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883B" w14:textId="345F262D" w:rsidR="0055786C" w:rsidRPr="0055786C" w:rsidRDefault="0055786C" w:rsidP="0055786C">
      <w:pPr>
        <w:jc w:val="center"/>
        <w:rPr>
          <w:b/>
          <w:bCs/>
        </w:rPr>
      </w:pPr>
      <w:r w:rsidRPr="0055786C">
        <w:rPr>
          <w:b/>
          <w:bCs/>
        </w:rPr>
        <w:t xml:space="preserve">Supplementary </w:t>
      </w:r>
      <w:r w:rsidRPr="0055786C">
        <w:rPr>
          <w:rFonts w:hint="eastAsia"/>
          <w:b/>
          <w:bCs/>
          <w:lang w:eastAsia="zh-CN"/>
        </w:rPr>
        <w:t>data</w:t>
      </w:r>
    </w:p>
    <w:p w14:paraId="63D7C2B0" w14:textId="0EE7D8D1" w:rsidR="00994A3D" w:rsidRPr="0055786C" w:rsidRDefault="004050E8" w:rsidP="0055786C">
      <w:pPr>
        <w:rPr>
          <w:b/>
          <w:bCs/>
        </w:rPr>
      </w:pPr>
      <w:r w:rsidRPr="0055786C">
        <w:rPr>
          <w:b/>
          <w:bCs/>
        </w:rPr>
        <w:t xml:space="preserve">Table S1 Classic prescriptions about </w:t>
      </w:r>
      <w:r w:rsidRPr="0055786C">
        <w:rPr>
          <w:b/>
          <w:bCs/>
          <w:i/>
          <w:iCs/>
        </w:rPr>
        <w:t>A. tsao-ko</w:t>
      </w:r>
    </w:p>
    <w:tbl>
      <w:tblPr>
        <w:tblStyle w:val="aff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122"/>
        <w:gridCol w:w="3858"/>
        <w:gridCol w:w="1980"/>
        <w:gridCol w:w="2368"/>
      </w:tblGrid>
      <w:tr w:rsidR="004050E8" w14:paraId="04EB0917" w14:textId="77777777" w:rsidTr="004050E8">
        <w:trPr>
          <w:trHeight w:val="158"/>
        </w:trPr>
        <w:tc>
          <w:tcPr>
            <w:tcW w:w="824" w:type="pct"/>
            <w:tcBorders>
              <w:top w:val="single" w:sz="12" w:space="0" w:color="auto"/>
              <w:bottom w:val="single" w:sz="12" w:space="0" w:color="auto"/>
            </w:tcBorders>
          </w:tcPr>
          <w:p w14:paraId="43FF330D" w14:textId="77777777" w:rsidR="004050E8" w:rsidRDefault="004050E8" w:rsidP="00F232D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Prescription name</w:t>
            </w:r>
          </w:p>
        </w:tc>
        <w:tc>
          <w:tcPr>
            <w:tcW w:w="1151" w:type="pct"/>
            <w:tcBorders>
              <w:top w:val="single" w:sz="12" w:space="0" w:color="auto"/>
              <w:bottom w:val="single" w:sz="12" w:space="0" w:color="auto"/>
            </w:tcBorders>
          </w:tcPr>
          <w:p w14:paraId="30564ACC" w14:textId="77777777" w:rsidR="004050E8" w:rsidRDefault="004050E8" w:rsidP="00F232D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Treat</w:t>
            </w:r>
          </w:p>
        </w:tc>
        <w:tc>
          <w:tcPr>
            <w:tcW w:w="1422" w:type="pct"/>
            <w:tcBorders>
              <w:top w:val="single" w:sz="12" w:space="0" w:color="auto"/>
              <w:bottom w:val="single" w:sz="12" w:space="0" w:color="auto"/>
            </w:tcBorders>
          </w:tcPr>
          <w:p w14:paraId="79803C1D" w14:textId="77777777" w:rsidR="004050E8" w:rsidRDefault="004050E8" w:rsidP="00F232D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Prescription</w:t>
            </w:r>
          </w:p>
        </w:tc>
        <w:tc>
          <w:tcPr>
            <w:tcW w:w="730" w:type="pct"/>
            <w:tcBorders>
              <w:top w:val="single" w:sz="12" w:space="0" w:color="auto"/>
              <w:bottom w:val="single" w:sz="12" w:space="0" w:color="auto"/>
            </w:tcBorders>
          </w:tcPr>
          <w:p w14:paraId="478F13BB" w14:textId="77777777" w:rsidR="004050E8" w:rsidRDefault="004050E8" w:rsidP="00F232D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Usage</w:t>
            </w:r>
          </w:p>
        </w:tc>
        <w:tc>
          <w:tcPr>
            <w:tcW w:w="874" w:type="pct"/>
            <w:tcBorders>
              <w:top w:val="single" w:sz="12" w:space="0" w:color="auto"/>
              <w:bottom w:val="single" w:sz="12" w:space="0" w:color="auto"/>
            </w:tcBorders>
          </w:tcPr>
          <w:p w14:paraId="56F4B5B0" w14:textId="77777777" w:rsidR="004050E8" w:rsidRDefault="004050E8" w:rsidP="00F232D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</w:t>
            </w:r>
          </w:p>
        </w:tc>
      </w:tr>
      <w:tr w:rsidR="004050E8" w14:paraId="1D9FD6D7" w14:textId="77777777" w:rsidTr="004050E8">
        <w:trPr>
          <w:trHeight w:val="158"/>
        </w:trPr>
        <w:tc>
          <w:tcPr>
            <w:tcW w:w="824" w:type="pct"/>
            <w:tcBorders>
              <w:top w:val="single" w:sz="12" w:space="0" w:color="auto"/>
            </w:tcBorders>
          </w:tcPr>
          <w:p w14:paraId="47C87D43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Caoguoyin-1</w:t>
            </w:r>
          </w:p>
        </w:tc>
        <w:tc>
          <w:tcPr>
            <w:tcW w:w="1151" w:type="pct"/>
            <w:tcBorders>
              <w:top w:val="single" w:sz="12" w:space="0" w:color="auto"/>
            </w:tcBorders>
          </w:tcPr>
          <w:p w14:paraId="717A5F3C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Spleen cold</w:t>
            </w:r>
          </w:p>
          <w:p w14:paraId="7EA47036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malaria</w:t>
            </w:r>
          </w:p>
        </w:tc>
        <w:tc>
          <w:tcPr>
            <w:tcW w:w="1422" w:type="pct"/>
            <w:tcBorders>
              <w:top w:val="single" w:sz="12" w:space="0" w:color="auto"/>
            </w:tcBorders>
          </w:tcPr>
          <w:p w14:paraId="0571CBB8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Seeds of </w:t>
            </w:r>
            <w:r>
              <w:rPr>
                <w:i/>
                <w:iCs/>
                <w:szCs w:val="24"/>
                <w:shd w:val="clear" w:color="auto" w:fill="FFFFFF"/>
              </w:rPr>
              <w:t>A. tsao-ko</w:t>
            </w:r>
          </w:p>
          <w:p w14:paraId="79A10E4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Peel of dried young or immature fruit of Citrus reticulata Blanco and its cultivars</w:t>
            </w:r>
          </w:p>
          <w:p w14:paraId="32AEDCF1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Ligusticum chuanxiong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hort</w:t>
            </w:r>
            <w:proofErr w:type="spellEnd"/>
          </w:p>
          <w:p w14:paraId="795EE748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Mix equal parts of each of the above herbs</w:t>
            </w:r>
          </w:p>
        </w:tc>
        <w:tc>
          <w:tcPr>
            <w:tcW w:w="730" w:type="pct"/>
            <w:tcBorders>
              <w:top w:val="single" w:sz="12" w:space="0" w:color="auto"/>
            </w:tcBorders>
          </w:tcPr>
          <w:p w14:paraId="48DBBE46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Decocted with water</w:t>
            </w:r>
          </w:p>
        </w:tc>
        <w:tc>
          <w:tcPr>
            <w:tcW w:w="874" w:type="pct"/>
            <w:tcBorders>
              <w:top w:val="single" w:sz="12" w:space="0" w:color="auto"/>
            </w:tcBorders>
          </w:tcPr>
          <w:p w14:paraId="311F6CDB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Tai Ping Hui Min He Ji Ju Fang</w:t>
            </w:r>
          </w:p>
        </w:tc>
      </w:tr>
      <w:tr w:rsidR="004050E8" w14:paraId="53E7B521" w14:textId="77777777" w:rsidTr="004050E8">
        <w:trPr>
          <w:trHeight w:val="158"/>
        </w:trPr>
        <w:tc>
          <w:tcPr>
            <w:tcW w:w="824" w:type="pct"/>
          </w:tcPr>
          <w:p w14:paraId="1801C24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Caoguoyin-2</w:t>
            </w:r>
          </w:p>
        </w:tc>
        <w:tc>
          <w:tcPr>
            <w:tcW w:w="1151" w:type="pct"/>
          </w:tcPr>
          <w:p w14:paraId="16882020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Dysentery</w:t>
            </w:r>
          </w:p>
        </w:tc>
        <w:tc>
          <w:tcPr>
            <w:tcW w:w="1422" w:type="pct"/>
          </w:tcPr>
          <w:p w14:paraId="7F4533C7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A. tsao-ko</w:t>
            </w:r>
          </w:p>
          <w:p w14:paraId="1CE0566D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Glycyrrhiza uralensis </w:t>
            </w:r>
          </w:p>
          <w:p w14:paraId="65605442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>Sanguisorba officinalis</w:t>
            </w:r>
          </w:p>
          <w:p w14:paraId="3B8D5ED0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>Citrus aurantium</w:t>
            </w:r>
          </w:p>
          <w:p w14:paraId="397B2E8D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Mix equal parts of each of the above herbs</w:t>
            </w:r>
          </w:p>
        </w:tc>
        <w:tc>
          <w:tcPr>
            <w:tcW w:w="730" w:type="pct"/>
          </w:tcPr>
          <w:p w14:paraId="45B59AA8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Decoction together with </w:t>
            </w:r>
            <w:r>
              <w:rPr>
                <w:i/>
                <w:iCs/>
                <w:szCs w:val="24"/>
              </w:rPr>
              <w:t xml:space="preserve">Zingiber officinale </w:t>
            </w:r>
            <w:proofErr w:type="spellStart"/>
            <w:r>
              <w:rPr>
                <w:szCs w:val="24"/>
              </w:rPr>
              <w:t>Rosc</w:t>
            </w:r>
            <w:proofErr w:type="spellEnd"/>
          </w:p>
        </w:tc>
        <w:tc>
          <w:tcPr>
            <w:tcW w:w="874" w:type="pct"/>
          </w:tcPr>
          <w:p w14:paraId="62FB0B27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Chuan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Xin Shi Yong Fang</w:t>
            </w:r>
          </w:p>
        </w:tc>
      </w:tr>
      <w:tr w:rsidR="004050E8" w14:paraId="28FEF3D3" w14:textId="77777777" w:rsidTr="004050E8">
        <w:trPr>
          <w:trHeight w:val="158"/>
        </w:trPr>
        <w:tc>
          <w:tcPr>
            <w:tcW w:w="824" w:type="pct"/>
          </w:tcPr>
          <w:p w14:paraId="7B1C8448" w14:textId="77777777" w:rsidR="004050E8" w:rsidRDefault="004050E8" w:rsidP="00F232D0">
            <w:pPr>
              <w:rPr>
                <w:szCs w:val="24"/>
              </w:rPr>
            </w:pPr>
          </w:p>
          <w:p w14:paraId="100BC16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Caoguoyin-3</w:t>
            </w:r>
          </w:p>
        </w:tc>
        <w:tc>
          <w:tcPr>
            <w:tcW w:w="1151" w:type="pct"/>
          </w:tcPr>
          <w:p w14:paraId="2E087BCB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Dispelling phlegm</w:t>
            </w:r>
          </w:p>
          <w:p w14:paraId="1681E4A1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Preventing attack of malaria</w:t>
            </w:r>
          </w:p>
        </w:tc>
        <w:tc>
          <w:tcPr>
            <w:tcW w:w="1422" w:type="pct"/>
          </w:tcPr>
          <w:p w14:paraId="102CABB7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A. tsao-ko</w:t>
            </w:r>
          </w:p>
          <w:p w14:paraId="1CC439F0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Dichroa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febrifuga</w:t>
            </w:r>
            <w:proofErr w:type="spellEnd"/>
          </w:p>
          <w:p w14:paraId="2EEF7758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Anemarrhena asphodeloides</w:t>
            </w:r>
          </w:p>
          <w:p w14:paraId="33C22590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lastRenderedPageBreak/>
              <w:t>Prunus mume</w:t>
            </w:r>
          </w:p>
        </w:tc>
        <w:tc>
          <w:tcPr>
            <w:tcW w:w="730" w:type="pct"/>
          </w:tcPr>
          <w:p w14:paraId="3A27E0CD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Decocted with water</w:t>
            </w:r>
          </w:p>
        </w:tc>
        <w:tc>
          <w:tcPr>
            <w:tcW w:w="874" w:type="pct"/>
          </w:tcPr>
          <w:p w14:paraId="26E7E9F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Ci You Xin Shu</w:t>
            </w:r>
          </w:p>
          <w:p w14:paraId="2A08A717" w14:textId="77777777" w:rsidR="004050E8" w:rsidRDefault="004050E8" w:rsidP="00F232D0">
            <w:pPr>
              <w:jc w:val="center"/>
              <w:rPr>
                <w:szCs w:val="24"/>
              </w:rPr>
            </w:pPr>
          </w:p>
        </w:tc>
      </w:tr>
      <w:tr w:rsidR="004050E8" w14:paraId="3D3BEA89" w14:textId="77777777" w:rsidTr="004050E8">
        <w:trPr>
          <w:trHeight w:val="158"/>
        </w:trPr>
        <w:tc>
          <w:tcPr>
            <w:tcW w:w="824" w:type="pct"/>
          </w:tcPr>
          <w:p w14:paraId="57DCB0A8" w14:textId="77777777" w:rsidR="004050E8" w:rsidRDefault="004050E8" w:rsidP="00F232D0">
            <w:pPr>
              <w:rPr>
                <w:szCs w:val="24"/>
              </w:rPr>
            </w:pPr>
          </w:p>
          <w:p w14:paraId="4871F00D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Cao </w:t>
            </w:r>
            <w:proofErr w:type="spellStart"/>
            <w:r>
              <w:rPr>
                <w:szCs w:val="24"/>
                <w:shd w:val="clear" w:color="auto" w:fill="FFFFFF"/>
              </w:rPr>
              <w:t>guo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yin </w:t>
            </w:r>
            <w:proofErr w:type="spellStart"/>
            <w:r>
              <w:rPr>
                <w:szCs w:val="24"/>
                <w:shd w:val="clear" w:color="auto" w:fill="FFFFFF"/>
              </w:rPr>
              <w:t>chen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tang</w:t>
            </w:r>
          </w:p>
        </w:tc>
        <w:tc>
          <w:tcPr>
            <w:tcW w:w="1151" w:type="pct"/>
          </w:tcPr>
          <w:p w14:paraId="56130674" w14:textId="77777777" w:rsidR="004050E8" w:rsidRDefault="004050E8" w:rsidP="00F232D0">
            <w:pPr>
              <w:rPr>
                <w:szCs w:val="24"/>
              </w:rPr>
            </w:pPr>
          </w:p>
          <w:p w14:paraId="32EB60EA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Dispersing abdominal mass and resolving accumulation</w:t>
            </w:r>
          </w:p>
        </w:tc>
        <w:tc>
          <w:tcPr>
            <w:tcW w:w="1422" w:type="pct"/>
          </w:tcPr>
          <w:p w14:paraId="0AF1C382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A. tsao-ko</w:t>
            </w:r>
            <w:r>
              <w:rPr>
                <w:szCs w:val="24"/>
              </w:rPr>
              <w:t xml:space="preserve"> of one mace</w:t>
            </w:r>
          </w:p>
          <w:p w14:paraId="77E6052D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Capillary Wormwood </w:t>
            </w:r>
            <w:r>
              <w:rPr>
                <w:szCs w:val="24"/>
                <w:shd w:val="clear" w:color="auto" w:fill="FFFFFF"/>
              </w:rPr>
              <w:t>of three maces</w:t>
            </w:r>
          </w:p>
          <w:p w14:paraId="4E617CF8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Dried rind of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Poria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cocos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sclerotia </w:t>
            </w:r>
            <w:r>
              <w:rPr>
                <w:szCs w:val="24"/>
                <w:shd w:val="clear" w:color="auto" w:fill="FFFFFF"/>
              </w:rPr>
              <w:t>of three maces</w:t>
            </w:r>
          </w:p>
          <w:p w14:paraId="0D04060C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Houpoea</w:t>
            </w:r>
            <w:proofErr w:type="spellEnd"/>
            <w:r>
              <w:rPr>
                <w:i/>
                <w:iCs/>
                <w:szCs w:val="24"/>
              </w:rPr>
              <w:t xml:space="preserve"> officinalis </w:t>
            </w:r>
            <w:r>
              <w:rPr>
                <w:szCs w:val="24"/>
                <w:shd w:val="clear" w:color="auto" w:fill="FFFFFF"/>
              </w:rPr>
              <w:t>of two maces</w:t>
            </w:r>
          </w:p>
          <w:p w14:paraId="6E68A691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Dried peel of </w:t>
            </w:r>
            <w:r>
              <w:rPr>
                <w:i/>
                <w:iCs/>
                <w:szCs w:val="24"/>
                <w:shd w:val="clear" w:color="auto" w:fill="FFFFFF"/>
              </w:rPr>
              <w:t xml:space="preserve">Areca catechu </w:t>
            </w:r>
            <w:r>
              <w:rPr>
                <w:szCs w:val="24"/>
                <w:shd w:val="clear" w:color="auto" w:fill="FFFFFF"/>
              </w:rPr>
              <w:t>of two maces</w:t>
            </w:r>
          </w:p>
          <w:p w14:paraId="3FCAE8F5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Polyporus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umbellatus</w:t>
            </w:r>
            <w:proofErr w:type="spellEnd"/>
            <w:r>
              <w:rPr>
                <w:rFonts w:hint="eastAsia"/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of two maces</w:t>
            </w:r>
          </w:p>
          <w:p w14:paraId="6657E893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Tangerine Peel</w:t>
            </w:r>
            <w:r>
              <w:rPr>
                <w:szCs w:val="24"/>
                <w:shd w:val="clear" w:color="auto" w:fill="FFFFFF"/>
              </w:rPr>
              <w:t xml:space="preserve"> of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one point five maces</w:t>
            </w:r>
          </w:p>
          <w:p w14:paraId="55824CFB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Alisma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plantago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>-aquatica</w:t>
            </w:r>
            <w:r>
              <w:rPr>
                <w:szCs w:val="24"/>
                <w:shd w:val="clear" w:color="auto" w:fill="FFFFFF"/>
              </w:rPr>
              <w:t xml:space="preserve"> one point five maces</w:t>
            </w:r>
          </w:p>
        </w:tc>
        <w:tc>
          <w:tcPr>
            <w:tcW w:w="730" w:type="pct"/>
          </w:tcPr>
          <w:p w14:paraId="02D02383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Decocted with water</w:t>
            </w:r>
          </w:p>
        </w:tc>
        <w:tc>
          <w:tcPr>
            <w:tcW w:w="874" w:type="pct"/>
          </w:tcPr>
          <w:p w14:paraId="05EF0267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Wen Bing Tiao Bian</w:t>
            </w:r>
          </w:p>
        </w:tc>
      </w:tr>
      <w:tr w:rsidR="004050E8" w14:paraId="6FDDED94" w14:textId="77777777" w:rsidTr="004050E8">
        <w:trPr>
          <w:trHeight w:val="642"/>
        </w:trPr>
        <w:tc>
          <w:tcPr>
            <w:tcW w:w="824" w:type="pct"/>
          </w:tcPr>
          <w:p w14:paraId="3EA14E52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Guo fu tang</w:t>
            </w:r>
          </w:p>
        </w:tc>
        <w:tc>
          <w:tcPr>
            <w:tcW w:w="1151" w:type="pct"/>
          </w:tcPr>
          <w:p w14:paraId="4D46720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Qi deficiency</w:t>
            </w:r>
          </w:p>
          <w:p w14:paraId="22929439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Miasmic malaria</w:t>
            </w:r>
          </w:p>
        </w:tc>
        <w:tc>
          <w:tcPr>
            <w:tcW w:w="1422" w:type="pct"/>
          </w:tcPr>
          <w:p w14:paraId="6C4D2253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Seeds of </w:t>
            </w:r>
            <w:r>
              <w:rPr>
                <w:i/>
                <w:iCs/>
                <w:szCs w:val="24"/>
                <w:shd w:val="clear" w:color="auto" w:fill="FFFFFF"/>
              </w:rPr>
              <w:t>A. tsao-ko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and </w:t>
            </w:r>
            <w:r>
              <w:rPr>
                <w:i/>
                <w:iCs/>
                <w:szCs w:val="24"/>
                <w:shd w:val="clear" w:color="auto" w:fill="FFFFFF"/>
              </w:rPr>
              <w:t xml:space="preserve">Aconitum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carmichaeli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mixed in equal parts</w:t>
            </w:r>
          </w:p>
          <w:p w14:paraId="662ABF43" w14:textId="77777777" w:rsidR="004050E8" w:rsidRDefault="004050E8" w:rsidP="00F232D0">
            <w:pPr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Seven slices of </w:t>
            </w:r>
            <w:r>
              <w:rPr>
                <w:i/>
                <w:iCs/>
                <w:szCs w:val="24"/>
              </w:rPr>
              <w:t>Zingiber officinale Roscoe</w:t>
            </w:r>
          </w:p>
          <w:p w14:paraId="10F869F3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A </w:t>
            </w:r>
            <w:r>
              <w:rPr>
                <w:i/>
                <w:iCs/>
                <w:szCs w:val="24"/>
                <w:shd w:val="clear" w:color="auto" w:fill="FFFFFF"/>
              </w:rPr>
              <w:t>Ziziphus jujuba</w:t>
            </w:r>
            <w:r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30" w:type="pct"/>
          </w:tcPr>
          <w:p w14:paraId="25054561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Decocted with water</w:t>
            </w:r>
          </w:p>
        </w:tc>
        <w:tc>
          <w:tcPr>
            <w:tcW w:w="874" w:type="pct"/>
          </w:tcPr>
          <w:p w14:paraId="56435342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Yan Shi Ji Sheng Fang</w:t>
            </w:r>
          </w:p>
        </w:tc>
      </w:tr>
      <w:tr w:rsidR="004050E8" w14:paraId="5720CF3C" w14:textId="77777777" w:rsidTr="004050E8">
        <w:trPr>
          <w:trHeight w:val="158"/>
        </w:trPr>
        <w:tc>
          <w:tcPr>
            <w:tcW w:w="824" w:type="pct"/>
          </w:tcPr>
          <w:p w14:paraId="2FF04878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Da yuan yin</w:t>
            </w:r>
          </w:p>
          <w:p w14:paraId="3018E741" w14:textId="77777777" w:rsidR="004050E8" w:rsidRDefault="004050E8" w:rsidP="00F232D0">
            <w:pPr>
              <w:rPr>
                <w:szCs w:val="24"/>
              </w:rPr>
            </w:pPr>
          </w:p>
        </w:tc>
        <w:tc>
          <w:tcPr>
            <w:tcW w:w="1151" w:type="pct"/>
          </w:tcPr>
          <w:p w14:paraId="466C8347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Dampness turbidity</w:t>
            </w:r>
          </w:p>
          <w:p w14:paraId="4BF50C64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Depression</w:t>
            </w:r>
          </w:p>
          <w:p w14:paraId="12E92AC1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Covering and soaking</w:t>
            </w:r>
          </w:p>
          <w:p w14:paraId="1619DA19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Pestilence</w:t>
            </w:r>
          </w:p>
          <w:p w14:paraId="78D0BC75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Miasmic malaria</w:t>
            </w:r>
          </w:p>
        </w:tc>
        <w:tc>
          <w:tcPr>
            <w:tcW w:w="1422" w:type="pct"/>
          </w:tcPr>
          <w:p w14:paraId="7ADACA5D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Seeds of </w:t>
            </w:r>
            <w:r>
              <w:rPr>
                <w:i/>
                <w:iCs/>
                <w:szCs w:val="24"/>
                <w:shd w:val="clear" w:color="auto" w:fill="FFFFFF"/>
              </w:rPr>
              <w:t>A. tsao-ko</w:t>
            </w:r>
          </w:p>
          <w:p w14:paraId="36924759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lastRenderedPageBreak/>
              <w:t xml:space="preserve">Glycyrrhiza </w:t>
            </w:r>
            <w:proofErr w:type="spellStart"/>
            <w:r>
              <w:rPr>
                <w:i/>
                <w:iCs/>
                <w:szCs w:val="24"/>
              </w:rPr>
              <w:t>uralensi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</w:rPr>
              <w:t>of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five candareens</w:t>
            </w:r>
          </w:p>
          <w:p w14:paraId="24C7FB06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Houpoea</w:t>
            </w:r>
            <w:proofErr w:type="spellEnd"/>
            <w:r>
              <w:rPr>
                <w:i/>
                <w:iCs/>
                <w:szCs w:val="24"/>
              </w:rPr>
              <w:t xml:space="preserve"> officinalis </w:t>
            </w:r>
            <w:r>
              <w:rPr>
                <w:szCs w:val="24"/>
              </w:rPr>
              <w:t>of one mace</w:t>
            </w:r>
          </w:p>
          <w:p w14:paraId="26F5D8EB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Anemarrhena asphodeloides</w:t>
            </w:r>
            <w:r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</w:rPr>
              <w:t>of one mace</w:t>
            </w:r>
          </w:p>
          <w:p w14:paraId="408F6AA4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Scutellaria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baicalensis</w:t>
            </w:r>
            <w:proofErr w:type="spellEnd"/>
            <w:r>
              <w:rPr>
                <w:szCs w:val="24"/>
                <w:shd w:val="clear" w:color="auto" w:fill="F9F9F9"/>
              </w:rPr>
              <w:t xml:space="preserve"> </w:t>
            </w:r>
            <w:r>
              <w:rPr>
                <w:szCs w:val="24"/>
              </w:rPr>
              <w:t>of one mace</w:t>
            </w:r>
          </w:p>
          <w:p w14:paraId="58FAE30E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Areca catechu </w:t>
            </w:r>
            <w:r>
              <w:rPr>
                <w:szCs w:val="24"/>
              </w:rPr>
              <w:t>of two maces</w:t>
            </w:r>
          </w:p>
        </w:tc>
        <w:tc>
          <w:tcPr>
            <w:tcW w:w="730" w:type="pct"/>
          </w:tcPr>
          <w:p w14:paraId="2BE562E2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Take the medicinal soup </w:t>
            </w:r>
            <w:r>
              <w:rPr>
                <w:szCs w:val="24"/>
              </w:rPr>
              <w:lastRenderedPageBreak/>
              <w:t>when it is lukewarm</w:t>
            </w:r>
          </w:p>
        </w:tc>
        <w:tc>
          <w:tcPr>
            <w:tcW w:w="874" w:type="pct"/>
          </w:tcPr>
          <w:p w14:paraId="1A0F46EE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lastRenderedPageBreak/>
              <w:t>Cheng Fang Bian Du</w:t>
            </w:r>
          </w:p>
        </w:tc>
      </w:tr>
      <w:tr w:rsidR="004050E8" w14:paraId="4AD780E4" w14:textId="77777777" w:rsidTr="004050E8">
        <w:trPr>
          <w:trHeight w:val="158"/>
        </w:trPr>
        <w:tc>
          <w:tcPr>
            <w:tcW w:w="824" w:type="pct"/>
          </w:tcPr>
          <w:p w14:paraId="20BB022C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Suo pi yin</w:t>
            </w:r>
          </w:p>
        </w:tc>
        <w:tc>
          <w:tcPr>
            <w:tcW w:w="1151" w:type="pct"/>
          </w:tcPr>
          <w:p w14:paraId="414F0F80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Latent heat in the interior</w:t>
            </w:r>
          </w:p>
          <w:p w14:paraId="11128036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Consumptive thirst</w:t>
            </w:r>
          </w:p>
          <w:p w14:paraId="0DCD61E0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>
              <w:rPr>
                <w:rFonts w:hint="eastAsia"/>
                <w:szCs w:val="24"/>
              </w:rPr>
              <w:t>l</w:t>
            </w:r>
            <w:r>
              <w:rPr>
                <w:szCs w:val="24"/>
              </w:rPr>
              <w:t>ear summer heat</w:t>
            </w:r>
          </w:p>
          <w:p w14:paraId="1B308214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Vomiting and dysentery</w:t>
            </w:r>
          </w:p>
        </w:tc>
        <w:tc>
          <w:tcPr>
            <w:tcW w:w="1422" w:type="pct"/>
          </w:tcPr>
          <w:p w14:paraId="2EFAF97B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Seeds of </w:t>
            </w:r>
            <w:r>
              <w:rPr>
                <w:i/>
                <w:iCs/>
                <w:szCs w:val="24"/>
                <w:shd w:val="clear" w:color="auto" w:fill="FFFFFF"/>
              </w:rPr>
              <w:t>A. tsao-ko</w:t>
            </w:r>
            <w:r>
              <w:rPr>
                <w:szCs w:val="24"/>
                <w:shd w:val="clear" w:color="auto" w:fill="FFFFFF"/>
              </w:rPr>
              <w:t xml:space="preserve"> of two taels</w:t>
            </w:r>
          </w:p>
          <w:p w14:paraId="6D41B0B5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Prunus mume</w:t>
            </w:r>
            <w:r>
              <w:rPr>
                <w:szCs w:val="24"/>
                <w:shd w:val="clear" w:color="auto" w:fill="FFFFFF"/>
              </w:rPr>
              <w:t xml:space="preserve"> of three taels</w:t>
            </w:r>
          </w:p>
          <w:p w14:paraId="0C250578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Glycyrrhiza uralensis </w:t>
            </w:r>
            <w:r>
              <w:rPr>
                <w:szCs w:val="24"/>
                <w:shd w:val="clear" w:color="auto" w:fill="FFFFFF"/>
              </w:rPr>
              <w:t>of two point five taels</w:t>
            </w:r>
          </w:p>
        </w:tc>
        <w:tc>
          <w:tcPr>
            <w:tcW w:w="730" w:type="pct"/>
          </w:tcPr>
          <w:p w14:paraId="034F8DDC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Decocted with water</w:t>
            </w:r>
          </w:p>
        </w:tc>
        <w:tc>
          <w:tcPr>
            <w:tcW w:w="874" w:type="pct"/>
          </w:tcPr>
          <w:p w14:paraId="1E01EC6B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Fu Ren Da Quan Liang Fang</w:t>
            </w:r>
          </w:p>
        </w:tc>
      </w:tr>
      <w:tr w:rsidR="004050E8" w14:paraId="44502641" w14:textId="77777777" w:rsidTr="004050E8">
        <w:trPr>
          <w:trHeight w:val="699"/>
        </w:trPr>
        <w:tc>
          <w:tcPr>
            <w:tcW w:w="824" w:type="pct"/>
          </w:tcPr>
          <w:p w14:paraId="48788843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Cao </w:t>
            </w:r>
            <w:proofErr w:type="spellStart"/>
            <w:r>
              <w:rPr>
                <w:szCs w:val="24"/>
                <w:shd w:val="clear" w:color="auto" w:fill="FFFFFF"/>
              </w:rPr>
              <w:t>guo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wan</w:t>
            </w:r>
          </w:p>
        </w:tc>
        <w:tc>
          <w:tcPr>
            <w:tcW w:w="1151" w:type="pct"/>
          </w:tcPr>
          <w:p w14:paraId="53105F96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Spleen-stomach weakness</w:t>
            </w:r>
          </w:p>
          <w:p w14:paraId="362FD0E3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Deficiency-cold dysentery</w:t>
            </w:r>
          </w:p>
        </w:tc>
        <w:tc>
          <w:tcPr>
            <w:tcW w:w="1422" w:type="pct"/>
          </w:tcPr>
          <w:p w14:paraId="636D74AC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A. tsao-ko </w:t>
            </w:r>
            <w:r>
              <w:rPr>
                <w:szCs w:val="24"/>
                <w:shd w:val="clear" w:color="auto" w:fill="FFFFFF"/>
              </w:rPr>
              <w:t xml:space="preserve">of </w:t>
            </w:r>
            <w:r>
              <w:rPr>
                <w:szCs w:val="24"/>
                <w:shd w:val="clear" w:color="auto" w:fill="F9F9F9"/>
              </w:rPr>
              <w:t>two maces</w:t>
            </w:r>
          </w:p>
          <w:p w14:paraId="7921CD03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Amomum </w:t>
            </w:r>
            <w:proofErr w:type="spellStart"/>
            <w:r>
              <w:rPr>
                <w:i/>
                <w:iCs/>
                <w:szCs w:val="24"/>
              </w:rPr>
              <w:t>villosum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r>
              <w:rPr>
                <w:szCs w:val="24"/>
                <w:shd w:val="clear" w:color="auto" w:fill="F9F9F9"/>
              </w:rPr>
              <w:t>of two maces</w:t>
            </w:r>
          </w:p>
          <w:p w14:paraId="20C2E6D3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Areca catechu</w:t>
            </w:r>
            <w:r>
              <w:rPr>
                <w:szCs w:val="24"/>
                <w:shd w:val="clear" w:color="auto" w:fill="FFFFFF"/>
              </w:rPr>
              <w:t xml:space="preserve"> of </w:t>
            </w:r>
            <w:r>
              <w:rPr>
                <w:szCs w:val="24"/>
                <w:shd w:val="clear" w:color="auto" w:fill="F9F9F9"/>
              </w:rPr>
              <w:t>two maces</w:t>
            </w:r>
          </w:p>
          <w:p w14:paraId="701DF482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Peel of dried young or immature fruit of </w:t>
            </w:r>
            <w:r>
              <w:rPr>
                <w:i/>
                <w:iCs/>
                <w:szCs w:val="24"/>
              </w:rPr>
              <w:t>Citrus reticulata Blanco</w:t>
            </w:r>
            <w:r>
              <w:rPr>
                <w:szCs w:val="24"/>
              </w:rPr>
              <w:t xml:space="preserve"> and its cultivars </w:t>
            </w:r>
            <w:r>
              <w:rPr>
                <w:szCs w:val="24"/>
                <w:shd w:val="clear" w:color="auto" w:fill="F9F9F9"/>
              </w:rPr>
              <w:t>of two maces</w:t>
            </w:r>
          </w:p>
          <w:p w14:paraId="483A007C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Sparganium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stoloni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erum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of one</w:t>
            </w:r>
            <w:r>
              <w:rPr>
                <w:szCs w:val="24"/>
                <w:shd w:val="clear" w:color="auto" w:fill="F9F9F9"/>
              </w:rPr>
              <w:t xml:space="preserve"> mace</w:t>
            </w:r>
          </w:p>
          <w:p w14:paraId="74316631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Ipomoea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cairica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of one</w:t>
            </w:r>
            <w:r>
              <w:rPr>
                <w:szCs w:val="24"/>
                <w:shd w:val="clear" w:color="auto" w:fill="F9F9F9"/>
              </w:rPr>
              <w:t xml:space="preserve"> mace</w:t>
            </w:r>
            <w:r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30" w:type="pct"/>
          </w:tcPr>
          <w:p w14:paraId="262A5B24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Mixed with flour to make pills</w:t>
            </w:r>
          </w:p>
        </w:tc>
        <w:tc>
          <w:tcPr>
            <w:tcW w:w="874" w:type="pct"/>
          </w:tcPr>
          <w:p w14:paraId="41F738F0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Pu Ji Fang</w:t>
            </w:r>
          </w:p>
        </w:tc>
      </w:tr>
      <w:tr w:rsidR="004050E8" w14:paraId="287378C0" w14:textId="77777777" w:rsidTr="004050E8">
        <w:trPr>
          <w:trHeight w:val="426"/>
        </w:trPr>
        <w:tc>
          <w:tcPr>
            <w:tcW w:w="824" w:type="pct"/>
          </w:tcPr>
          <w:p w14:paraId="51D86800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lastRenderedPageBreak/>
              <w:t xml:space="preserve">Shi pi </w:t>
            </w:r>
            <w:proofErr w:type="spellStart"/>
            <w:r>
              <w:rPr>
                <w:szCs w:val="24"/>
                <w:shd w:val="clear" w:color="auto" w:fill="FFFFFF"/>
              </w:rPr>
              <w:t>san</w:t>
            </w:r>
            <w:proofErr w:type="spellEnd"/>
          </w:p>
        </w:tc>
        <w:tc>
          <w:tcPr>
            <w:tcW w:w="1151" w:type="pct"/>
          </w:tcPr>
          <w:p w14:paraId="761AA06A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Spleen-kidney yang deficiency</w:t>
            </w:r>
          </w:p>
          <w:p w14:paraId="7688E93B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Deficiency-cold dysentery</w:t>
            </w:r>
          </w:p>
        </w:tc>
        <w:tc>
          <w:tcPr>
            <w:tcW w:w="1422" w:type="pct"/>
          </w:tcPr>
          <w:p w14:paraId="7D687DD5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Seeds of </w:t>
            </w:r>
            <w:r>
              <w:rPr>
                <w:i/>
                <w:iCs/>
                <w:szCs w:val="24"/>
                <w:shd w:val="clear" w:color="auto" w:fill="FFFFFF"/>
              </w:rPr>
              <w:t>A. tsao-ko</w:t>
            </w:r>
          </w:p>
          <w:p w14:paraId="2CB048E5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Houpoea</w:t>
            </w:r>
            <w:proofErr w:type="spellEnd"/>
            <w:r>
              <w:rPr>
                <w:i/>
                <w:iCs/>
                <w:szCs w:val="24"/>
              </w:rPr>
              <w:t xml:space="preserve"> officinalis</w:t>
            </w:r>
          </w:p>
          <w:p w14:paraId="01E93E0E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Atractylodes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macrocephala</w:t>
            </w:r>
            <w:proofErr w:type="spellEnd"/>
          </w:p>
          <w:p w14:paraId="6BFE4FC9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Aconitum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carmichaeli</w:t>
            </w:r>
            <w:proofErr w:type="spellEnd"/>
          </w:p>
          <w:p w14:paraId="1647D4C6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Poria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cocos</w:t>
            </w:r>
            <w:proofErr w:type="spellEnd"/>
          </w:p>
          <w:p w14:paraId="5CBA78FC" w14:textId="77777777" w:rsidR="004050E8" w:rsidRDefault="004050E8" w:rsidP="00F232D0">
            <w:pPr>
              <w:rPr>
                <w:i/>
                <w:iCs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Aucklandia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lappa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30" w:type="pct"/>
          </w:tcPr>
          <w:p w14:paraId="78C03934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Decocted with water</w:t>
            </w:r>
          </w:p>
          <w:p w14:paraId="015F820C" w14:textId="77777777" w:rsidR="004050E8" w:rsidRDefault="004050E8" w:rsidP="00F232D0">
            <w:pPr>
              <w:rPr>
                <w:szCs w:val="24"/>
              </w:rPr>
            </w:pPr>
          </w:p>
        </w:tc>
        <w:tc>
          <w:tcPr>
            <w:tcW w:w="874" w:type="pct"/>
          </w:tcPr>
          <w:p w14:paraId="480CA71A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Yan Shi Ji Sheng Fang</w:t>
            </w:r>
          </w:p>
        </w:tc>
      </w:tr>
      <w:tr w:rsidR="004050E8" w14:paraId="11C6D14D" w14:textId="77777777" w:rsidTr="004050E8">
        <w:trPr>
          <w:trHeight w:val="691"/>
        </w:trPr>
        <w:tc>
          <w:tcPr>
            <w:tcW w:w="824" w:type="pct"/>
          </w:tcPr>
          <w:p w14:paraId="70EC16B1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Shun tai </w:t>
            </w:r>
            <w:proofErr w:type="spellStart"/>
            <w:r>
              <w:rPr>
                <w:szCs w:val="24"/>
                <w:shd w:val="clear" w:color="auto" w:fill="FFFFFF"/>
              </w:rPr>
              <w:t>san</w:t>
            </w:r>
            <w:proofErr w:type="spellEnd"/>
          </w:p>
        </w:tc>
        <w:tc>
          <w:tcPr>
            <w:tcW w:w="1151" w:type="pct"/>
          </w:tcPr>
          <w:p w14:paraId="2C2F864E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Upward reversal of fetal qi</w:t>
            </w:r>
          </w:p>
        </w:tc>
        <w:tc>
          <w:tcPr>
            <w:tcW w:w="1422" w:type="pct"/>
          </w:tcPr>
          <w:p w14:paraId="36401782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proofErr w:type="spellStart"/>
            <w:r>
              <w:rPr>
                <w:i/>
                <w:iCs/>
                <w:szCs w:val="24"/>
              </w:rPr>
              <w:t>A</w:t>
            </w:r>
            <w:proofErr w:type="spellEnd"/>
            <w:r>
              <w:rPr>
                <w:i/>
                <w:iCs/>
                <w:szCs w:val="24"/>
              </w:rPr>
              <w:t>. tsao-ko</w:t>
            </w:r>
          </w:p>
          <w:p w14:paraId="53D2A068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Corydalis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yanhusuo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of eight candareens</w:t>
            </w:r>
          </w:p>
          <w:p w14:paraId="526088E0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Talcum </w:t>
            </w:r>
            <w:r>
              <w:rPr>
                <w:szCs w:val="24"/>
                <w:shd w:val="clear" w:color="auto" w:fill="FFFFFF"/>
              </w:rPr>
              <w:t>of eight candareens</w:t>
            </w:r>
          </w:p>
          <w:p w14:paraId="5C6FE412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  <w:shd w:val="clear" w:color="auto" w:fill="F8FCFF"/>
              </w:rPr>
              <w:t>Trogopterus</w:t>
            </w:r>
            <w:proofErr w:type="spellEnd"/>
            <w:r>
              <w:rPr>
                <w:i/>
                <w:iCs/>
                <w:szCs w:val="24"/>
                <w:shd w:val="clear" w:color="auto" w:fill="F8FCFF"/>
              </w:rPr>
              <w:t xml:space="preserve"> Dung</w:t>
            </w:r>
            <w:r>
              <w:rPr>
                <w:szCs w:val="24"/>
                <w:shd w:val="clear" w:color="auto" w:fill="F8FCFF"/>
              </w:rPr>
              <w:t xml:space="preserve"> of one mace</w:t>
            </w:r>
          </w:p>
        </w:tc>
        <w:tc>
          <w:tcPr>
            <w:tcW w:w="730" w:type="pct"/>
          </w:tcPr>
          <w:p w14:paraId="4B8D798E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Decocted with wine</w:t>
            </w:r>
          </w:p>
        </w:tc>
        <w:tc>
          <w:tcPr>
            <w:tcW w:w="874" w:type="pct"/>
          </w:tcPr>
          <w:p w14:paraId="0D7D0F76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Yan Fang Xin Bian</w:t>
            </w:r>
          </w:p>
        </w:tc>
      </w:tr>
      <w:tr w:rsidR="004050E8" w14:paraId="37584533" w14:textId="77777777" w:rsidTr="004050E8">
        <w:trPr>
          <w:trHeight w:val="1269"/>
        </w:trPr>
        <w:tc>
          <w:tcPr>
            <w:tcW w:w="824" w:type="pct"/>
          </w:tcPr>
          <w:p w14:paraId="135829A1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Yang </w:t>
            </w:r>
            <w:proofErr w:type="spellStart"/>
            <w:r>
              <w:rPr>
                <w:szCs w:val="24"/>
                <w:shd w:val="clear" w:color="auto" w:fill="FFFFFF"/>
              </w:rPr>
              <w:t>wei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tang</w:t>
            </w:r>
          </w:p>
        </w:tc>
        <w:tc>
          <w:tcPr>
            <w:tcW w:w="1151" w:type="pct"/>
          </w:tcPr>
          <w:p w14:paraId="3841B0D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Spasm of limbs</w:t>
            </w:r>
          </w:p>
          <w:p w14:paraId="4B2B3B5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Pregnancy</w:t>
            </w:r>
          </w:p>
          <w:p w14:paraId="5491759D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Malaria</w:t>
            </w:r>
          </w:p>
        </w:tc>
        <w:tc>
          <w:tcPr>
            <w:tcW w:w="1422" w:type="pct"/>
          </w:tcPr>
          <w:p w14:paraId="6B59FA86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>A. tsao-ko</w:t>
            </w:r>
            <w:r>
              <w:rPr>
                <w:szCs w:val="24"/>
              </w:rPr>
              <w:t xml:space="preserve"> with peel and membrane removed of zero point five taels</w:t>
            </w:r>
          </w:p>
          <w:p w14:paraId="75ECD57F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>Panax ginseng</w:t>
            </w:r>
            <w:r>
              <w:rPr>
                <w:szCs w:val="24"/>
              </w:rPr>
              <w:t xml:space="preserve"> five taels </w:t>
            </w:r>
          </w:p>
          <w:p w14:paraId="19C75BDB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>Agastache rugosa</w:t>
            </w:r>
            <w:r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</w:rPr>
              <w:t>of zero point five taels</w:t>
            </w:r>
          </w:p>
          <w:p w14:paraId="101B97A2" w14:textId="77777777" w:rsidR="004050E8" w:rsidRDefault="004050E8" w:rsidP="00F232D0">
            <w:pPr>
              <w:rPr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Houpoea</w:t>
            </w:r>
            <w:proofErr w:type="spellEnd"/>
            <w:r>
              <w:rPr>
                <w:i/>
                <w:iCs/>
                <w:szCs w:val="24"/>
              </w:rPr>
              <w:t xml:space="preserve"> officinalis </w:t>
            </w:r>
            <w:r>
              <w:rPr>
                <w:szCs w:val="24"/>
              </w:rPr>
              <w:t>of one tael</w:t>
            </w:r>
          </w:p>
          <w:p w14:paraId="0D94E8BD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Atractylodes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Cs w:val="24"/>
                <w:shd w:val="clear" w:color="auto" w:fill="FFFFFF"/>
              </w:rPr>
              <w:t>Lancea</w:t>
            </w:r>
            <w:proofErr w:type="spellEnd"/>
            <w:r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</w:rPr>
              <w:t>of one tael</w:t>
            </w:r>
          </w:p>
          <w:p w14:paraId="24B147B2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Pinellia ternate </w:t>
            </w:r>
            <w:r>
              <w:rPr>
                <w:szCs w:val="24"/>
              </w:rPr>
              <w:t>of one tael</w:t>
            </w:r>
          </w:p>
          <w:p w14:paraId="40183182" w14:textId="77777777" w:rsidR="004050E8" w:rsidRDefault="004050E8" w:rsidP="00F232D0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lastRenderedPageBreak/>
              <w:t xml:space="preserve">Dried outer peel of </w:t>
            </w:r>
            <w:r>
              <w:rPr>
                <w:i/>
                <w:iCs/>
                <w:szCs w:val="24"/>
                <w:shd w:val="clear" w:color="auto" w:fill="FFFFFF"/>
              </w:rPr>
              <w:t xml:space="preserve">Citrus reticulata Blanco </w:t>
            </w:r>
            <w:r>
              <w:rPr>
                <w:szCs w:val="24"/>
                <w:shd w:val="clear" w:color="auto" w:fill="FFFFFF"/>
              </w:rPr>
              <w:t>and its cultivars of three candareen</w:t>
            </w:r>
          </w:p>
          <w:p w14:paraId="7B302AC1" w14:textId="77777777" w:rsidR="004050E8" w:rsidRDefault="004050E8" w:rsidP="00F232D0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Glycyrrhiza uralensis </w:t>
            </w:r>
            <w:r>
              <w:rPr>
                <w:szCs w:val="24"/>
              </w:rPr>
              <w:t xml:space="preserve">Fisch. </w:t>
            </w:r>
            <w:r>
              <w:rPr>
                <w:szCs w:val="24"/>
                <w:shd w:val="clear" w:color="auto" w:fill="FFFFFF"/>
              </w:rPr>
              <w:t>of one candareen</w:t>
            </w:r>
          </w:p>
        </w:tc>
        <w:tc>
          <w:tcPr>
            <w:tcW w:w="730" w:type="pct"/>
          </w:tcPr>
          <w:p w14:paraId="01E528DA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Decocted with water</w:t>
            </w:r>
          </w:p>
        </w:tc>
        <w:tc>
          <w:tcPr>
            <w:tcW w:w="874" w:type="pct"/>
          </w:tcPr>
          <w:p w14:paraId="4F5CD4B0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Yi Jian Fang</w:t>
            </w:r>
          </w:p>
        </w:tc>
      </w:tr>
      <w:tr w:rsidR="004050E8" w14:paraId="02AFF68A" w14:textId="77777777" w:rsidTr="004050E8">
        <w:trPr>
          <w:trHeight w:val="713"/>
        </w:trPr>
        <w:tc>
          <w:tcPr>
            <w:tcW w:w="824" w:type="pct"/>
            <w:tcBorders>
              <w:bottom w:val="single" w:sz="12" w:space="0" w:color="auto"/>
            </w:tcBorders>
          </w:tcPr>
          <w:p w14:paraId="5063772A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Ru </w:t>
            </w:r>
            <w:proofErr w:type="spellStart"/>
            <w:r>
              <w:rPr>
                <w:szCs w:val="24"/>
                <w:shd w:val="clear" w:color="auto" w:fill="FFFFFF"/>
              </w:rPr>
              <w:t>xiang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</w:rPr>
              <w:t>san</w:t>
            </w:r>
            <w:proofErr w:type="spellEnd"/>
          </w:p>
        </w:tc>
        <w:tc>
          <w:tcPr>
            <w:tcW w:w="1151" w:type="pct"/>
            <w:tcBorders>
              <w:bottom w:val="single" w:sz="12" w:space="0" w:color="auto"/>
            </w:tcBorders>
          </w:tcPr>
          <w:p w14:paraId="12DF6498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>Leukorrhea with reddish discharge</w:t>
            </w:r>
          </w:p>
        </w:tc>
        <w:tc>
          <w:tcPr>
            <w:tcW w:w="1422" w:type="pct"/>
            <w:tcBorders>
              <w:bottom w:val="single" w:sz="12" w:space="0" w:color="auto"/>
            </w:tcBorders>
          </w:tcPr>
          <w:p w14:paraId="1F22E8F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proofErr w:type="spellStart"/>
            <w:r>
              <w:rPr>
                <w:i/>
                <w:iCs/>
                <w:szCs w:val="24"/>
              </w:rPr>
              <w:t>A</w:t>
            </w:r>
            <w:proofErr w:type="spellEnd"/>
            <w:r>
              <w:rPr>
                <w:i/>
                <w:iCs/>
                <w:szCs w:val="24"/>
              </w:rPr>
              <w:t>. tsao-ko</w:t>
            </w:r>
            <w:r>
              <w:rPr>
                <w:szCs w:val="24"/>
              </w:rPr>
              <w:t xml:space="preserve"> with the pericarp removed</w:t>
            </w:r>
          </w:p>
          <w:p w14:paraId="195146F2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A small piece of </w:t>
            </w:r>
            <w:r>
              <w:rPr>
                <w:i/>
                <w:iCs/>
                <w:szCs w:val="24"/>
              </w:rPr>
              <w:t>Moschus</w:t>
            </w:r>
          </w:p>
        </w:tc>
        <w:tc>
          <w:tcPr>
            <w:tcW w:w="730" w:type="pct"/>
            <w:tcBorders>
              <w:bottom w:val="single" w:sz="12" w:space="0" w:color="auto"/>
            </w:tcBorders>
          </w:tcPr>
          <w:p w14:paraId="5E1B7041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</w:rPr>
              <w:t xml:space="preserve">Made into pills with flour and taken with </w:t>
            </w:r>
            <w:proofErr w:type="spellStart"/>
            <w:r>
              <w:rPr>
                <w:szCs w:val="24"/>
              </w:rPr>
              <w:t>Chenpi</w:t>
            </w:r>
            <w:proofErr w:type="spellEnd"/>
            <w:r>
              <w:rPr>
                <w:szCs w:val="24"/>
              </w:rPr>
              <w:t xml:space="preserve"> Yin</w:t>
            </w:r>
          </w:p>
        </w:tc>
        <w:tc>
          <w:tcPr>
            <w:tcW w:w="874" w:type="pct"/>
            <w:tcBorders>
              <w:bottom w:val="single" w:sz="12" w:space="0" w:color="auto"/>
            </w:tcBorders>
          </w:tcPr>
          <w:p w14:paraId="5DAE4C3F" w14:textId="77777777" w:rsidR="004050E8" w:rsidRDefault="004050E8" w:rsidP="00F232D0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Yi </w:t>
            </w:r>
            <w:proofErr w:type="spellStart"/>
            <w:r>
              <w:rPr>
                <w:szCs w:val="24"/>
                <w:shd w:val="clear" w:color="auto" w:fill="FFFFFF"/>
              </w:rPr>
              <w:t>Xue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Gang Mu</w:t>
            </w:r>
          </w:p>
        </w:tc>
      </w:tr>
    </w:tbl>
    <w:p w14:paraId="3F7F0C40" w14:textId="77777777" w:rsidR="00775644" w:rsidRDefault="00775644" w:rsidP="0055786C">
      <w:pPr>
        <w:pStyle w:val="2"/>
        <w:numPr>
          <w:ilvl w:val="0"/>
          <w:numId w:val="0"/>
        </w:numPr>
        <w:ind w:left="567" w:hanging="567"/>
        <w:sectPr w:rsidR="00775644" w:rsidSect="004050E8">
          <w:headerReference w:type="even" r:id="rId8"/>
          <w:footerReference w:type="even" r:id="rId9"/>
          <w:footerReference w:type="default" r:id="rId10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14C75803" w14:textId="6F757169" w:rsidR="004050E8" w:rsidRPr="0055786C" w:rsidRDefault="004050E8" w:rsidP="0055786C">
      <w:pPr>
        <w:rPr>
          <w:b/>
          <w:bCs/>
        </w:rPr>
      </w:pPr>
      <w:r w:rsidRPr="0055786C">
        <w:rPr>
          <w:b/>
          <w:bCs/>
        </w:rPr>
        <w:lastRenderedPageBreak/>
        <w:t xml:space="preserve">Table S2 Attending functions of </w:t>
      </w:r>
      <w:r w:rsidRPr="0055786C">
        <w:rPr>
          <w:b/>
          <w:bCs/>
          <w:i/>
          <w:iCs/>
        </w:rPr>
        <w:t>A. tsao-ko</w:t>
      </w:r>
      <w:r w:rsidRPr="0055786C">
        <w:rPr>
          <w:b/>
          <w:bCs/>
        </w:rPr>
        <w:t xml:space="preserve"> in ethnic minorities</w:t>
      </w:r>
    </w:p>
    <w:tbl>
      <w:tblPr>
        <w:tblStyle w:val="aff5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1030"/>
        <w:gridCol w:w="2044"/>
        <w:gridCol w:w="6327"/>
        <w:gridCol w:w="2483"/>
      </w:tblGrid>
      <w:tr w:rsidR="004050E8" w14:paraId="5BC21631" w14:textId="77777777" w:rsidTr="004050E8">
        <w:trPr>
          <w:trHeight w:val="597"/>
        </w:trPr>
        <w:tc>
          <w:tcPr>
            <w:tcW w:w="6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98D5A" w14:textId="77777777" w:rsidR="004050E8" w:rsidRDefault="004050E8" w:rsidP="00F232D0">
            <w:pPr>
              <w:pStyle w:val="a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Nationality</w:t>
            </w:r>
          </w:p>
        </w:tc>
        <w:tc>
          <w:tcPr>
            <w:tcW w:w="3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08A96" w14:textId="77777777" w:rsidR="004050E8" w:rsidRDefault="004050E8" w:rsidP="00F232D0">
            <w:pPr>
              <w:pStyle w:val="a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194FA" w14:textId="77777777" w:rsidR="004050E8" w:rsidRDefault="004050E8" w:rsidP="00F232D0">
            <w:pPr>
              <w:pStyle w:val="a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Medicinal part</w:t>
            </w:r>
          </w:p>
        </w:tc>
        <w:tc>
          <w:tcPr>
            <w:tcW w:w="23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D17A8" w14:textId="77777777" w:rsidR="004050E8" w:rsidRDefault="004050E8" w:rsidP="00F232D0">
            <w:pPr>
              <w:pStyle w:val="a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Medicinal part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163E5" w14:textId="77777777" w:rsidR="004050E8" w:rsidRDefault="004050E8" w:rsidP="00F232D0">
            <w:pPr>
              <w:pStyle w:val="a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References</w:t>
            </w:r>
          </w:p>
        </w:tc>
      </w:tr>
      <w:tr w:rsidR="004050E8" w14:paraId="74C8429F" w14:textId="77777777" w:rsidTr="004050E8">
        <w:trPr>
          <w:trHeight w:val="978"/>
        </w:trPr>
        <w:tc>
          <w:tcPr>
            <w:tcW w:w="626" w:type="pct"/>
            <w:tcBorders>
              <w:top w:val="single" w:sz="12" w:space="0" w:color="auto"/>
            </w:tcBorders>
          </w:tcPr>
          <w:p w14:paraId="3FDA3303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Dai</w:t>
            </w:r>
          </w:p>
        </w:tc>
        <w:tc>
          <w:tcPr>
            <w:tcW w:w="353" w:type="pct"/>
            <w:tcBorders>
              <w:top w:val="single" w:sz="12" w:space="0" w:color="auto"/>
            </w:tcBorders>
          </w:tcPr>
          <w:p w14:paraId="30E3D26E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Mahao</w:t>
            </w:r>
            <w:proofErr w:type="spellEnd"/>
          </w:p>
        </w:tc>
        <w:tc>
          <w:tcPr>
            <w:tcW w:w="760" w:type="pct"/>
            <w:tcBorders>
              <w:top w:val="single" w:sz="12" w:space="0" w:color="auto"/>
            </w:tcBorders>
          </w:tcPr>
          <w:p w14:paraId="2F0CA5B8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  <w:tcBorders>
              <w:top w:val="single" w:sz="12" w:space="0" w:color="auto"/>
            </w:tcBorders>
          </w:tcPr>
          <w:p w14:paraId="133E62EE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pacing w:val="15"/>
                <w:szCs w:val="24"/>
              </w:rPr>
              <w:t>Abdominal distension;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Chest distress;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Numbness of tongue in children</w:t>
            </w:r>
          </w:p>
        </w:tc>
        <w:tc>
          <w:tcPr>
            <w:tcW w:w="923" w:type="pct"/>
            <w:tcBorders>
              <w:top w:val="single" w:sz="12" w:space="0" w:color="auto"/>
            </w:tcBorders>
          </w:tcPr>
          <w:p w14:paraId="5B660B31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Dian Yao Lu</w:t>
            </w:r>
          </w:p>
        </w:tc>
      </w:tr>
      <w:tr w:rsidR="004050E8" w14:paraId="3ADD6A38" w14:textId="77777777" w:rsidTr="004050E8">
        <w:trPr>
          <w:trHeight w:val="740"/>
        </w:trPr>
        <w:tc>
          <w:tcPr>
            <w:tcW w:w="626" w:type="pct"/>
            <w:vMerge w:val="restart"/>
          </w:tcPr>
          <w:p w14:paraId="41B0B63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Hani</w:t>
            </w:r>
          </w:p>
        </w:tc>
        <w:tc>
          <w:tcPr>
            <w:tcW w:w="353" w:type="pct"/>
            <w:vMerge w:val="restart"/>
          </w:tcPr>
          <w:p w14:paraId="334B178D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Caoguo</w:t>
            </w:r>
          </w:p>
        </w:tc>
        <w:tc>
          <w:tcPr>
            <w:tcW w:w="760" w:type="pct"/>
          </w:tcPr>
          <w:p w14:paraId="62D33F35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5D2CBCED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pacing w:val="15"/>
                <w:szCs w:val="24"/>
              </w:rPr>
              <w:t xml:space="preserve">Treatment </w:t>
            </w:r>
            <w:r>
              <w:rPr>
                <w:szCs w:val="24"/>
              </w:rPr>
              <w:t>malaria;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pacing w:val="15"/>
                <w:szCs w:val="24"/>
              </w:rPr>
              <w:t xml:space="preserve">Abdomen pain; </w:t>
            </w:r>
            <w:r>
              <w:rPr>
                <w:szCs w:val="24"/>
              </w:rPr>
              <w:t>Food accumulation;</w:t>
            </w:r>
          </w:p>
          <w:p w14:paraId="1858C6C9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pacing w:val="15"/>
                <w:szCs w:val="24"/>
              </w:rPr>
              <w:t>Food accumulation</w:t>
            </w:r>
          </w:p>
        </w:tc>
        <w:tc>
          <w:tcPr>
            <w:tcW w:w="923" w:type="pct"/>
          </w:tcPr>
          <w:p w14:paraId="20CEDC12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Ban Na Ha Ni Yao</w:t>
            </w:r>
          </w:p>
        </w:tc>
      </w:tr>
      <w:tr w:rsidR="004050E8" w14:paraId="5555BC86" w14:textId="77777777" w:rsidTr="004050E8">
        <w:trPr>
          <w:trHeight w:val="653"/>
        </w:trPr>
        <w:tc>
          <w:tcPr>
            <w:tcW w:w="626" w:type="pct"/>
            <w:vMerge/>
          </w:tcPr>
          <w:p w14:paraId="5B40AB5A" w14:textId="77777777" w:rsidR="004050E8" w:rsidRDefault="004050E8" w:rsidP="00F232D0">
            <w:pPr>
              <w:pStyle w:val="aa"/>
              <w:rPr>
                <w:szCs w:val="24"/>
              </w:rPr>
            </w:pPr>
          </w:p>
        </w:tc>
        <w:tc>
          <w:tcPr>
            <w:tcW w:w="353" w:type="pct"/>
            <w:vMerge/>
          </w:tcPr>
          <w:p w14:paraId="5AFA80B3" w14:textId="77777777" w:rsidR="004050E8" w:rsidRDefault="004050E8" w:rsidP="00F232D0">
            <w:pPr>
              <w:pStyle w:val="aa"/>
              <w:rPr>
                <w:szCs w:val="24"/>
              </w:rPr>
            </w:pPr>
          </w:p>
        </w:tc>
        <w:tc>
          <w:tcPr>
            <w:tcW w:w="760" w:type="pct"/>
          </w:tcPr>
          <w:p w14:paraId="5728272C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Whole herb</w:t>
            </w:r>
          </w:p>
        </w:tc>
        <w:tc>
          <w:tcPr>
            <w:tcW w:w="2339" w:type="pct"/>
          </w:tcPr>
          <w:p w14:paraId="3A739C2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Treat stomach problems</w:t>
            </w:r>
          </w:p>
        </w:tc>
        <w:tc>
          <w:tcPr>
            <w:tcW w:w="923" w:type="pct"/>
          </w:tcPr>
          <w:p w14:paraId="003A3D7E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Peng </w:t>
            </w:r>
            <w:proofErr w:type="spellStart"/>
            <w:r>
              <w:rPr>
                <w:szCs w:val="24"/>
              </w:rPr>
              <w:t>Chaozhong</w:t>
            </w:r>
            <w:proofErr w:type="spellEnd"/>
            <w:r w:rsidRPr="00E32BA4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E32BA4">
              <w:rPr>
                <w:i/>
                <w:iCs/>
                <w:szCs w:val="24"/>
              </w:rPr>
              <w:t>.,</w:t>
            </w:r>
            <w:r>
              <w:rPr>
                <w:szCs w:val="24"/>
              </w:rPr>
              <w:t xml:space="preserve"> 2010</w:t>
            </w:r>
          </w:p>
        </w:tc>
      </w:tr>
      <w:tr w:rsidR="004050E8" w14:paraId="5B1160AF" w14:textId="77777777" w:rsidTr="004050E8">
        <w:trPr>
          <w:trHeight w:val="1077"/>
        </w:trPr>
        <w:tc>
          <w:tcPr>
            <w:tcW w:w="626" w:type="pct"/>
          </w:tcPr>
          <w:p w14:paraId="552E51E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Lisu</w:t>
            </w:r>
          </w:p>
        </w:tc>
        <w:tc>
          <w:tcPr>
            <w:tcW w:w="353" w:type="pct"/>
          </w:tcPr>
          <w:p w14:paraId="6D08B80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Caoguo</w:t>
            </w:r>
          </w:p>
        </w:tc>
        <w:tc>
          <w:tcPr>
            <w:tcW w:w="760" w:type="pct"/>
          </w:tcPr>
          <w:p w14:paraId="0288A55C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4F3C728B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Stuffiness fluid retention;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Stuffiness and fullness; Vomiting; Dysentery; Malaria; F</w:t>
            </w:r>
            <w:r>
              <w:rPr>
                <w:spacing w:val="15"/>
                <w:szCs w:val="24"/>
              </w:rPr>
              <w:t>ood accumulation</w:t>
            </w:r>
          </w:p>
        </w:tc>
        <w:tc>
          <w:tcPr>
            <w:tcW w:w="923" w:type="pct"/>
          </w:tcPr>
          <w:p w14:paraId="5D031A3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Nu Jiang Zho Cao Yao</w:t>
            </w:r>
          </w:p>
        </w:tc>
      </w:tr>
      <w:tr w:rsidR="004050E8" w14:paraId="1924D27D" w14:textId="77777777" w:rsidTr="004050E8">
        <w:trPr>
          <w:trHeight w:val="1292"/>
        </w:trPr>
        <w:tc>
          <w:tcPr>
            <w:tcW w:w="626" w:type="pct"/>
          </w:tcPr>
          <w:p w14:paraId="44B6F5F6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Menggu</w:t>
            </w:r>
            <w:proofErr w:type="spellEnd"/>
          </w:p>
        </w:tc>
        <w:tc>
          <w:tcPr>
            <w:tcW w:w="353" w:type="pct"/>
          </w:tcPr>
          <w:p w14:paraId="3A06B6C9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Gagula</w:t>
            </w:r>
            <w:proofErr w:type="spellEnd"/>
          </w:p>
        </w:tc>
        <w:tc>
          <w:tcPr>
            <w:tcW w:w="760" w:type="pct"/>
          </w:tcPr>
          <w:p w14:paraId="2E9EFD62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246B7391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Phlegm-fluid retention;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Stuffiness and fullness; Vomiting; Diarrhea due to spleen deficiency; Spleen-stomach disharmony syndrome;</w:t>
            </w:r>
          </w:p>
          <w:p w14:paraId="493D48C8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pacing w:val="15"/>
                <w:szCs w:val="24"/>
              </w:rPr>
              <w:t>Food accumulation</w:t>
            </w:r>
          </w:p>
        </w:tc>
        <w:tc>
          <w:tcPr>
            <w:tcW w:w="923" w:type="pct"/>
          </w:tcPr>
          <w:p w14:paraId="4F1E08F5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Meng Yao</w:t>
            </w:r>
          </w:p>
          <w:p w14:paraId="4E4A72D9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Zho Hua Ben Cao</w:t>
            </w:r>
          </w:p>
        </w:tc>
      </w:tr>
      <w:tr w:rsidR="004050E8" w14:paraId="5070B547" w14:textId="77777777" w:rsidTr="004050E8">
        <w:trPr>
          <w:trHeight w:val="1653"/>
        </w:trPr>
        <w:tc>
          <w:tcPr>
            <w:tcW w:w="626" w:type="pct"/>
          </w:tcPr>
          <w:p w14:paraId="34ABCF37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Naxi</w:t>
            </w:r>
            <w:proofErr w:type="spellEnd"/>
          </w:p>
        </w:tc>
        <w:tc>
          <w:tcPr>
            <w:tcW w:w="353" w:type="pct"/>
          </w:tcPr>
          <w:p w14:paraId="3E394799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Caoguo</w:t>
            </w:r>
          </w:p>
        </w:tc>
        <w:tc>
          <w:tcPr>
            <w:tcW w:w="760" w:type="pct"/>
          </w:tcPr>
          <w:p w14:paraId="367C918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63E78C75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Deficiency-cold of spleen and stomach; Vomiting; Malaria; Cold-phlegm syndrome;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The stomach bilges and pain;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Phlegm-fluid retention; Stuffiness and fullness; Dysentery; Food accumulation</w:t>
            </w:r>
          </w:p>
        </w:tc>
        <w:tc>
          <w:tcPr>
            <w:tcW w:w="923" w:type="pct"/>
          </w:tcPr>
          <w:p w14:paraId="450448FC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Zho Guo Na Xi Don Ba Yi Yao </w:t>
            </w:r>
            <w:proofErr w:type="spellStart"/>
            <w:r>
              <w:rPr>
                <w:szCs w:val="24"/>
              </w:rPr>
              <w:t>Xue</w:t>
            </w:r>
            <w:proofErr w:type="spellEnd"/>
          </w:p>
        </w:tc>
      </w:tr>
      <w:tr w:rsidR="004050E8" w14:paraId="39385DB5" w14:textId="77777777" w:rsidTr="004050E8">
        <w:trPr>
          <w:trHeight w:val="996"/>
        </w:trPr>
        <w:tc>
          <w:tcPr>
            <w:tcW w:w="626" w:type="pct"/>
          </w:tcPr>
          <w:p w14:paraId="0EE73472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Wa</w:t>
            </w:r>
            <w:proofErr w:type="spellEnd"/>
          </w:p>
        </w:tc>
        <w:tc>
          <w:tcPr>
            <w:tcW w:w="353" w:type="pct"/>
          </w:tcPr>
          <w:p w14:paraId="56D3B01C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Caoguo</w:t>
            </w:r>
          </w:p>
        </w:tc>
        <w:tc>
          <w:tcPr>
            <w:tcW w:w="760" w:type="pct"/>
          </w:tcPr>
          <w:p w14:paraId="121812F1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409B6930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Vomiting; Phlegm-fluid retention; Malaria;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Women are afraid of cold after childbirth</w:t>
            </w:r>
          </w:p>
        </w:tc>
        <w:tc>
          <w:tcPr>
            <w:tcW w:w="923" w:type="pct"/>
          </w:tcPr>
          <w:p w14:paraId="251F34C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Zho </w:t>
            </w:r>
            <w:proofErr w:type="spellStart"/>
            <w:r>
              <w:rPr>
                <w:szCs w:val="24"/>
              </w:rPr>
              <w:t>Wa</w:t>
            </w:r>
            <w:proofErr w:type="spellEnd"/>
            <w:r>
              <w:rPr>
                <w:szCs w:val="24"/>
              </w:rPr>
              <w:t xml:space="preserve"> Yao</w:t>
            </w:r>
          </w:p>
        </w:tc>
      </w:tr>
      <w:tr w:rsidR="004050E8" w14:paraId="1F9193B2" w14:textId="77777777" w:rsidTr="004050E8">
        <w:trPr>
          <w:trHeight w:val="651"/>
        </w:trPr>
        <w:tc>
          <w:tcPr>
            <w:tcW w:w="626" w:type="pct"/>
          </w:tcPr>
          <w:p w14:paraId="426FB10F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Zhuang</w:t>
            </w:r>
          </w:p>
        </w:tc>
        <w:tc>
          <w:tcPr>
            <w:tcW w:w="353" w:type="pct"/>
          </w:tcPr>
          <w:p w14:paraId="51E87127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Keho</w:t>
            </w:r>
            <w:proofErr w:type="spellEnd"/>
          </w:p>
        </w:tc>
        <w:tc>
          <w:tcPr>
            <w:tcW w:w="760" w:type="pct"/>
          </w:tcPr>
          <w:p w14:paraId="5D49C3CD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71E9791E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Filthy-attack disease; Vomiting</w:t>
            </w:r>
          </w:p>
        </w:tc>
        <w:tc>
          <w:tcPr>
            <w:tcW w:w="923" w:type="pct"/>
          </w:tcPr>
          <w:p w14:paraId="24D87873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Gui</w:t>
            </w:r>
            <w:proofErr w:type="spellEnd"/>
            <w:r>
              <w:rPr>
                <w:szCs w:val="24"/>
              </w:rPr>
              <w:t xml:space="preserve"> Yao Bian</w:t>
            </w:r>
          </w:p>
        </w:tc>
      </w:tr>
      <w:tr w:rsidR="004050E8" w14:paraId="0F4775FA" w14:textId="77777777" w:rsidTr="004050E8">
        <w:trPr>
          <w:trHeight w:val="1330"/>
        </w:trPr>
        <w:tc>
          <w:tcPr>
            <w:tcW w:w="626" w:type="pct"/>
          </w:tcPr>
          <w:p w14:paraId="2EDBC4D2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Weiwuer</w:t>
            </w:r>
            <w:proofErr w:type="spellEnd"/>
          </w:p>
        </w:tc>
        <w:tc>
          <w:tcPr>
            <w:tcW w:w="353" w:type="pct"/>
          </w:tcPr>
          <w:p w14:paraId="401A65C2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Chong </w:t>
            </w:r>
            <w:proofErr w:type="spellStart"/>
            <w:r>
              <w:rPr>
                <w:szCs w:val="24"/>
              </w:rPr>
              <w:t>qaqule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760" w:type="pct"/>
          </w:tcPr>
          <w:p w14:paraId="4FBEA987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607A8904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Stomach cold; Reluctant to speech and eat; Dampness diarrhea; </w:t>
            </w:r>
            <w:r>
              <w:rPr>
                <w:szCs w:val="24"/>
                <w:shd w:val="clear" w:color="auto" w:fill="FFFFFF"/>
              </w:rPr>
              <w:t xml:space="preserve">Loose stool; </w:t>
            </w:r>
            <w:r>
              <w:rPr>
                <w:szCs w:val="24"/>
              </w:rPr>
              <w:t>Insomnia; Neurasthenia;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Amnesia</w:t>
            </w:r>
          </w:p>
        </w:tc>
        <w:tc>
          <w:tcPr>
            <w:tcW w:w="923" w:type="pct"/>
          </w:tcPr>
          <w:p w14:paraId="57E74AA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Zho Hua Ben Cao</w:t>
            </w:r>
          </w:p>
          <w:p w14:paraId="5F27A73B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Wei Wu Er Yao Zhi</w:t>
            </w:r>
          </w:p>
        </w:tc>
      </w:tr>
      <w:tr w:rsidR="004050E8" w14:paraId="55C26C41" w14:textId="77777777" w:rsidTr="004050E8">
        <w:trPr>
          <w:trHeight w:val="651"/>
        </w:trPr>
        <w:tc>
          <w:tcPr>
            <w:tcW w:w="626" w:type="pct"/>
          </w:tcPr>
          <w:p w14:paraId="4385AEBE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Yi</w:t>
            </w:r>
          </w:p>
        </w:tc>
        <w:tc>
          <w:tcPr>
            <w:tcW w:w="353" w:type="pct"/>
          </w:tcPr>
          <w:p w14:paraId="7A8D8E54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Dehei</w:t>
            </w:r>
            <w:proofErr w:type="spellEnd"/>
          </w:p>
        </w:tc>
        <w:tc>
          <w:tcPr>
            <w:tcW w:w="760" w:type="pct"/>
          </w:tcPr>
          <w:p w14:paraId="239A2E85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6CF75D7C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Dizziness and headache; Weak body; Drunkenness hurts the stomach; A systemic disease caused by infection with syphilis; Rheumatic bone pain; Vomiting; Dysentery; Edema and dermal itching; Infantile malnutrition with accumulation in children; Bitten by a snake or insect</w:t>
            </w:r>
          </w:p>
        </w:tc>
        <w:tc>
          <w:tcPr>
            <w:tcW w:w="923" w:type="pct"/>
          </w:tcPr>
          <w:p w14:paraId="68CA4E9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Yi Zhi Yao</w:t>
            </w:r>
          </w:p>
          <w:p w14:paraId="3435CA1A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Ai Lao</w:t>
            </w:r>
          </w:p>
          <w:p w14:paraId="0E9719B8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Dian Sheng Zhi</w:t>
            </w:r>
          </w:p>
        </w:tc>
      </w:tr>
      <w:tr w:rsidR="004050E8" w14:paraId="09D8414F" w14:textId="77777777" w:rsidTr="004050E8">
        <w:trPr>
          <w:trHeight w:val="709"/>
        </w:trPr>
        <w:tc>
          <w:tcPr>
            <w:tcW w:w="626" w:type="pct"/>
          </w:tcPr>
          <w:p w14:paraId="1EBFCD3C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Zang</w:t>
            </w:r>
          </w:p>
        </w:tc>
        <w:tc>
          <w:tcPr>
            <w:tcW w:w="353" w:type="pct"/>
          </w:tcPr>
          <w:p w14:paraId="3F31458C" w14:textId="77777777" w:rsidR="004050E8" w:rsidRDefault="004050E8" w:rsidP="00F232D0">
            <w:pPr>
              <w:pStyle w:val="aa"/>
              <w:rPr>
                <w:szCs w:val="24"/>
              </w:rPr>
            </w:pPr>
            <w:proofErr w:type="spellStart"/>
            <w:r>
              <w:rPr>
                <w:szCs w:val="24"/>
              </w:rPr>
              <w:t>Gaguola</w:t>
            </w:r>
            <w:proofErr w:type="spellEnd"/>
          </w:p>
        </w:tc>
        <w:tc>
          <w:tcPr>
            <w:tcW w:w="760" w:type="pct"/>
          </w:tcPr>
          <w:p w14:paraId="6045E20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Fruit</w:t>
            </w:r>
          </w:p>
        </w:tc>
        <w:tc>
          <w:tcPr>
            <w:tcW w:w="2339" w:type="pct"/>
          </w:tcPr>
          <w:p w14:paraId="73FCFC09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Vomiting; Flatulence; Ringing in the intestines; Food accumulation;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Diarrhea; Spleen diseases; Stomach disease; Stomach cold; Various allergic diseases caused by soil and water discomfort</w:t>
            </w:r>
          </w:p>
        </w:tc>
        <w:tc>
          <w:tcPr>
            <w:tcW w:w="923" w:type="pct"/>
          </w:tcPr>
          <w:p w14:paraId="4B5DC8C6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Zang Biao</w:t>
            </w:r>
          </w:p>
          <w:p w14:paraId="67EC3629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Zho Guo Zang Yao</w:t>
            </w:r>
          </w:p>
          <w:p w14:paraId="6BE6A1C0" w14:textId="77777777" w:rsidR="004050E8" w:rsidRDefault="004050E8" w:rsidP="00F232D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Zang Ben Cao</w:t>
            </w:r>
          </w:p>
        </w:tc>
      </w:tr>
    </w:tbl>
    <w:p w14:paraId="111C075F" w14:textId="77777777" w:rsidR="00775644" w:rsidRDefault="00775644" w:rsidP="00775644">
      <w:pPr>
        <w:pStyle w:val="2"/>
        <w:numPr>
          <w:ilvl w:val="0"/>
          <w:numId w:val="0"/>
        </w:numPr>
        <w:sectPr w:rsidR="00775644" w:rsidSect="004050E8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56E3D129" w14:textId="0A0818CD" w:rsidR="004050E8" w:rsidRPr="0055786C" w:rsidRDefault="004050E8" w:rsidP="0055786C">
      <w:pPr>
        <w:rPr>
          <w:b/>
          <w:bCs/>
        </w:rPr>
      </w:pPr>
      <w:r w:rsidRPr="0055786C">
        <w:rPr>
          <w:b/>
          <w:bCs/>
        </w:rPr>
        <w:lastRenderedPageBreak/>
        <w:t xml:space="preserve">Table S3 Chemical compounds in </w:t>
      </w:r>
      <w:r w:rsidRPr="0055786C">
        <w:rPr>
          <w:b/>
          <w:bCs/>
          <w:i/>
          <w:iCs/>
        </w:rPr>
        <w:t>A. tsao-ko</w:t>
      </w:r>
    </w:p>
    <w:tbl>
      <w:tblPr>
        <w:tblStyle w:val="aff5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218"/>
        <w:gridCol w:w="1729"/>
        <w:gridCol w:w="3545"/>
        <w:gridCol w:w="2363"/>
      </w:tblGrid>
      <w:tr w:rsidR="004050E8" w:rsidRPr="002F5AC0" w14:paraId="1CE3C798" w14:textId="77777777" w:rsidTr="004050E8">
        <w:trPr>
          <w:trHeight w:val="9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85C10F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  <w:bookmarkStart w:id="0" w:name="OLE_LINK1" w:colFirst="2" w:colLast="2"/>
            <w:r w:rsidRPr="002F5AC0">
              <w:rPr>
                <w:b/>
                <w:bCs/>
                <w:szCs w:val="24"/>
              </w:rPr>
              <w:t>NO</w:t>
            </w:r>
          </w:p>
        </w:tc>
        <w:tc>
          <w:tcPr>
            <w:tcW w:w="5218" w:type="dxa"/>
            <w:tcBorders>
              <w:bottom w:val="single" w:sz="4" w:space="0" w:color="auto"/>
            </w:tcBorders>
            <w:vAlign w:val="center"/>
          </w:tcPr>
          <w:p w14:paraId="204C2249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  <w:proofErr w:type="spellStart"/>
            <w:r w:rsidRPr="002F5AC0">
              <w:rPr>
                <w:b/>
                <w:bCs/>
                <w:szCs w:val="24"/>
              </w:rPr>
              <w:t>Componds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CC0916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  <w:r w:rsidRPr="002F5AC0">
              <w:rPr>
                <w:b/>
                <w:bCs/>
                <w:szCs w:val="24"/>
              </w:rPr>
              <w:t>Chemical formula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855E2B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  <w:r w:rsidRPr="002F5AC0">
              <w:rPr>
                <w:b/>
                <w:bCs/>
                <w:szCs w:val="24"/>
              </w:rPr>
              <w:t>Traits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7A74E8" w14:textId="77777777" w:rsidR="004050E8" w:rsidRPr="002F5AC0" w:rsidRDefault="004050E8" w:rsidP="00F232D0">
            <w:pPr>
              <w:textAlignment w:val="center"/>
              <w:rPr>
                <w:b/>
                <w:bCs/>
                <w:szCs w:val="24"/>
              </w:rPr>
            </w:pPr>
            <w:r w:rsidRPr="002F5AC0">
              <w:rPr>
                <w:b/>
                <w:bCs/>
                <w:color w:val="000000"/>
                <w:szCs w:val="24"/>
                <w:lang w:bidi="ar"/>
              </w:rPr>
              <w:t>References</w:t>
            </w:r>
          </w:p>
        </w:tc>
      </w:tr>
      <w:tr w:rsidR="004050E8" w:rsidRPr="002F5AC0" w14:paraId="540083E0" w14:textId="77777777" w:rsidTr="004050E8">
        <w:trPr>
          <w:trHeight w:val="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96CC77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b/>
                <w:bCs/>
                <w:szCs w:val="24"/>
              </w:rPr>
              <w:t>Terpenoids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D2E0C3C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A981D02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89DACF1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</w:p>
        </w:tc>
      </w:tr>
      <w:tr w:rsidR="004050E8" w:rsidRPr="002F5AC0" w14:paraId="07016F3E" w14:textId="77777777" w:rsidTr="004050E8">
        <w:trPr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32CFF8A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Monoterpenoids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81DA3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9CF30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2524CC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7919949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D155BC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76F2C0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-cymene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F9B62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CCEDC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transparent flammable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CB94D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4A7AB4E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66E75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7C6816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-pinene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5E084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6F914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25780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3C65704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7BE91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CAB423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-pinene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18572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D35F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Transparent colorless to slightly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0FD319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1975)</w:t>
            </w:r>
          </w:p>
        </w:tc>
      </w:tr>
      <w:tr w:rsidR="004050E8" w:rsidRPr="002F5AC0" w14:paraId="5E91CEE0" w14:textId="77777777" w:rsidTr="004050E8">
        <w:trPr>
          <w:trHeight w:val="185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A9089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5F94CB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myrcene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021E8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5993B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8453D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1992)</w:t>
            </w:r>
          </w:p>
        </w:tc>
      </w:tr>
      <w:tr w:rsidR="004050E8" w:rsidRPr="002F5AC0" w14:paraId="4F7896D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ABA4AC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7D49C1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-phellandrene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754E1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4093B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6F3CB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1992)</w:t>
            </w:r>
          </w:p>
        </w:tc>
      </w:tr>
      <w:tr w:rsidR="004050E8" w:rsidRPr="002F5AC0" w14:paraId="548D73B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3F7A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E4ECD7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-terpinene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2C590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60D18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536D1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1992)</w:t>
            </w:r>
          </w:p>
        </w:tc>
      </w:tr>
      <w:tr w:rsidR="004050E8" w:rsidRPr="002F5AC0" w14:paraId="46F3AFE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9CCA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71F272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-thujene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2EA7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D2AA5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DDF45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1994)</w:t>
            </w:r>
          </w:p>
        </w:tc>
      </w:tr>
      <w:tr w:rsidR="004050E8" w:rsidRPr="002F5AC0" w14:paraId="160D78B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DB02C5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AA14C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sabinene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F588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775C3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1A0A6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54B4B54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DDBFA6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B218AD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3-carene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0D95D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F29A6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Clear colorless to slightly yellow 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199D4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3D4C7DF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39ADC2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10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FD887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γ</w:t>
            </w:r>
            <w:r w:rsidRPr="002F5AC0">
              <w:rPr>
                <w:szCs w:val="24"/>
              </w:rPr>
              <w:t>-terpinene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68CF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F65A5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F42C1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311BA40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A8A5AF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8D123A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camphene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50A62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03687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CB2A1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1975)</w:t>
            </w:r>
          </w:p>
        </w:tc>
      </w:tr>
      <w:tr w:rsidR="004050E8" w:rsidRPr="002F5AC0" w14:paraId="4BE30AD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C70866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3DFBE9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terpinolene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9F2C5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744FF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2C41B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46DF3C6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2394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000F30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(+)-4-carene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785BE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6AE9F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9E66E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24F0010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D1E39D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B9E3DA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benzene,(1-ethylpropyl)-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AF36C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D67D8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9BD96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 and Lu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65358D3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6648E2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AAE973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  <w:lang w:bidi="ar"/>
              </w:rPr>
              <w:t>β</w:t>
            </w:r>
            <w:r w:rsidRPr="002F5AC0">
              <w:rPr>
                <w:szCs w:val="24"/>
                <w:lang w:bidi="ar"/>
              </w:rPr>
              <w:t>-myrcene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EB9DB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0DC6F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9639D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2013)</w:t>
            </w:r>
          </w:p>
        </w:tc>
      </w:tr>
      <w:tr w:rsidR="004050E8" w:rsidRPr="002F5AC0" w14:paraId="75B4CBE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278A73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B4CA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>-cymene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DA5C1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0B9E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C9545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(Feng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2010)</w:t>
            </w:r>
          </w:p>
        </w:tc>
      </w:tr>
      <w:tr w:rsidR="004050E8" w:rsidRPr="002F5AC0" w14:paraId="57919C0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3FEDE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3B01A4F" w14:textId="77777777" w:rsidR="004050E8" w:rsidRPr="002F5AC0" w:rsidRDefault="004050E8" w:rsidP="00F232D0">
            <w:pPr>
              <w:rPr>
                <w:szCs w:val="24"/>
              </w:rPr>
            </w:pPr>
            <w:bookmarkStart w:id="1" w:name="OLE_LINK24"/>
            <w:proofErr w:type="spellStart"/>
            <w:r w:rsidRPr="002F5AC0">
              <w:rPr>
                <w:szCs w:val="24"/>
              </w:rPr>
              <w:t>cyclofenchene</w:t>
            </w:r>
            <w:bookmarkEnd w:id="1"/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EE35A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8CD8D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67075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6D45CF4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81A8E7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DD7EBE7" w14:textId="77777777" w:rsidR="004050E8" w:rsidRPr="002F5AC0" w:rsidRDefault="00000000" w:rsidP="00F232D0">
            <w:pPr>
              <w:rPr>
                <w:szCs w:val="24"/>
              </w:rPr>
            </w:pPr>
            <w:hyperlink r:id="rId11" w:tgtFrame="_blank" w:history="1">
              <w:r w:rsidR="004050E8" w:rsidRPr="002F5AC0">
                <w:rPr>
                  <w:szCs w:val="24"/>
                </w:rPr>
                <w:t>limonene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81EF1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BED81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75D3A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6BE7F7E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2E1C0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</w:t>
            </w:r>
          </w:p>
        </w:tc>
        <w:bookmarkStart w:id="2" w:name="OLE_LINK47"/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5F52F3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fldChar w:fldCharType="begin"/>
            </w:r>
            <w:r w:rsidRPr="002F5AC0">
              <w:rPr>
                <w:szCs w:val="24"/>
              </w:rPr>
              <w:instrText xml:space="preserve"> HYPERLINK "https://www.chemsrc.com/en/cas/79-92-5_663114.html" \t "_blank" </w:instrText>
            </w:r>
            <w:r w:rsidRPr="002F5AC0">
              <w:rPr>
                <w:szCs w:val="24"/>
              </w:rPr>
              <w:fldChar w:fldCharType="separate"/>
            </w:r>
            <w:r w:rsidRPr="002F5AC0">
              <w:rPr>
                <w:szCs w:val="24"/>
              </w:rPr>
              <w:t>(+)-camphene</w:t>
            </w:r>
            <w:r w:rsidRPr="002F5AC0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20936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C3315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waxy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4840B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1994)</w:t>
            </w:r>
          </w:p>
        </w:tc>
      </w:tr>
      <w:tr w:rsidR="004050E8" w:rsidRPr="002F5AC0" w14:paraId="5F4F5F2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D1E856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F09FA7" w14:textId="77777777" w:rsidR="004050E8" w:rsidRPr="002F5AC0" w:rsidRDefault="004050E8" w:rsidP="00F232D0">
            <w:pPr>
              <w:rPr>
                <w:szCs w:val="24"/>
              </w:rPr>
            </w:pPr>
            <w:bookmarkStart w:id="3" w:name="OLE_LINK25"/>
            <w:r w:rsidRPr="002F5AC0">
              <w:rPr>
                <w:szCs w:val="24"/>
              </w:rPr>
              <w:t>2-bornene</w:t>
            </w:r>
            <w:bookmarkEnd w:id="3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299E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AC2CD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405D7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6933C60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020D6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0C7C3D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cis-</w:t>
            </w: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-ocimene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AFD54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96306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CA97F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1673C18A" w14:textId="77777777" w:rsidTr="004050E8">
        <w:trPr>
          <w:trHeight w:val="469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240156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F816E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Trans-</w:t>
            </w: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-ocimene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894C8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4973B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EA094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3B7D7A7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1D49AA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43D07F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(+)-</w:t>
            </w:r>
            <w:proofErr w:type="spellStart"/>
            <w:r w:rsidRPr="002F5AC0">
              <w:rPr>
                <w:szCs w:val="24"/>
              </w:rPr>
              <w:t>dipentene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67D4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4EC07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3B140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(Feng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2010)</w:t>
            </w:r>
          </w:p>
        </w:tc>
      </w:tr>
      <w:tr w:rsidR="004050E8" w:rsidRPr="002F5AC0" w14:paraId="4CD740A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7CEDF3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24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6575572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artemesia</w:t>
            </w:r>
            <w:proofErr w:type="spellEnd"/>
            <w:r w:rsidRPr="002F5AC0">
              <w:rPr>
                <w:szCs w:val="24"/>
              </w:rPr>
              <w:t xml:space="preserve"> triene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75BC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DD80A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9D551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53FA040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8D74D6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6C279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ocimene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B0D70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35C2E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828A2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3F99C6B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978896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03C3BF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-phellandrene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D53CC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88C9F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BA2E9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794F0F3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6A65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1B9513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1,3,8-</w:t>
            </w:r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-menthatriene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6E40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A81A4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04341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1BD87B8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907F8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DE4E6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cyclohexene,1-methyl-4-(1-methylethylidene)-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72231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B96F1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E7ACA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585CAA8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B08E97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FF0CC1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(-)-</w:t>
            </w:r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-mentha-1,5-diene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D1D2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96198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slightly yellow, non-fixed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5E2FC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(Min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60B9081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607F6A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A8F5D0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2,4(8)-</w:t>
            </w:r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Menthadiene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F0E46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7838B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24756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145DA81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5778C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667547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(3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,4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)-3,6-dihydroxy-1-menthene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21362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280C0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colorless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6149E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(Hong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1BB6625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807686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F3C372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(1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,3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,4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)-3-hydroxyisopulegol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1C3B1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14BC0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pale yellowish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7F038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(Hong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48BCD1D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EE6EAA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BC52D7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(1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,4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)-1,6-dihydroxy-2-menthene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6CE59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B0019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pale yellowish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3A82E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(Hong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178F893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ECA79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8B2414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3,7-dimethyl-2-octene-1,8-diol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7EC51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5ADE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colorless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0BB0E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(Hong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712A99B4" w14:textId="77777777" w:rsidTr="004050E8">
        <w:trPr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788F7BB6" w14:textId="77777777" w:rsidR="004050E8" w:rsidRPr="002F5AC0" w:rsidRDefault="004050E8" w:rsidP="00F232D0">
            <w:pPr>
              <w:rPr>
                <w:szCs w:val="24"/>
                <w:highlight w:val="red"/>
              </w:rPr>
            </w:pPr>
            <w:r w:rsidRPr="002F5AC0">
              <w:rPr>
                <w:szCs w:val="24"/>
              </w:rPr>
              <w:t>Oxygenated monoterpenes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89DD9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05E59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4654A9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55B7669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A5785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A991F5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(2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)-8-hydroxy-2,6-dimeth-yl-2,6-octadienal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53321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B5FAD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6408E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2009a)</w:t>
            </w:r>
          </w:p>
        </w:tc>
      </w:tr>
      <w:tr w:rsidR="004050E8" w:rsidRPr="002F5AC0" w14:paraId="2BDF703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7E821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F58FEA5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isoborneol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2DB1C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09A46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crystal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F4514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4EEBE57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5E153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05DE32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(-)-</w:t>
            </w:r>
            <w:proofErr w:type="spellStart"/>
            <w:r w:rsidRPr="002F5AC0">
              <w:rPr>
                <w:szCs w:val="24"/>
              </w:rPr>
              <w:t>myrtenal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DEFA4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350D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Clear colorless to yellow</w:t>
            </w:r>
            <w:r w:rsidRPr="002F5AC0">
              <w:rPr>
                <w:szCs w:val="24"/>
              </w:rPr>
              <w:tab/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62232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(Yang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1994)</w:t>
            </w:r>
          </w:p>
        </w:tc>
      </w:tr>
      <w:tr w:rsidR="004050E8" w:rsidRPr="002F5AC0" w14:paraId="501513E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CECC9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A8B85D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A-phellandrene epoxide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9A39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9A374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489F5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(Wu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1997)</w:t>
            </w:r>
          </w:p>
        </w:tc>
      </w:tr>
      <w:tr w:rsidR="004050E8" w:rsidRPr="002F5AC0" w14:paraId="4440FE2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3A8B21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9C6341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5-caranol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CA291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18</w:t>
            </w:r>
            <w:r w:rsidRPr="002F5AC0">
              <w:rPr>
                <w:szCs w:val="24"/>
                <w:lang w:bidi="ar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97D23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6866E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(Ding and 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Xie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>2009)</w:t>
            </w:r>
          </w:p>
        </w:tc>
      </w:tr>
      <w:tr w:rsidR="004050E8" w:rsidRPr="002F5AC0" w14:paraId="77D9F06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C63855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0FE827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linalool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E0DE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BA820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1C404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62566D9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E883B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913189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-terpineol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A444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DE500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B15D5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409EBDC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B6AF9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37B121F" w14:textId="77777777" w:rsidR="004050E8" w:rsidRPr="002F5AC0" w:rsidRDefault="00000000" w:rsidP="00F232D0">
            <w:pPr>
              <w:rPr>
                <w:szCs w:val="24"/>
              </w:rPr>
            </w:pPr>
            <w:hyperlink r:id="rId12" w:tgtFrame="_blank" w:history="1">
              <w:r w:rsidR="004050E8" w:rsidRPr="002F5AC0">
                <w:rPr>
                  <w:szCs w:val="24"/>
                </w:rPr>
                <w:t>geraniol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72CFB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971F2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Oily, colorless to pale yellow viscous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940C0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1975)</w:t>
            </w:r>
          </w:p>
        </w:tc>
      </w:tr>
      <w:tr w:rsidR="004050E8" w:rsidRPr="002F5AC0" w14:paraId="116DE80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4E3C66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140077B" w14:textId="77777777" w:rsidR="004050E8" w:rsidRPr="002F5AC0" w:rsidRDefault="004050E8" w:rsidP="00F232D0">
            <w:pPr>
              <w:rPr>
                <w:szCs w:val="24"/>
              </w:rPr>
            </w:pPr>
            <w:bookmarkStart w:id="4" w:name="OLE_LINK45"/>
            <w:r w:rsidRPr="002F5AC0">
              <w:rPr>
                <w:szCs w:val="24"/>
              </w:rPr>
              <w:t>geranial</w:t>
            </w:r>
            <w:bookmarkEnd w:id="4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6BE94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E027D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65836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389BCEF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06AE21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F70FAED" w14:textId="77777777" w:rsidR="004050E8" w:rsidRPr="002F5AC0" w:rsidRDefault="00000000" w:rsidP="00F232D0">
            <w:pPr>
              <w:rPr>
                <w:szCs w:val="24"/>
              </w:rPr>
            </w:pPr>
            <w:hyperlink r:id="rId13" w:tgtFrame="_blank" w:history="1">
              <w:r w:rsidR="004050E8" w:rsidRPr="002F5AC0">
                <w:rPr>
                  <w:szCs w:val="24"/>
                </w:rPr>
                <w:t>nerol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573D2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D0C51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262D1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1975)</w:t>
            </w:r>
          </w:p>
        </w:tc>
      </w:tr>
      <w:tr w:rsidR="004050E8" w:rsidRPr="002F5AC0" w14:paraId="1393D08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C6012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CB595BA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neral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3DD1D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A90E8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A066C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1992)</w:t>
            </w:r>
          </w:p>
        </w:tc>
      </w:tr>
      <w:tr w:rsidR="004050E8" w:rsidRPr="002F5AC0" w14:paraId="2968037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B3F55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AD878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(-)-myrtenol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A21AE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16</w:t>
            </w:r>
            <w:r w:rsidRPr="002F5AC0">
              <w:rPr>
                <w:szCs w:val="24"/>
                <w:lang w:bidi="ar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EE7DC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5C63A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5D2F4E9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65ABB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1EA89C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  <w:lang w:bidi="ar"/>
              </w:rPr>
              <w:t>myrtana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B3E82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16</w:t>
            </w:r>
            <w:r w:rsidRPr="002F5AC0">
              <w:rPr>
                <w:szCs w:val="24"/>
                <w:lang w:bidi="ar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DE636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995A6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43744DA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E77AE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D63E88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4-thujanol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DB9A5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18</w:t>
            </w:r>
            <w:r w:rsidRPr="002F5AC0">
              <w:rPr>
                <w:szCs w:val="24"/>
                <w:lang w:bidi="ar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BDEB8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00882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(Zhu and Yu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752E5CD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D3174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031711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2,3-pinanediol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CD295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18</w:t>
            </w:r>
            <w:r w:rsidRPr="002F5AC0">
              <w:rPr>
                <w:szCs w:val="24"/>
                <w:lang w:bidi="ar"/>
              </w:rPr>
              <w:t>O</w:t>
            </w:r>
            <w:r w:rsidRPr="002F5AC0">
              <w:rPr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B7FD9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87936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2015)</w:t>
            </w:r>
          </w:p>
        </w:tc>
      </w:tr>
      <w:tr w:rsidR="004050E8" w:rsidRPr="002F5AC0" w14:paraId="204B4A2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EAD55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50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AB94A7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6A6B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9AD2C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pale brown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095077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(Moon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14A8285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68746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945D8F9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isotsaokoin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A1AE9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B37A1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pale brown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5EEC9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(Moon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45C11BA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205B4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E59E2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Cis-p</w:t>
            </w:r>
            <w:r w:rsidRPr="002F5AC0">
              <w:rPr>
                <w:szCs w:val="24"/>
              </w:rPr>
              <w:t>-menth-2-en-1-ol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40BAF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52B91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940CF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5E1AFA1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C4E553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4281B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trans-p</w:t>
            </w:r>
            <w:r w:rsidRPr="002F5AC0">
              <w:rPr>
                <w:szCs w:val="24"/>
              </w:rPr>
              <w:t>-menth-2-en-1-ol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BCE5B3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C4B4C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59263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385FB3D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F951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6C4BCB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cis-p</w:t>
            </w:r>
            <w:r w:rsidRPr="002F5AC0">
              <w:rPr>
                <w:szCs w:val="24"/>
              </w:rPr>
              <w:t>-mentha-2,8-dien-1-ol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892A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3BBE4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FFB8C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40EEE22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82C58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5E17D8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isopulegol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996C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E716A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5CB09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52B25A1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767ABF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F3D17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iso-</w:t>
            </w:r>
            <w:proofErr w:type="spellStart"/>
            <w:r w:rsidRPr="002F5AC0">
              <w:rPr>
                <w:szCs w:val="24"/>
              </w:rPr>
              <w:t>isopulegol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C88FA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3B35B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88445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1D27B3E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F368C0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AA5DAE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cis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chrysanthenol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CCAAC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BFCD9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3DD52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7B270F0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72C8FBD" w14:textId="77777777" w:rsidR="004050E8" w:rsidRPr="002F5AC0" w:rsidRDefault="004050E8" w:rsidP="00F232D0">
            <w:pPr>
              <w:rPr>
                <w:szCs w:val="24"/>
                <w:lang w:bidi="ar"/>
              </w:rPr>
            </w:pPr>
            <w:r w:rsidRPr="002F5AC0">
              <w:rPr>
                <w:szCs w:val="24"/>
                <w:lang w:bidi="ar"/>
              </w:rPr>
              <w:t>58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39306B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TimesNewRomanPS-ItalicMT"/>
                <w:i/>
                <w:iCs/>
                <w:szCs w:val="24"/>
                <w:lang w:bidi="ar"/>
              </w:rPr>
              <w:t>δ</w:t>
            </w:r>
            <w:r w:rsidRPr="002F5AC0">
              <w:rPr>
                <w:szCs w:val="24"/>
                <w:lang w:bidi="ar"/>
              </w:rPr>
              <w:t>-terpineol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74CDFA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shd w:val="clear" w:color="auto" w:fill="FFFFFF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18</w:t>
            </w:r>
            <w:r w:rsidRPr="002F5AC0">
              <w:rPr>
                <w:szCs w:val="24"/>
                <w:shd w:val="clear" w:color="auto" w:fill="FFFFFF"/>
                <w:lang w:bidi="ar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0EDE9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7D25F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261E78AD" w14:textId="77777777" w:rsidTr="004050E8">
        <w:trPr>
          <w:trHeight w:val="272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4799C7A" w14:textId="77777777" w:rsidR="004050E8" w:rsidRPr="002F5AC0" w:rsidRDefault="004050E8" w:rsidP="00F232D0">
            <w:pPr>
              <w:rPr>
                <w:szCs w:val="24"/>
                <w:lang w:bidi="ar"/>
              </w:rPr>
            </w:pPr>
            <w:r w:rsidRPr="002F5AC0">
              <w:rPr>
                <w:szCs w:val="24"/>
                <w:lang w:bidi="ar"/>
              </w:rPr>
              <w:t>59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874A8B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lang w:bidi="ar"/>
              </w:rPr>
              <w:t>terpinen-4-ol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788D3A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shd w:val="clear" w:color="auto" w:fill="FFFFFF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18</w:t>
            </w:r>
            <w:r w:rsidRPr="002F5AC0">
              <w:rPr>
                <w:szCs w:val="24"/>
                <w:shd w:val="clear" w:color="auto" w:fill="FFFFFF"/>
                <w:lang w:bidi="ar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CEDEB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43A50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3E9754C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083F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9822D0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cis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piperitol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06004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46112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0D62E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1E775EA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E9C974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86587F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trans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piperitol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1D05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56237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9BBB9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380CD44B" w14:textId="77777777" w:rsidTr="004050E8">
        <w:trPr>
          <w:trHeight w:val="641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476F04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1EBC14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trans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carveol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63C9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32DFE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C5103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7542335E" w14:textId="77777777" w:rsidTr="004050E8">
        <w:trPr>
          <w:trHeight w:val="489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391CCF" w14:textId="77777777" w:rsidR="004050E8" w:rsidRPr="002F5AC0" w:rsidRDefault="004050E8" w:rsidP="00F232D0">
            <w:pPr>
              <w:rPr>
                <w:szCs w:val="24"/>
                <w:lang w:bidi="ar"/>
              </w:rPr>
            </w:pPr>
            <w:r w:rsidRPr="002F5AC0">
              <w:rPr>
                <w:szCs w:val="24"/>
                <w:lang w:bidi="ar"/>
              </w:rPr>
              <w:t>63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D1309B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TimesNewRomanPS-ItalicMT"/>
                <w:i/>
                <w:iCs/>
                <w:szCs w:val="24"/>
                <w:lang w:bidi="ar"/>
              </w:rPr>
              <w:t>trans</w:t>
            </w:r>
            <w:r w:rsidRPr="002F5AC0">
              <w:rPr>
                <w:szCs w:val="24"/>
                <w:lang w:bidi="ar"/>
              </w:rPr>
              <w:t>-(-)-</w:t>
            </w:r>
            <w:proofErr w:type="spellStart"/>
            <w:r w:rsidRPr="002F5AC0">
              <w:rPr>
                <w:szCs w:val="24"/>
                <w:lang w:bidi="ar"/>
              </w:rPr>
              <w:t>pinocarveol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6792A2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  <w:lang w:bidi="ar"/>
              </w:rPr>
              <w:t>C</w:t>
            </w:r>
            <w:r w:rsidRPr="002F5AC0">
              <w:rPr>
                <w:szCs w:val="24"/>
                <w:vertAlign w:val="subscript"/>
                <w:lang w:bidi="ar"/>
              </w:rPr>
              <w:t>10</w:t>
            </w:r>
            <w:r w:rsidRPr="002F5AC0">
              <w:rPr>
                <w:szCs w:val="24"/>
                <w:shd w:val="clear" w:color="auto" w:fill="FFFFFF"/>
                <w:lang w:bidi="ar"/>
              </w:rPr>
              <w:t>H</w:t>
            </w:r>
            <w:r w:rsidRPr="002F5AC0">
              <w:rPr>
                <w:szCs w:val="24"/>
                <w:vertAlign w:val="subscript"/>
                <w:lang w:bidi="ar"/>
              </w:rPr>
              <w:t>16</w:t>
            </w:r>
            <w:r w:rsidRPr="002F5AC0">
              <w:rPr>
                <w:szCs w:val="24"/>
                <w:shd w:val="clear" w:color="auto" w:fill="FFFFFF"/>
                <w:lang w:bidi="ar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7127B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0C9F2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2013)</w:t>
            </w:r>
          </w:p>
        </w:tc>
      </w:tr>
      <w:tr w:rsidR="004050E8" w:rsidRPr="002F5AC0" w14:paraId="00FE7C3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7B990C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64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4F36D2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8-oxogeraniol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AFECC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1B665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F31B52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(Lee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6DDC55A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DEF4F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0C5CF9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-menth-1-ene-5,6-diol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BA1A3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8B9C1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EF494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(Lee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216A61A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8CFF4C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CEEB78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(2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)-8-hydroxy-2,6-dimethyl-2,6-octadienal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03C78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0B62A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D5B41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2009a)</w:t>
            </w:r>
          </w:p>
        </w:tc>
      </w:tr>
      <w:tr w:rsidR="004050E8" w:rsidRPr="002F5AC0" w14:paraId="65BC297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31C76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BA5C38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perillyl</w:t>
            </w:r>
            <w:proofErr w:type="spellEnd"/>
            <w:r w:rsidRPr="002F5AC0">
              <w:rPr>
                <w:szCs w:val="24"/>
              </w:rPr>
              <w:t xml:space="preserve"> alcohol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70A43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5918F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208C8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2013)</w:t>
            </w:r>
          </w:p>
        </w:tc>
      </w:tr>
      <w:tr w:rsidR="004050E8" w:rsidRPr="002F5AC0" w14:paraId="21E7092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8F1E4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389938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citronellol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ECDD0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E870F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41C31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(Feng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2010)</w:t>
            </w:r>
          </w:p>
        </w:tc>
      </w:tr>
      <w:tr w:rsidR="004050E8" w:rsidRPr="002F5AC0" w14:paraId="20A2B22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756D9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9F38B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)-</w:t>
            </w:r>
            <w:r w:rsidRPr="002F5AC0">
              <w:rPr>
                <w:i/>
                <w:iCs/>
                <w:szCs w:val="24"/>
              </w:rPr>
              <w:t>cis</w:t>
            </w:r>
            <w:r w:rsidRPr="002F5AC0">
              <w:rPr>
                <w:szCs w:val="24"/>
              </w:rPr>
              <w:t>-Verbenol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3E79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D60FF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2F5A2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(Feng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2010)</w:t>
            </w:r>
          </w:p>
        </w:tc>
      </w:tr>
      <w:tr w:rsidR="004050E8" w:rsidRPr="002F5AC0" w14:paraId="4F854D8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C998B8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989F86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1,8-cineole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0B832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B2383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229A4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2FD708CA" w14:textId="77777777" w:rsidTr="004050E8">
        <w:trPr>
          <w:trHeight w:val="274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7FC865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DBB98D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)-anethole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E26D8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8FD70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3A5B8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5DEF412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778FBAE" w14:textId="77777777" w:rsidR="004050E8" w:rsidRPr="002F5AC0" w:rsidRDefault="004050E8" w:rsidP="00F232D0">
            <w:pPr>
              <w:rPr>
                <w:szCs w:val="24"/>
              </w:rPr>
            </w:pPr>
            <w:bookmarkStart w:id="5" w:name="_Hlk99142698"/>
            <w:r w:rsidRPr="002F5AC0">
              <w:rPr>
                <w:szCs w:val="24"/>
              </w:rPr>
              <w:t>72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75C3B4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5-indanecarbaldehyde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5B9A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 xml:space="preserve">O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41A87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E9946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(Sim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2019)</w:t>
            </w:r>
          </w:p>
        </w:tc>
      </w:tr>
      <w:tr w:rsidR="004050E8" w:rsidRPr="002F5AC0" w14:paraId="3D671EB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EA4750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62A55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4-indanecarbaldehyde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2F2A6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 xml:space="preserve">O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7AB24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16D14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(Sim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2019)</w:t>
            </w:r>
          </w:p>
        </w:tc>
      </w:tr>
      <w:tr w:rsidR="004050E8" w:rsidRPr="002F5AC0" w14:paraId="269DB5A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812BD8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1FDDC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trans-2,3,3a,7a-tetrahydro-1</w:t>
            </w:r>
            <w:r w:rsidRPr="002F5AC0">
              <w:rPr>
                <w:i/>
                <w:iCs/>
                <w:szCs w:val="24"/>
              </w:rPr>
              <w:t>H</w:t>
            </w:r>
            <w:r w:rsidRPr="002F5AC0">
              <w:rPr>
                <w:szCs w:val="24"/>
              </w:rPr>
              <w:t>-indene-4-carbaldehyde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0D83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75522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DDE4C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Starkenmann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2007)</w:t>
            </w:r>
          </w:p>
        </w:tc>
      </w:tr>
      <w:bookmarkEnd w:id="5"/>
      <w:tr w:rsidR="004050E8" w:rsidRPr="002F5AC0" w14:paraId="4E0F0A3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B4F87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50C9D0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trans-2,3,3a,7a-tetrahydro-1</w:t>
            </w:r>
            <w:r w:rsidRPr="002F5AC0">
              <w:rPr>
                <w:i/>
                <w:iCs/>
                <w:szCs w:val="24"/>
              </w:rPr>
              <w:t>H</w:t>
            </w:r>
            <w:r w:rsidRPr="002F5AC0">
              <w:rPr>
                <w:szCs w:val="24"/>
              </w:rPr>
              <w:t>-indene-5-carbaldehyde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EFC86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E7716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F75F4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Starkenmann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color w:val="000000"/>
                <w:szCs w:val="24"/>
                <w:lang w:bidi="ar"/>
              </w:rPr>
              <w:t>et al</w:t>
            </w:r>
            <w:r w:rsidRPr="002F5AC0">
              <w:rPr>
                <w:color w:val="000000"/>
                <w:szCs w:val="24"/>
                <w:lang w:bidi="ar"/>
              </w:rPr>
              <w:t>., 2007)</w:t>
            </w:r>
          </w:p>
        </w:tc>
      </w:tr>
      <w:tr w:rsidR="004050E8" w:rsidRPr="002F5AC0" w14:paraId="7257CBD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20807F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26981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geranyl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A4E8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80B03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F3F70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1992)</w:t>
            </w:r>
          </w:p>
        </w:tc>
      </w:tr>
      <w:tr w:rsidR="004050E8" w:rsidRPr="002F5AC0" w14:paraId="0C81329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D33AE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77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2C7C06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</w:t>
            </w: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hydroxycarvotagenone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2E10A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40D41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14796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49E194F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37F899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ECEA73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微软雅黑"/>
                <w:szCs w:val="24"/>
              </w:rPr>
              <w:t>8-hydroxy-2,6-dimethyl-1,6-octadien-3-one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F2EE9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B89E8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A6824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(Lee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7CFA223C" w14:textId="77777777" w:rsidTr="004050E8">
        <w:trPr>
          <w:trHeight w:val="90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E1CD59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33A15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微软雅黑"/>
                <w:szCs w:val="24"/>
              </w:rPr>
              <w:t>(2</w:t>
            </w:r>
            <w:r w:rsidRPr="002F5AC0">
              <w:rPr>
                <w:rFonts w:eastAsia="微软雅黑"/>
                <w:i/>
                <w:iCs/>
                <w:szCs w:val="24"/>
              </w:rPr>
              <w:t>E</w:t>
            </w:r>
            <w:r w:rsidRPr="002F5AC0">
              <w:rPr>
                <w:rFonts w:eastAsia="微软雅黑"/>
                <w:szCs w:val="24"/>
              </w:rPr>
              <w:t>,6</w:t>
            </w:r>
            <w:r w:rsidRPr="002F5AC0">
              <w:rPr>
                <w:rFonts w:eastAsia="微软雅黑"/>
                <w:i/>
                <w:iCs/>
                <w:szCs w:val="24"/>
              </w:rPr>
              <w:t>E</w:t>
            </w:r>
            <w:r w:rsidRPr="002F5AC0">
              <w:rPr>
                <w:rFonts w:eastAsia="微软雅黑"/>
                <w:szCs w:val="24"/>
              </w:rPr>
              <w:t>)-8-(acetyloxy)-2,6-dimethyl-2,6-octadien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6942A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2DE02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FDCEF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(Lee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0A4FAD0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3005AB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FA44517" w14:textId="77777777" w:rsidR="004050E8" w:rsidRPr="002F5AC0" w:rsidRDefault="004050E8" w:rsidP="00F232D0">
            <w:pPr>
              <w:rPr>
                <w:rFonts w:eastAsia="微软雅黑"/>
                <w:szCs w:val="24"/>
              </w:rPr>
            </w:pPr>
            <w:r w:rsidRPr="002F5AC0">
              <w:rPr>
                <w:rFonts w:eastAsia="微软雅黑"/>
                <w:szCs w:val="24"/>
              </w:rPr>
              <w:t>(1</w:t>
            </w:r>
            <w:r w:rsidRPr="002F5AC0">
              <w:rPr>
                <w:rFonts w:eastAsia="微软雅黑"/>
                <w:i/>
                <w:iCs/>
                <w:szCs w:val="24"/>
              </w:rPr>
              <w:t>RS</w:t>
            </w:r>
            <w:r w:rsidRPr="002F5AC0">
              <w:rPr>
                <w:rFonts w:eastAsia="微软雅黑"/>
                <w:szCs w:val="24"/>
              </w:rPr>
              <w:t>,5</w:t>
            </w:r>
            <w:r w:rsidRPr="002F5AC0">
              <w:rPr>
                <w:rFonts w:eastAsia="微软雅黑"/>
                <w:i/>
                <w:iCs/>
                <w:szCs w:val="24"/>
              </w:rPr>
              <w:t>SR</w:t>
            </w:r>
            <w:r w:rsidRPr="002F5AC0">
              <w:rPr>
                <w:rFonts w:eastAsia="微软雅黑"/>
                <w:szCs w:val="24"/>
              </w:rPr>
              <w:t>,6</w:t>
            </w:r>
            <w:r w:rsidRPr="002F5AC0">
              <w:rPr>
                <w:rFonts w:eastAsia="微软雅黑"/>
                <w:i/>
                <w:iCs/>
                <w:szCs w:val="24"/>
              </w:rPr>
              <w:t>RS</w:t>
            </w:r>
            <w:r w:rsidRPr="002F5AC0">
              <w:rPr>
                <w:rFonts w:eastAsia="微软雅黑"/>
                <w:szCs w:val="24"/>
              </w:rPr>
              <w:t>)-5-hydroxybicyclo[4.3.0]non-2-ene-2carbaldehyde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FB68C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F0A4C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EEC02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2009a)</w:t>
            </w:r>
          </w:p>
        </w:tc>
      </w:tr>
      <w:tr w:rsidR="004050E8" w:rsidRPr="002F5AC0" w14:paraId="75EB53C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DACE8B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D6876CA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pinocarveol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A21A1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CEF39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63B38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445C4EB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F9DE5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FD4BDB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linalool oxide (furan type)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7E580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04539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06DD1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01C9E8C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4438A8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E26600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myrcenol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3E66C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F9944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BADD5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5A3A622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9F437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910191D" w14:textId="77777777" w:rsidR="004050E8" w:rsidRPr="002F5AC0" w:rsidRDefault="00000000" w:rsidP="00F232D0">
            <w:pPr>
              <w:rPr>
                <w:szCs w:val="24"/>
              </w:rPr>
            </w:pPr>
            <w:hyperlink r:id="rId14" w:tgtFrame="_blank" w:history="1">
              <w:r w:rsidR="004050E8" w:rsidRPr="002F5AC0">
                <w:rPr>
                  <w:szCs w:val="24"/>
                </w:rPr>
                <w:t>fenchol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A059B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9F3F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solid or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61CE7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763CDF0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CD4517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84690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-terpineol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33E67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1D267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58944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04E1F48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844DF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547571C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sabinol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E588A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B8C42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495F8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285D7CE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B6F24B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1DFEDA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camphene hydrate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ADC90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071BA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BD331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0C31761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8C8B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BDCC71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)-verbenol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CE81F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5DAF7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201E2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6D7E7A8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8B30F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E2FFF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-mentha-1,5-dien-8-ol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82D7C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9D1C2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4EC23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4F6E457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30254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A12D52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-menth-1-en-8-ol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883A7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38E13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crystals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25EFD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34E8BB3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46CFCC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91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42AC18C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isopinocarveol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5014D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3C550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97782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0D483C0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6236E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E0BED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campholenaldehyde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061B2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4D0B0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ACCD2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7E87512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73466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041F4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-citral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5CAF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C22E2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71744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7D04D23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42868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B2F34F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citronellal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0FDEB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DFFD6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093A0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1F8BDF5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D00C15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10569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geraniol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B46B4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84D45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D3F5D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073B2FD1" w14:textId="77777777" w:rsidTr="004050E8">
        <w:trPr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54043EC9" w14:textId="77777777" w:rsidR="004050E8" w:rsidRPr="002F5AC0" w:rsidRDefault="004050E8" w:rsidP="00F232D0">
            <w:pPr>
              <w:rPr>
                <w:szCs w:val="24"/>
                <w:highlight w:val="red"/>
              </w:rPr>
            </w:pPr>
            <w:r w:rsidRPr="002F5AC0">
              <w:rPr>
                <w:szCs w:val="24"/>
              </w:rPr>
              <w:t>Sesquiterpenoids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E97C9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5E537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B52AE3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603BBF6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A6276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541DF3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copaene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1D7A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FFD63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CACD8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168249D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F2AF34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DC437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nerolidol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80A73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9AE8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straw yellow syrupy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E3DC2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4EC438A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F56BB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D718DB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γ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muurolene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57429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A22D6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B5FD5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36896EC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8BF821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5EF8BF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germacrene 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DA79F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86121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718F0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675A96C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6C14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A575E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muurolene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DCBED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91BB7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D2502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0276511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958291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62E13E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δ</w:t>
            </w:r>
            <w:r w:rsidRPr="002F5AC0">
              <w:rPr>
                <w:szCs w:val="24"/>
              </w:rPr>
              <w:t>-cadinene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BF558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3FC04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C0472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7005314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012133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076C98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caryophyllene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1DBCD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E1A56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Colorless to light yellow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92FD1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(Feng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2010)</w:t>
            </w:r>
          </w:p>
        </w:tc>
      </w:tr>
      <w:tr w:rsidR="004050E8" w:rsidRPr="002F5AC0" w14:paraId="6C5D907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3F5DC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3FDB37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cubebene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DAFF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85C39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ADBDF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041D6F8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C7BCFA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104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4D9993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  <w:lang w:bidi="ar"/>
              </w:rPr>
              <w:t>β</w:t>
            </w:r>
            <w:r w:rsidRPr="002F5AC0">
              <w:rPr>
                <w:szCs w:val="24"/>
                <w:lang w:bidi="ar"/>
              </w:rPr>
              <w:t>-</w:t>
            </w:r>
            <w:proofErr w:type="spellStart"/>
            <w:r w:rsidRPr="002F5AC0">
              <w:rPr>
                <w:szCs w:val="24"/>
                <w:lang w:bidi="ar"/>
              </w:rPr>
              <w:t>elemene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D806F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8FCA6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53E24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4663DE3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84B5EE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E85E41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-cadinene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8B5A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0BC5D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B1F72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2010)</w:t>
            </w:r>
          </w:p>
        </w:tc>
      </w:tr>
      <w:tr w:rsidR="004050E8" w:rsidRPr="002F5AC0" w14:paraId="308E997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05113F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178A9B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(+)-valencene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131B3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08A18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Light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2A15A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30E93BC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9A146C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B266D5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(+)-</w:t>
            </w:r>
            <w:r w:rsidRPr="002F5AC0">
              <w:rPr>
                <w:i/>
                <w:iCs/>
                <w:szCs w:val="24"/>
              </w:rPr>
              <w:t>δ</w:t>
            </w:r>
            <w:r w:rsidRPr="002F5AC0">
              <w:rPr>
                <w:szCs w:val="24"/>
              </w:rPr>
              <w:t>-cadinene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3D329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C9B2A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D8740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17CBDB7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A7942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DEB0829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patchoulene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A4FA1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1A2AA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E41A2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0108935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2AFAF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8EFE64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isoledene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623B5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8C3C2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EC3DB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084B809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10A104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A1E73A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(-)-</w:t>
            </w:r>
            <w:proofErr w:type="spellStart"/>
            <w:r w:rsidRPr="002F5AC0">
              <w:rPr>
                <w:szCs w:val="24"/>
              </w:rPr>
              <w:t>alloaromadendrene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48353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2DA35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E03B3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14A3F91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3903CA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F74984E" w14:textId="77777777" w:rsidR="004050E8" w:rsidRPr="002F5AC0" w:rsidRDefault="004050E8" w:rsidP="00F232D0">
            <w:pPr>
              <w:rPr>
                <w:szCs w:val="24"/>
              </w:rPr>
            </w:pPr>
            <w:bookmarkStart w:id="6" w:name="OLE_LINK34"/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maaliene</w:t>
            </w:r>
            <w:bookmarkEnd w:id="6"/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03D1E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98AED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79183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0F3B987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1969B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9E8A705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eremophilene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5C2F1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86D7F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175C4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13C09C1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C55A9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D579F7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-selinene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8E105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14DD2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74DFF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1A90419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30C8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D9B794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cadine-1,4-diene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89BF0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71C4E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9BEAE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71BB682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B3120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6AE8A9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2-isopropyl-5-methyl-9-methylene[4.4.0]dec-1-ene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07B92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57793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D12D1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17E9E39E" w14:textId="77777777" w:rsidTr="004050E8">
        <w:trPr>
          <w:trHeight w:val="276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D968A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3420E5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farnesene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2C103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760EA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1DEBB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73DAC424" w14:textId="77777777" w:rsidTr="004050E8">
        <w:trPr>
          <w:trHeight w:val="276"/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02CDE72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Oxygenated Sesquiterpenoids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29E3A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0FCD7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497358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7B5299B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A39CB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117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1C06AF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trans</w:t>
            </w:r>
            <w:r w:rsidRPr="002F5AC0">
              <w:rPr>
                <w:szCs w:val="24"/>
              </w:rPr>
              <w:t>-nerolidol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D3F53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744D3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C36DA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(Hong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2015)</w:t>
            </w:r>
          </w:p>
        </w:tc>
      </w:tr>
      <w:tr w:rsidR="004050E8" w:rsidRPr="002F5AC0" w14:paraId="0B8EFC0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E04A4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8ECAE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</w:t>
            </w:r>
            <w:r w:rsidRPr="002F5AC0">
              <w:rPr>
                <w:i/>
                <w:iCs/>
                <w:szCs w:val="24"/>
              </w:rPr>
              <w:t>epi</w:t>
            </w:r>
            <w:r w:rsidRPr="002F5AC0">
              <w:rPr>
                <w:szCs w:val="24"/>
              </w:rPr>
              <w:t>-Cubenol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0BE25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F690A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180BF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3608635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766C24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119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C38DB3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)-nerolidol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3DAAC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CCCB0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9519B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1992)</w:t>
            </w:r>
          </w:p>
        </w:tc>
      </w:tr>
      <w:tr w:rsidR="004050E8" w:rsidRPr="002F5AC0" w14:paraId="781CE3C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D7BC9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16C0C8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guaiol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2A99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5EDF2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A2AEE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3DA9A6E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75B3FE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AF6F7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farnesol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52F27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2C330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AE095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0E41A01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7594C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9D9AFD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eudesmol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3AEC1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8048A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6F489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2D9CC2C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7E30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BD7EB9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cubenol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B370B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F84A3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44E89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030D8BC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1E9FE4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8CDA2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eudesmol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EFEE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92431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25A3E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(Feng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2010)</w:t>
            </w:r>
          </w:p>
        </w:tc>
      </w:tr>
      <w:tr w:rsidR="004050E8" w:rsidRPr="002F5AC0" w14:paraId="669A5F7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9B7B6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7E2D24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hinesol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A8FDB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19A00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1E25B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55AD2CC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4CF45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24618C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γ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eudesmol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31511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011EE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0A355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5C91888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F9B0CB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A443E3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nerolidol 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14C8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564FB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3D6D2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70474FE9" w14:textId="77777777" w:rsidTr="004050E8">
        <w:trPr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562F533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Diterpenoids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09883A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00791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330B59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2F4F8E9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D1A42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792D4B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微软雅黑"/>
                <w:szCs w:val="24"/>
              </w:rPr>
              <w:t>(3</w:t>
            </w:r>
            <w:r w:rsidRPr="002F5AC0">
              <w:rPr>
                <w:rFonts w:eastAsia="微软雅黑"/>
                <w:i/>
                <w:iCs/>
                <w:szCs w:val="24"/>
              </w:rPr>
              <w:t>E</w:t>
            </w:r>
            <w:r w:rsidRPr="002F5AC0">
              <w:rPr>
                <w:rFonts w:eastAsia="微软雅黑"/>
                <w:szCs w:val="24"/>
              </w:rPr>
              <w:t>)-4-[(1</w:t>
            </w:r>
            <w:r w:rsidRPr="002F5AC0">
              <w:rPr>
                <w:rFonts w:eastAsia="微软雅黑"/>
                <w:i/>
                <w:iCs/>
                <w:szCs w:val="24"/>
              </w:rPr>
              <w:t>S</w:t>
            </w:r>
            <w:r w:rsidRPr="002F5AC0">
              <w:rPr>
                <w:rFonts w:eastAsia="微软雅黑"/>
                <w:szCs w:val="24"/>
              </w:rPr>
              <w:t>,4</w:t>
            </w:r>
            <w:r w:rsidRPr="002F5AC0">
              <w:rPr>
                <w:rFonts w:eastAsia="微软雅黑"/>
                <w:i/>
                <w:iCs/>
                <w:szCs w:val="24"/>
              </w:rPr>
              <w:t>aS</w:t>
            </w:r>
            <w:r w:rsidRPr="002F5AC0">
              <w:rPr>
                <w:rFonts w:eastAsia="微软雅黑"/>
                <w:szCs w:val="24"/>
              </w:rPr>
              <w:t>,8</w:t>
            </w:r>
            <w:r w:rsidRPr="002F5AC0">
              <w:rPr>
                <w:rFonts w:eastAsia="微软雅黑"/>
                <w:i/>
                <w:iCs/>
                <w:szCs w:val="24"/>
              </w:rPr>
              <w:t>aS</w:t>
            </w:r>
            <w:r w:rsidRPr="002F5AC0">
              <w:rPr>
                <w:rFonts w:eastAsia="微软雅黑"/>
                <w:szCs w:val="24"/>
              </w:rPr>
              <w:t>)-decahydro-5,5,8a-trimethyl-2methylene-1-naphthalenyl]-3-buten-2-one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F750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C573A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F1E0F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2F4502D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A1EE9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129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EF7D7CF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amotsaokonal</w:t>
            </w:r>
            <w:proofErr w:type="spellEnd"/>
            <w:r w:rsidRPr="002F5AC0">
              <w:rPr>
                <w:szCs w:val="24"/>
              </w:rPr>
              <w:t xml:space="preserve"> A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1EF5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 xml:space="preserve">O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CFEA4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5BEAA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(Hong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2015)</w:t>
            </w:r>
          </w:p>
        </w:tc>
      </w:tr>
      <w:tr w:rsidR="004050E8" w:rsidRPr="002F5AC0" w14:paraId="324539E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58B08F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130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1E2AB5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amotsaokonal</w:t>
            </w:r>
            <w:proofErr w:type="spellEnd"/>
            <w:r w:rsidRPr="002F5AC0">
              <w:rPr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D30AE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 xml:space="preserve">O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554C6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5FFBA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(Hong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</w:t>
            </w:r>
            <w:r w:rsidRPr="002F5AC0">
              <w:rPr>
                <w:color w:val="000000"/>
                <w:szCs w:val="24"/>
                <w:lang w:bidi="ar"/>
              </w:rPr>
              <w:t>, 2015)</w:t>
            </w:r>
          </w:p>
        </w:tc>
      </w:tr>
      <w:tr w:rsidR="004050E8" w:rsidRPr="002F5AC0" w14:paraId="6FB633A8" w14:textId="77777777" w:rsidTr="004050E8">
        <w:trPr>
          <w:trHeight w:val="599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4CA909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A1A6DAB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amotsaokonal</w:t>
            </w:r>
            <w:proofErr w:type="spellEnd"/>
            <w:r w:rsidRPr="002F5AC0">
              <w:rPr>
                <w:szCs w:val="24"/>
              </w:rPr>
              <w:t xml:space="preserve"> C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EDE70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 xml:space="preserve">O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C5C4D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1CAA1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(Hong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2015)</w:t>
            </w:r>
          </w:p>
        </w:tc>
      </w:tr>
      <w:tr w:rsidR="004050E8" w:rsidRPr="002F5AC0" w14:paraId="719D7BCB" w14:textId="77777777" w:rsidTr="004050E8">
        <w:trPr>
          <w:trHeight w:val="599"/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3BE8A52C" w14:textId="77777777" w:rsidR="004050E8" w:rsidRPr="002F5AC0" w:rsidRDefault="004050E8" w:rsidP="00F232D0">
            <w:pPr>
              <w:rPr>
                <w:szCs w:val="24"/>
                <w:highlight w:val="red"/>
              </w:rPr>
            </w:pPr>
            <w:r w:rsidRPr="002F5AC0">
              <w:rPr>
                <w:b/>
                <w:bCs/>
                <w:szCs w:val="24"/>
              </w:rPr>
              <w:t>Aromatic compounds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67156D9C" w14:textId="77777777" w:rsidR="004050E8" w:rsidRPr="002F5AC0" w:rsidRDefault="004050E8" w:rsidP="00F232D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1AF7B4" w14:textId="77777777" w:rsidR="004050E8" w:rsidRPr="002F5AC0" w:rsidRDefault="004050E8" w:rsidP="00F232D0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4050E8" w:rsidRPr="002F5AC0" w14:paraId="6A7F15E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1A31E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9E6071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2-isopropylbenzaldehyde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AB08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80351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81AAB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7943543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774C0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3AD7D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2-propenal,3-methyl-3-phenyl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B329E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5B5D6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1C2EF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3E1AB5F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7026D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324A97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diethyl phthalate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8686A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E7E27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Water white to colorless, odorless,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E80BD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1997)</w:t>
            </w:r>
          </w:p>
        </w:tc>
      </w:tr>
      <w:tr w:rsidR="004050E8" w:rsidRPr="002F5AC0" w14:paraId="282926D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1C4429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13B74A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4-propyl-benzaldehyde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F5C2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322CB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EB4E5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1994)</w:t>
            </w:r>
          </w:p>
        </w:tc>
      </w:tr>
      <w:tr w:rsidR="004050E8" w:rsidRPr="002F5AC0" w14:paraId="0AA61E1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C4BC2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F733C8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3-phellandrene epoxide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E4B88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886F4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210AB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(Wu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1997)</w:t>
            </w:r>
          </w:p>
        </w:tc>
      </w:tr>
      <w:tr w:rsidR="004050E8" w:rsidRPr="002F5AC0" w14:paraId="4E6436A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1DC8C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513774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1-ethyl-4-isopropylbenzene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D2FB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04D71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BBB03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1997)</w:t>
            </w:r>
          </w:p>
        </w:tc>
      </w:tr>
      <w:tr w:rsidR="004050E8" w:rsidRPr="002F5AC0" w14:paraId="064E2CB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591642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5BB406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1-methyl-3-propylbenzene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A341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17BC8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A796B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(Wu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1997)</w:t>
            </w:r>
          </w:p>
        </w:tc>
      </w:tr>
      <w:tr w:rsidR="004050E8" w:rsidRPr="002F5AC0" w14:paraId="7180B38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0157B5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139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3286CF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benzene,1-ethyl-2,4-dimethyl-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E88BA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428A4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C0260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5DFB851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1738C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8F1F599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cupanene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67F3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03DDF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676E3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(Meng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2A1D91C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52D0EF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CA48E4B" w14:textId="77777777" w:rsidR="004050E8" w:rsidRPr="002F5AC0" w:rsidRDefault="004050E8" w:rsidP="00F232D0">
            <w:pPr>
              <w:rPr>
                <w:szCs w:val="24"/>
              </w:rPr>
            </w:pPr>
            <w:bookmarkStart w:id="7" w:name="OLE_LINK33"/>
            <w:r w:rsidRPr="002F5AC0">
              <w:rPr>
                <w:szCs w:val="24"/>
              </w:rPr>
              <w:t>n-butylbenzene</w:t>
            </w:r>
            <w:bookmarkEnd w:id="7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F3CEA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4BBC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F96E00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6653A33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6DAD2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99947D3" w14:textId="77777777" w:rsidR="004050E8" w:rsidRPr="002F5AC0" w:rsidRDefault="004050E8" w:rsidP="00F232D0">
            <w:pPr>
              <w:rPr>
                <w:szCs w:val="24"/>
              </w:rPr>
            </w:pPr>
            <w:bookmarkStart w:id="8" w:name="OLE_LINK31"/>
            <w:r w:rsidRPr="002F5AC0">
              <w:rPr>
                <w:szCs w:val="24"/>
              </w:rPr>
              <w:t>benzyl alcohol</w:t>
            </w:r>
            <w:bookmarkEnd w:id="8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65578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DA87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9D019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036D986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1A8D11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143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46A38F9" w14:textId="77777777" w:rsidR="004050E8" w:rsidRPr="002F5AC0" w:rsidRDefault="004050E8" w:rsidP="00F232D0">
            <w:pPr>
              <w:rPr>
                <w:szCs w:val="24"/>
              </w:rPr>
            </w:pPr>
            <w:bookmarkStart w:id="9" w:name="OLE_LINK36"/>
            <w:proofErr w:type="spellStart"/>
            <w:r w:rsidRPr="002F5AC0">
              <w:rPr>
                <w:szCs w:val="24"/>
              </w:rPr>
              <w:t>cuminol</w:t>
            </w:r>
            <w:bookmarkEnd w:id="9"/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18653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F0217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4078F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6E952B5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E7CD7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666FDA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1-(4-methylphenyl) ethanol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1E45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663B7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048CA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(Wang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77DC5D0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BABF9A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F944D4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maltol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66B5FA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600F5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crystal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39361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233412E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BE9C57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24A0E4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myristicin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12604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05781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DDB9F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27CEB56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FC4D33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CE70B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2-phenyl-2-butenal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ABE5B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97C19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EBB01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1992)</w:t>
            </w:r>
          </w:p>
        </w:tc>
      </w:tr>
      <w:tr w:rsidR="004050E8" w:rsidRPr="002F5AC0" w14:paraId="1F20334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011E47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97798D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apiol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2EDB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Helvetica"/>
                <w:szCs w:val="24"/>
                <w:shd w:val="clear" w:color="auto" w:fill="FFFFFF"/>
              </w:rPr>
              <w:t>C</w:t>
            </w:r>
            <w:r w:rsidRPr="002F5AC0">
              <w:rPr>
                <w:rFonts w:eastAsia="Helvetica"/>
                <w:szCs w:val="24"/>
                <w:vertAlign w:val="subscript"/>
              </w:rPr>
              <w:t>12</w:t>
            </w:r>
            <w:r w:rsidRPr="002F5AC0">
              <w:rPr>
                <w:rFonts w:eastAsia="Helvetica"/>
                <w:szCs w:val="24"/>
                <w:shd w:val="clear" w:color="auto" w:fill="FFFFFF"/>
              </w:rPr>
              <w:t>H</w:t>
            </w:r>
            <w:r w:rsidRPr="002F5AC0">
              <w:rPr>
                <w:rFonts w:eastAsia="Helvetica"/>
                <w:szCs w:val="24"/>
                <w:vertAlign w:val="subscript"/>
              </w:rPr>
              <w:t>14</w:t>
            </w:r>
            <w:r w:rsidRPr="002F5AC0">
              <w:rPr>
                <w:rFonts w:eastAsia="Helvetica"/>
                <w:szCs w:val="24"/>
                <w:shd w:val="clear" w:color="auto" w:fill="FFFFFF"/>
              </w:rPr>
              <w:t>O</w:t>
            </w:r>
            <w:r w:rsidRPr="002F5AC0">
              <w:rPr>
                <w:rFonts w:eastAsia="Helvetica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B318B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C73A9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(Feng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2010)</w:t>
            </w:r>
          </w:p>
        </w:tc>
      </w:tr>
      <w:tr w:rsidR="004050E8" w:rsidRPr="002F5AC0" w14:paraId="11E2FCF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15B5AD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149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8B8F1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2,4,5-trimethylbenzaldehyde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187D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9FF74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DEEACF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79411BD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C103E1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629E8F2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benzenaldehyde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DA4C6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B2DA7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751F5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0CA47A9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D5AD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D6F8E6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4-propyl-benzaldehyde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B5F3C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552F1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FD835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76C31DA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CFFF8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2F9AE2A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benzenecarboxylic</w:t>
            </w:r>
            <w:proofErr w:type="spellEnd"/>
            <w:r w:rsidRPr="002F5AC0">
              <w:rPr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9B50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61D28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crystals or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D58E5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26A685B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656C09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927C1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2,3-dihydro-1</w:t>
            </w:r>
            <w:r w:rsidRPr="002F5AC0">
              <w:rPr>
                <w:i/>
                <w:iCs/>
                <w:szCs w:val="24"/>
              </w:rPr>
              <w:t>H</w:t>
            </w:r>
            <w:r w:rsidRPr="002F5AC0">
              <w:rPr>
                <w:szCs w:val="24"/>
              </w:rPr>
              <w:t>-indene-4-carbaldehyde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45270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F73F6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479ED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(Sim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2019)</w:t>
            </w:r>
          </w:p>
        </w:tc>
      </w:tr>
      <w:tr w:rsidR="004050E8" w:rsidRPr="002F5AC0" w14:paraId="5FFB6AC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D637F0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D0C7A4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2,3,4-trimethylbenzaldehyde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BB7D4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C239A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2A974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(Meng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37502F1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3CD75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81D3C0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</w:t>
            </w:r>
            <w:r w:rsidRPr="002F5AC0">
              <w:rPr>
                <w:i/>
                <w:iCs/>
                <w:szCs w:val="24"/>
              </w:rPr>
              <w:t>iso</w:t>
            </w:r>
            <w:r w:rsidRPr="002F5AC0">
              <w:rPr>
                <w:szCs w:val="24"/>
              </w:rPr>
              <w:t>-propylbenzaldehyde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93DCB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861C3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F4258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(Meng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2013)</w:t>
            </w:r>
          </w:p>
        </w:tc>
      </w:tr>
      <w:tr w:rsidR="004050E8" w:rsidRPr="002F5AC0" w14:paraId="6604887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A2C568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20087E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2,3-dihydro-1</w:t>
            </w:r>
            <w:r w:rsidRPr="002F5AC0">
              <w:rPr>
                <w:i/>
                <w:iCs/>
                <w:szCs w:val="24"/>
              </w:rPr>
              <w:t>H</w:t>
            </w:r>
            <w:r w:rsidRPr="002F5AC0">
              <w:rPr>
                <w:szCs w:val="24"/>
              </w:rPr>
              <w:t>-indene-5-carbaldehyde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6B9E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A154E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43399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(Sim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2019)</w:t>
            </w:r>
          </w:p>
        </w:tc>
      </w:tr>
      <w:tr w:rsidR="004050E8" w:rsidRPr="002F5AC0" w14:paraId="47E4F580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56F3B1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b/>
                <w:bCs/>
                <w:szCs w:val="24"/>
              </w:rPr>
              <w:lastRenderedPageBreak/>
              <w:t>Aliphatic compounds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002DAC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</w:p>
        </w:tc>
      </w:tr>
      <w:tr w:rsidR="004050E8" w:rsidRPr="002F5AC0" w14:paraId="647755A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5AB1D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0947D9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10-dodecyn-1-ol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A3F7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6958A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7A721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7F1FAC2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1F146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05EC0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2-octylcyclopropene-1-heptanol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1D55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34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62984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F77B9C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1AA9983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D1D888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159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0C5E43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tsaokol</w:t>
            </w:r>
            <w:proofErr w:type="spellEnd"/>
            <w:r w:rsidRPr="002F5AC0">
              <w:rPr>
                <w:szCs w:val="24"/>
              </w:rPr>
              <w:t xml:space="preserve"> 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8936D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098B6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34E7B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4E235DE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74250A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61DC1A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octan-1-ol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9A341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微软雅黑"/>
                <w:szCs w:val="24"/>
                <w:shd w:val="clear" w:color="auto" w:fill="FAFAFA"/>
              </w:rPr>
              <w:t>C</w:t>
            </w:r>
            <w:r w:rsidRPr="002F5AC0">
              <w:rPr>
                <w:rFonts w:eastAsia="微软雅黑"/>
                <w:szCs w:val="24"/>
                <w:shd w:val="clear" w:color="auto" w:fill="FAFAFA"/>
                <w:vertAlign w:val="subscript"/>
              </w:rPr>
              <w:t>8</w:t>
            </w:r>
            <w:r w:rsidRPr="002F5AC0">
              <w:rPr>
                <w:rFonts w:eastAsia="微软雅黑"/>
                <w:szCs w:val="24"/>
                <w:shd w:val="clear" w:color="auto" w:fill="FAFAFA"/>
              </w:rPr>
              <w:t>H</w:t>
            </w:r>
            <w:r w:rsidRPr="002F5AC0">
              <w:rPr>
                <w:rFonts w:eastAsia="微软雅黑"/>
                <w:szCs w:val="24"/>
                <w:shd w:val="clear" w:color="auto" w:fill="FAFAFA"/>
                <w:vertAlign w:val="subscript"/>
              </w:rPr>
              <w:t>18</w:t>
            </w:r>
            <w:r w:rsidRPr="002F5AC0">
              <w:rPr>
                <w:rFonts w:eastAsia="微软雅黑"/>
                <w:szCs w:val="24"/>
                <w:shd w:val="clear" w:color="auto" w:fill="FAFAFA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CD91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54B7F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4265160C" w14:textId="77777777" w:rsidTr="004050E8">
        <w:trPr>
          <w:trHeight w:val="468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DD6E7B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883840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nerolidol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6C33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04133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627D1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15CCF1E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B0BA3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88D2B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hexadecenoic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C566E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0976C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1E4F1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1E1822A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26A29B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DCF9E7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9-octadecenoic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FFD3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68DC4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D78BB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40624BC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EF756D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1CAA42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n-Butyl methyl ether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09011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7AB98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2CA27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6389624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603193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FEC3F9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nonanal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500B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DE94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Brown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00033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1975)</w:t>
            </w:r>
          </w:p>
        </w:tc>
      </w:tr>
      <w:tr w:rsidR="004050E8" w:rsidRPr="002F5AC0" w14:paraId="4D213E4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8B0D5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8B7F25" w14:textId="77777777" w:rsidR="004050E8" w:rsidRPr="002F5AC0" w:rsidRDefault="00000000" w:rsidP="00F232D0">
            <w:pPr>
              <w:rPr>
                <w:szCs w:val="24"/>
              </w:rPr>
            </w:pPr>
            <w:hyperlink r:id="rId15" w:tgtFrame="_blank" w:history="1">
              <w:r w:rsidR="004050E8" w:rsidRPr="002F5AC0">
                <w:rPr>
                  <w:szCs w:val="24"/>
                </w:rPr>
                <w:t>decanal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99A5A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74D1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8ABA7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22164CE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5E0C3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6079A8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2-dodecenal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C12E1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12603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02878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1992)</w:t>
            </w:r>
          </w:p>
        </w:tc>
      </w:tr>
      <w:tr w:rsidR="004050E8" w:rsidRPr="002F5AC0" w14:paraId="1604E22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C9185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168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5AA079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hexanal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F2B4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11E0F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F0840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49343C1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4647FBB" w14:textId="77777777" w:rsidR="004050E8" w:rsidRPr="002F5AC0" w:rsidRDefault="004050E8" w:rsidP="00F232D0">
            <w:pPr>
              <w:tabs>
                <w:tab w:val="center" w:pos="551"/>
              </w:tabs>
              <w:rPr>
                <w:szCs w:val="24"/>
              </w:rPr>
            </w:pPr>
            <w:r w:rsidRPr="002F5AC0">
              <w:rPr>
                <w:szCs w:val="24"/>
              </w:rPr>
              <w:t>169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E84FE0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heptanal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131FC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B5D93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5B3CB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1994)</w:t>
            </w:r>
          </w:p>
        </w:tc>
      </w:tr>
      <w:tr w:rsidR="004050E8" w:rsidRPr="002F5AC0" w14:paraId="4359191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3F2773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170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7D3E3D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octanal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D8F3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07C56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2DC13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1994)</w:t>
            </w:r>
          </w:p>
        </w:tc>
      </w:tr>
      <w:tr w:rsidR="004050E8" w:rsidRPr="002F5AC0" w14:paraId="17B047D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C2377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7B49F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)-2-decenal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63E3D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27F9C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A554B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15BFACF9" w14:textId="77777777" w:rsidTr="004050E8">
        <w:trPr>
          <w:trHeight w:val="686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C044D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B1DC81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(2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)-hexenal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9302D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E0A0B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823F3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6BDDA66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55B825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A3C15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)-2-octenal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3DAF2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76398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slightly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88A98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(Feng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2010)</w:t>
            </w:r>
          </w:p>
        </w:tc>
      </w:tr>
      <w:tr w:rsidR="004050E8" w:rsidRPr="002F5AC0" w14:paraId="368C123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1463E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EC730D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10-Undecenal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A9AA2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F28D2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1D5D2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0D00632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6A3886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AB552C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cis</w:t>
            </w:r>
            <w:r w:rsidRPr="002F5AC0">
              <w:rPr>
                <w:szCs w:val="24"/>
              </w:rPr>
              <w:t>-2,3,3a,7a-tetrahydro-1</w:t>
            </w:r>
            <w:r w:rsidRPr="002F5AC0">
              <w:rPr>
                <w:i/>
                <w:iCs/>
                <w:szCs w:val="24"/>
              </w:rPr>
              <w:t>H</w:t>
            </w:r>
            <w:r w:rsidRPr="002F5AC0">
              <w:rPr>
                <w:szCs w:val="24"/>
              </w:rPr>
              <w:t>-indene-4-carbaldehyde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366B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D33FF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49B70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(Sim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2019)</w:t>
            </w:r>
          </w:p>
        </w:tc>
      </w:tr>
      <w:tr w:rsidR="004050E8" w:rsidRPr="002F5AC0" w14:paraId="06A33E2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2E8016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8A44B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linalyl </w:t>
            </w:r>
            <w:proofErr w:type="spellStart"/>
            <w:r w:rsidRPr="002F5AC0">
              <w:rPr>
                <w:szCs w:val="24"/>
              </w:rPr>
              <w:t>propanoat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7A6C0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8F430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0C22E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585B73E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F940F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E339B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octanol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E4B4F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FE472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FCBFE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09CA873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77A8DC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39F18B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2E</w:t>
            </w:r>
            <w:r w:rsidRPr="002F5AC0">
              <w:rPr>
                <w:szCs w:val="24"/>
              </w:rPr>
              <w:t>)-</w:t>
            </w:r>
            <w:proofErr w:type="spellStart"/>
            <w:r w:rsidRPr="002F5AC0">
              <w:rPr>
                <w:szCs w:val="24"/>
              </w:rPr>
              <w:t>decenyl</w:t>
            </w:r>
            <w:proofErr w:type="spellEnd"/>
            <w:r w:rsidRPr="002F5AC0">
              <w:rPr>
                <w:szCs w:val="24"/>
              </w:rPr>
              <w:t xml:space="preserve">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83E82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6D87B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FD559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6973C5F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9B0E8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179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D1429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2-n-butylfuran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F55089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1F66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BB31D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2F047A72" w14:textId="77777777" w:rsidTr="004050E8">
        <w:trPr>
          <w:trHeight w:val="90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97F86A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C5D854A" w14:textId="77777777" w:rsidR="004050E8" w:rsidRPr="002F5AC0" w:rsidRDefault="004050E8" w:rsidP="00F232D0">
            <w:pPr>
              <w:rPr>
                <w:szCs w:val="24"/>
              </w:rPr>
            </w:pPr>
            <w:bookmarkStart w:id="10" w:name="OLE_LINK23"/>
            <w:r w:rsidRPr="002F5AC0">
              <w:rPr>
                <w:szCs w:val="24"/>
              </w:rPr>
              <w:t>2,3-dimethylheptane</w:t>
            </w:r>
            <w:bookmarkEnd w:id="10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CF52C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 xml:space="preserve">20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A88A6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D20B3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1994)</w:t>
            </w:r>
          </w:p>
        </w:tc>
      </w:tr>
      <w:tr w:rsidR="004050E8" w:rsidRPr="002F5AC0" w14:paraId="32CC607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9DA35D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3513FF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2,2,7,7-tetramethyloctane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0EE6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AEAB0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E4DBA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27827CA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9DFFF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72545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3,3-dimethylhexane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1985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1938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9A2B7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5AC0281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3F5C9C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74A6B0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2,2-dimethylheptane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F7B01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2A90E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06037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76DBCA0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8CE490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184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CD563F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2,4,6-trimethyldecane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69F32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A2A80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15654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5564F66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8E2824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4ADA54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undecane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AB794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59624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1B24F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183439C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D4DF1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2B810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2-methyloctane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00DBC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FC480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63C2C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46CFE9E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698D62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05BF6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2,3-dimethyldecane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1C9F6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1B892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68B40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45463E6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14D2FF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34EF0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5,7-dimethylundecane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C33F3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5C8F6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F5157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12D8255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2D558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189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DBD7B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4,7-dimethylundecane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2C70F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F60C2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3DAB1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367F06A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1D014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8C6D1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3,5-dimethyloctane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655A0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3C2D3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9E787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25DBE46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22FF8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551EF8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tetradecane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5F0B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593C9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756CC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3A649BA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FD69E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78E9F6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3-ethyl-3-methyldecane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872EF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221BD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93CE7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3D82957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0B30E4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037D31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2,3,6,7-tetramethyl-octane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AA31F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4C6A7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9D098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0DA51A7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5ADF7B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E05D5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5-methyl-5-propylnonane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EB699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3D9C1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99217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291C2D2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1F5DB7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FF24AF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3-ethyl-3-methylheptane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322A2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86E7A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71C19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65151CF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8FCD1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F3E11C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farnesane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0FC1B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88764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2F77D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7A92194D" w14:textId="77777777" w:rsidTr="004050E8">
        <w:trPr>
          <w:trHeight w:val="90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606045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FE1E6DB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nonylcyclopentane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624AA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D5F1F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B10ED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41DDEF9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E193B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198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EC86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hexadecane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0236A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F8643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2A467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34E181A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3D3BB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199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A28966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1,10-undecadiene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1DB20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435F2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A6463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0C0380F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37C84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90BE34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palmitic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1AE23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649C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crystals or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CE78F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1997)</w:t>
            </w:r>
          </w:p>
        </w:tc>
      </w:tr>
      <w:tr w:rsidR="004050E8" w:rsidRPr="002F5AC0" w14:paraId="673FD66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D77200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E15916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arachidic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77728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40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71B70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glossy leaf-like crystals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8674E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1997)</w:t>
            </w:r>
          </w:p>
        </w:tc>
      </w:tr>
      <w:tr w:rsidR="004050E8" w:rsidRPr="002F5AC0" w14:paraId="67D8972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711EDE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5DFF29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nonanoic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6A252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20400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44435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76847CD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B2AB91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10C452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acetaldehyde octanoate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C4FA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D64EF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9FE79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15885DB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3B6676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7A89FE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4-methyl-octanoic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0BF69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0051E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53E51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20CEB84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B806F2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35090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myristic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A9286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804B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DECF9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1B50DE4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57FA51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CEDAA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2-methyl-3,4-dibromo-pentanoic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A7DCA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Br</w:t>
            </w:r>
            <w:r w:rsidRPr="002F5AC0">
              <w:rPr>
                <w:szCs w:val="24"/>
                <w:vertAlign w:val="subscript"/>
              </w:rPr>
              <w:t>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C95A1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93347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43EBA03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86CE95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419A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6,7-dihydroxy-3,7-dimethyloct-2-enoic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C6B68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5544D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3FBAB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(Lee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1461645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16EBA6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FF2838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1-nonanol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AD622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9C742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1FBB4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2012)</w:t>
            </w:r>
          </w:p>
        </w:tc>
      </w:tr>
      <w:tr w:rsidR="004050E8" w:rsidRPr="002F5AC0" w14:paraId="06F112E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75368F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209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EEEC9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(11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</w:t>
            </w:r>
            <w:proofErr w:type="spellStart"/>
            <w:r w:rsidRPr="002F5AC0">
              <w:rPr>
                <w:szCs w:val="24"/>
              </w:rPr>
              <w:t>hydroxyhexadeca</w:t>
            </w:r>
            <w:proofErr w:type="spellEnd"/>
            <w:r w:rsidRPr="002F5AC0">
              <w:rPr>
                <w:szCs w:val="24"/>
              </w:rPr>
              <w:t>-(2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,7</w:t>
            </w:r>
            <w:r w:rsidRPr="002F5AC0">
              <w:rPr>
                <w:i/>
                <w:iCs/>
                <w:szCs w:val="24"/>
              </w:rPr>
              <w:t>Z</w:t>
            </w:r>
            <w:r w:rsidRPr="002F5AC0">
              <w:rPr>
                <w:szCs w:val="24"/>
              </w:rPr>
              <w:t>,9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)-trienoic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F7A92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2256B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An  amorphous  gum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65F19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2019a)</w:t>
            </w:r>
          </w:p>
        </w:tc>
      </w:tr>
      <w:tr w:rsidR="004050E8" w:rsidRPr="002F5AC0" w14:paraId="1D60300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96F0FD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4BFA8D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trans</w:t>
            </w:r>
            <w:r w:rsidRPr="002F5AC0">
              <w:rPr>
                <w:szCs w:val="24"/>
              </w:rPr>
              <w:t>-2-undecenal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BCEB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A8BA8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07F57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4126121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E1EF1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4192DDD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isooctyl</w:t>
            </w:r>
            <w:proofErr w:type="spellEnd"/>
            <w:r w:rsidRPr="002F5AC0">
              <w:rPr>
                <w:szCs w:val="24"/>
              </w:rPr>
              <w:t xml:space="preserve"> vinyl ether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0151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9D89C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BB868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2014)</w:t>
            </w:r>
          </w:p>
        </w:tc>
      </w:tr>
      <w:tr w:rsidR="004050E8" w:rsidRPr="002F5AC0" w14:paraId="0F38265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C91A73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AC9E50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α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bisabilene</w:t>
            </w:r>
            <w:proofErr w:type="spellEnd"/>
            <w:r w:rsidRPr="002F5AC0">
              <w:rPr>
                <w:szCs w:val="24"/>
              </w:rPr>
              <w:t xml:space="preserve"> epoxide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63AF1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24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40904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EC7B0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52D4E9E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823A1E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213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A082ED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hexyl pentyl ether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FA6A1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C4C8B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554F6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32E6148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1F276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F3863E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acetoxytsaokol</w:t>
            </w:r>
            <w:proofErr w:type="spellEnd"/>
            <w:r w:rsidRPr="002F5AC0">
              <w:rPr>
                <w:szCs w:val="24"/>
              </w:rPr>
              <w:t xml:space="preserve"> 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5C7C1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105D0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CDF96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(Lee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2019a)</w:t>
            </w:r>
          </w:p>
        </w:tc>
      </w:tr>
      <w:tr w:rsidR="004050E8" w:rsidRPr="002F5AC0" w14:paraId="70DD488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FAD46C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581D7D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(2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)-1-acetate 2-dodecen-1-ol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42949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4A7EE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F24F6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5877B82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4347DF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CD26B64" w14:textId="77777777" w:rsidR="004050E8" w:rsidRPr="002F5AC0" w:rsidRDefault="004050E8" w:rsidP="00F232D0">
            <w:pPr>
              <w:rPr>
                <w:szCs w:val="24"/>
              </w:rPr>
            </w:pPr>
            <w:bookmarkStart w:id="11" w:name="OLE_LINK46"/>
            <w:r w:rsidRPr="002F5AC0">
              <w:rPr>
                <w:i/>
                <w:iCs/>
                <w:szCs w:val="24"/>
              </w:rPr>
              <w:t>trans</w:t>
            </w:r>
            <w:r w:rsidRPr="002F5AC0">
              <w:rPr>
                <w:szCs w:val="24"/>
              </w:rPr>
              <w:t>-2-undecen-1-al</w:t>
            </w:r>
            <w:bookmarkEnd w:id="11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6EA76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181C1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FA6EC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1994)</w:t>
            </w:r>
          </w:p>
        </w:tc>
      </w:tr>
      <w:tr w:rsidR="004050E8" w:rsidRPr="002F5AC0" w14:paraId="28DC5B3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DFB7E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89F2B0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trans</w:t>
            </w:r>
            <w:r w:rsidRPr="002F5AC0">
              <w:rPr>
                <w:szCs w:val="24"/>
              </w:rPr>
              <w:t>-2-dodecenal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428D0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29051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B4D1A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1994)</w:t>
            </w:r>
          </w:p>
        </w:tc>
      </w:tr>
      <w:tr w:rsidR="004050E8" w:rsidRPr="002F5AC0" w14:paraId="57E1A3D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A3717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145D0E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2-butenal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6D125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4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65E30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C2952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(Li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172B31E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56FCF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219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3380B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trans</w:t>
            </w:r>
            <w:r w:rsidRPr="002F5AC0">
              <w:rPr>
                <w:szCs w:val="24"/>
              </w:rPr>
              <w:t>-2-tridecenal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DE0FC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0F0AB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1B2A1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1998)</w:t>
            </w:r>
          </w:p>
        </w:tc>
      </w:tr>
      <w:tr w:rsidR="004050E8" w:rsidRPr="002F5AC0" w14:paraId="45323D0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F26AB4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984E7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2-methylpentanal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A79DC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5C788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8833A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256D2C5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35BE13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6DC43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2-heptenal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272E2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231B9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E7106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59C20CE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84BC9D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E8A558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hexadecanal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01016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9EA31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E322F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6F770D3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755D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591973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pentanal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6352B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698E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89B1C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27C0CD1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543E27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85381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-octyl acrolein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A5045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A3EE1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F1F7E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1899DB6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8983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88FB7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cis</w:t>
            </w:r>
            <w:r w:rsidRPr="002F5AC0">
              <w:rPr>
                <w:szCs w:val="24"/>
              </w:rPr>
              <w:t>-4-decenal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912B1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2ED9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slightly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4FCDE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(Feng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2010)</w:t>
            </w:r>
          </w:p>
        </w:tc>
      </w:tr>
      <w:tr w:rsidR="004050E8" w:rsidRPr="002F5AC0" w14:paraId="45496F6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181B2E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7B987F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3-heptylacrolein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A1B0C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067B0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ABC8F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(Feng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2010)</w:t>
            </w:r>
          </w:p>
        </w:tc>
      </w:tr>
      <w:tr w:rsidR="004050E8" w:rsidRPr="002F5AC0" w14:paraId="196385C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D4329F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227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4AEC6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cis,cis,cis</w:t>
            </w:r>
            <w:r w:rsidRPr="002F5AC0">
              <w:rPr>
                <w:szCs w:val="24"/>
              </w:rPr>
              <w:t>-7,10,13-hexadecatrienal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102B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5F13A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8278D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6FA359F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A103F2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C5341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2-hexenal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F4D03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E5C00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05914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4C0BE26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8C008C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229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A1E0B1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)-2-dodecen-1-al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9D60A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91CFF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E3324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(Lu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2013)</w:t>
            </w:r>
          </w:p>
        </w:tc>
      </w:tr>
      <w:tr w:rsidR="004050E8" w:rsidRPr="002F5AC0" w14:paraId="2661C0B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FA17E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B7414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2,4-decadienal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F507C2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B7F4A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30A61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5427564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2BE57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20E885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dodecanal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90DBA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47670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48CE8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0C3E260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2692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C4952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)-2-decenyl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9A1FE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C7BA7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4A1CC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(Meng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7B8F946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745B56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84E2376" w14:textId="77777777" w:rsidR="004050E8" w:rsidRPr="002F5AC0" w:rsidRDefault="00000000" w:rsidP="00F232D0">
            <w:pPr>
              <w:rPr>
                <w:szCs w:val="24"/>
              </w:rPr>
            </w:pPr>
            <w:hyperlink r:id="rId16" w:tgtFrame="_blank" w:history="1">
              <w:r w:rsidR="004050E8" w:rsidRPr="002F5AC0">
                <w:rPr>
                  <w:szCs w:val="24"/>
                </w:rPr>
                <w:t>(</w:t>
              </w:r>
              <w:r w:rsidR="004050E8" w:rsidRPr="002F5AC0">
                <w:rPr>
                  <w:i/>
                  <w:iCs/>
                  <w:szCs w:val="24"/>
                </w:rPr>
                <w:t>E</w:t>
              </w:r>
              <w:r w:rsidR="004050E8" w:rsidRPr="002F5AC0">
                <w:rPr>
                  <w:szCs w:val="24"/>
                </w:rPr>
                <w:t>)-2-dodecen-1-yl acetate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B3524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68B45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DBC7E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1994)</w:t>
            </w:r>
          </w:p>
        </w:tc>
      </w:tr>
      <w:tr w:rsidR="004050E8" w:rsidRPr="002F5AC0" w14:paraId="3090B53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E3DC7F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32DAC7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linalyl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3D571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43311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BE7B6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(Feng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2010)</w:t>
            </w:r>
          </w:p>
        </w:tc>
      </w:tr>
      <w:tr w:rsidR="004050E8" w:rsidRPr="002F5AC0" w14:paraId="66B5865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A84216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A01FE8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5-dodecanol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8F3F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80976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3D38B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02DECCB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CEFAA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7A083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1,1-dimethylpropyl ester </w:t>
            </w:r>
            <w:proofErr w:type="spellStart"/>
            <w:r w:rsidRPr="002F5AC0">
              <w:rPr>
                <w:szCs w:val="24"/>
              </w:rPr>
              <w:t>pentanoic</w:t>
            </w:r>
            <w:proofErr w:type="spellEnd"/>
            <w:r w:rsidRPr="002F5AC0">
              <w:rPr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9B225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80579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AC1CE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2014)</w:t>
            </w:r>
          </w:p>
        </w:tc>
      </w:tr>
      <w:tr w:rsidR="004050E8" w:rsidRPr="002F5AC0" w14:paraId="030E788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85FBAA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B8796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methyl </w:t>
            </w:r>
            <w:proofErr w:type="spellStart"/>
            <w:r w:rsidRPr="002F5AC0">
              <w:rPr>
                <w:szCs w:val="24"/>
              </w:rPr>
              <w:t>linolenate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B4A8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C289B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29C24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(Hong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2015)</w:t>
            </w:r>
          </w:p>
        </w:tc>
      </w:tr>
      <w:tr w:rsidR="004050E8" w:rsidRPr="002F5AC0" w14:paraId="6BB7BF1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D33AED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2C80E8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(2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</w:t>
            </w:r>
            <w:proofErr w:type="spellStart"/>
            <w:r w:rsidRPr="002F5AC0">
              <w:rPr>
                <w:szCs w:val="24"/>
              </w:rPr>
              <w:t>dodecenyl</w:t>
            </w:r>
            <w:proofErr w:type="spellEnd"/>
            <w:r w:rsidRPr="002F5AC0">
              <w:rPr>
                <w:szCs w:val="24"/>
              </w:rPr>
              <w:t xml:space="preserve">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E160D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4E4E7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23E93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(Hong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2015)</w:t>
            </w:r>
          </w:p>
        </w:tc>
      </w:tr>
      <w:tr w:rsidR="004050E8" w:rsidRPr="002F5AC0" w14:paraId="24A9410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2AF82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239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27FA4F3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fungacetin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E7C68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B75DF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9CA66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5E264BB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C312B9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6255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threose triacetate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87AB5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C5B3B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8CAF1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0ECA0DE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32979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5EDA6CF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nerolidyl</w:t>
            </w:r>
            <w:proofErr w:type="spellEnd"/>
            <w:r w:rsidRPr="002F5AC0">
              <w:rPr>
                <w:szCs w:val="24"/>
              </w:rPr>
              <w:t xml:space="preserve">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254D4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11B2C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04089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6FCBECF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8832AB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242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B0B38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7-octenyl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7F939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4F0A3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469B9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(Wu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1997)</w:t>
            </w:r>
          </w:p>
        </w:tc>
      </w:tr>
      <w:tr w:rsidR="004050E8" w:rsidRPr="002F5AC0" w14:paraId="492F0AF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D4F66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A1926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1,13-tridecanediol diacetate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DBAB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501F9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D839D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1997)</w:t>
            </w:r>
          </w:p>
        </w:tc>
      </w:tr>
      <w:tr w:rsidR="004050E8" w:rsidRPr="002F5AC0" w14:paraId="0B92A1E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CC3E8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2B05AF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isobutyl hydrogen phthalate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9DF5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DAEFF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33AD7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1997)</w:t>
            </w:r>
          </w:p>
        </w:tc>
      </w:tr>
      <w:tr w:rsidR="004050E8" w:rsidRPr="002F5AC0" w14:paraId="4401E74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5A9F9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6A9614A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eicosatrienoic</w:t>
            </w:r>
            <w:proofErr w:type="spellEnd"/>
            <w:r w:rsidRPr="002F5AC0">
              <w:rPr>
                <w:szCs w:val="24"/>
              </w:rPr>
              <w:t xml:space="preserve"> acid </w:t>
            </w:r>
            <w:proofErr w:type="spellStart"/>
            <w:r w:rsidRPr="002F5AC0">
              <w:rPr>
                <w:szCs w:val="24"/>
              </w:rPr>
              <w:t>methylester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0609E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B6E1B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FD506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6993B4C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812EF5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97537FF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nerol</w:t>
            </w:r>
            <w:proofErr w:type="spellEnd"/>
            <w:r w:rsidRPr="002F5AC0">
              <w:rPr>
                <w:szCs w:val="24"/>
              </w:rPr>
              <w:t xml:space="preserve">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F2057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C9235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5D8A6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2872E31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28A75C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4D544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ethyl octanoate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AF3AC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6FBA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57FC3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3C3E5D6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A7F4DA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0D337D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neryl</w:t>
            </w:r>
            <w:proofErr w:type="spellEnd"/>
            <w:r w:rsidRPr="002F5AC0">
              <w:rPr>
                <w:szCs w:val="24"/>
              </w:rPr>
              <w:t xml:space="preserve">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121F1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3F124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slightly yellow 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AD7A6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Duñg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1992)</w:t>
            </w:r>
          </w:p>
        </w:tc>
      </w:tr>
      <w:tr w:rsidR="004050E8" w:rsidRPr="002F5AC0" w14:paraId="15729143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3F91D591" w14:textId="77777777" w:rsidR="004050E8" w:rsidRPr="002F5AC0" w:rsidRDefault="004050E8" w:rsidP="00F232D0">
            <w:pPr>
              <w:rPr>
                <w:szCs w:val="24"/>
                <w:highlight w:val="red"/>
              </w:rPr>
            </w:pPr>
            <w:r w:rsidRPr="002F5AC0">
              <w:rPr>
                <w:b/>
                <w:bCs/>
                <w:szCs w:val="24"/>
              </w:rPr>
              <w:t>Ketones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BAE867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</w:p>
        </w:tc>
      </w:tr>
      <w:tr w:rsidR="004050E8" w:rsidRPr="002F5AC0" w14:paraId="6952D7B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73B62A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249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C4453B1" w14:textId="77777777" w:rsidR="004050E8" w:rsidRPr="002F5AC0" w:rsidRDefault="004050E8" w:rsidP="00F232D0">
            <w:pPr>
              <w:rPr>
                <w:szCs w:val="24"/>
              </w:rPr>
            </w:pPr>
            <w:bookmarkStart w:id="12" w:name="OLE_LINK40"/>
            <w:r w:rsidRPr="002F5AC0">
              <w:rPr>
                <w:szCs w:val="24"/>
              </w:rPr>
              <w:t>2-hydroxy-2,6-dimethyl-hept-6-en-3-one</w:t>
            </w:r>
            <w:bookmarkEnd w:id="12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4BA1E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8E739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F4E71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1E4CD6F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2975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399CEE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4-(4-hydroxyphenyl)-2-butanone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A471E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B284E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A197E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497FBE0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E003C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0FE6DD2" w14:textId="77777777" w:rsidR="004050E8" w:rsidRPr="002F5AC0" w:rsidRDefault="004050E8" w:rsidP="00F232D0">
            <w:pPr>
              <w:rPr>
                <w:szCs w:val="24"/>
              </w:rPr>
            </w:pPr>
            <w:bookmarkStart w:id="13" w:name="OLE_LINK42"/>
            <w:r w:rsidRPr="002F5AC0">
              <w:rPr>
                <w:szCs w:val="24"/>
              </w:rPr>
              <w:t>camphor</w:t>
            </w:r>
            <w:bookmarkEnd w:id="13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C7DA6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131F8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or white crystalline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AC492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1975)</w:t>
            </w:r>
          </w:p>
        </w:tc>
      </w:tr>
      <w:tr w:rsidR="004050E8" w:rsidRPr="002F5AC0" w14:paraId="34EDE40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4A9F05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676AD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2-cyclopenten-1-one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E7E45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微软雅黑"/>
                <w:szCs w:val="24"/>
                <w:shd w:val="clear" w:color="auto" w:fill="FFFFFF"/>
              </w:rPr>
              <w:t>C</w:t>
            </w:r>
            <w:r w:rsidRPr="002F5AC0">
              <w:rPr>
                <w:rFonts w:eastAsia="微软雅黑"/>
                <w:szCs w:val="24"/>
                <w:shd w:val="clear" w:color="auto" w:fill="FFFFFF"/>
                <w:vertAlign w:val="subscript"/>
              </w:rPr>
              <w:t>5</w:t>
            </w:r>
            <w:r w:rsidRPr="002F5AC0">
              <w:rPr>
                <w:rFonts w:eastAsia="微软雅黑"/>
                <w:szCs w:val="24"/>
                <w:shd w:val="clear" w:color="auto" w:fill="FFFFFF"/>
              </w:rPr>
              <w:t>H</w:t>
            </w:r>
            <w:r w:rsidRPr="002F5AC0">
              <w:rPr>
                <w:rFonts w:eastAsia="微软雅黑"/>
                <w:szCs w:val="24"/>
                <w:shd w:val="clear" w:color="auto" w:fill="FFFFFF"/>
                <w:vertAlign w:val="subscript"/>
              </w:rPr>
              <w:t>6</w:t>
            </w:r>
            <w:r w:rsidRPr="002F5AC0">
              <w:rPr>
                <w:rFonts w:eastAsia="微软雅黑"/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2F00B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3A7D8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1998)</w:t>
            </w:r>
          </w:p>
        </w:tc>
      </w:tr>
      <w:tr w:rsidR="004050E8" w:rsidRPr="002F5AC0" w14:paraId="7CAC601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52C24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2F40BC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6-methylhept-5-en-2-one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7510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0FD9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Transparent, light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20C82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054F32F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BEFD77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254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B2A6446" w14:textId="77777777" w:rsidR="004050E8" w:rsidRPr="002F5AC0" w:rsidRDefault="00000000" w:rsidP="00F232D0">
            <w:pPr>
              <w:rPr>
                <w:szCs w:val="24"/>
              </w:rPr>
            </w:pPr>
            <w:hyperlink r:id="rId17" w:tgtFrame="_blank" w:history="1">
              <w:r w:rsidR="004050E8" w:rsidRPr="002F5AC0">
                <w:rPr>
                  <w:szCs w:val="24"/>
                </w:rPr>
                <w:t>2-nonanone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559C2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53A1D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75692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69FE850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63F4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7AD248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4-isobutylacetophenone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5F069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8BB3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colorless oily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61EE4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2F5AC0" w14:paraId="0779AB9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442A9E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C7D268F" w14:textId="77777777" w:rsidR="004050E8" w:rsidRPr="002F5AC0" w:rsidRDefault="004050E8" w:rsidP="00F232D0">
            <w:pPr>
              <w:rPr>
                <w:szCs w:val="24"/>
              </w:rPr>
            </w:pPr>
            <w:bookmarkStart w:id="14" w:name="OLE_LINK26"/>
            <w:proofErr w:type="spellStart"/>
            <w:r w:rsidRPr="002F5AC0">
              <w:rPr>
                <w:szCs w:val="24"/>
              </w:rPr>
              <w:t>pippenitone</w:t>
            </w:r>
            <w:proofErr w:type="spellEnd"/>
            <w:r w:rsidRPr="002F5AC0">
              <w:rPr>
                <w:szCs w:val="24"/>
              </w:rPr>
              <w:t xml:space="preserve"> oxide</w:t>
            </w:r>
            <w:bookmarkEnd w:id="14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3D30C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84899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9E92F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(Zhao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2004)</w:t>
            </w:r>
          </w:p>
        </w:tc>
      </w:tr>
      <w:tr w:rsidR="004050E8" w:rsidRPr="002F5AC0" w14:paraId="05ADD99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1B84B6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6313A7A" w14:textId="77777777" w:rsidR="004050E8" w:rsidRPr="002F5AC0" w:rsidRDefault="004050E8" w:rsidP="00F232D0">
            <w:pPr>
              <w:rPr>
                <w:szCs w:val="24"/>
              </w:rPr>
            </w:pPr>
            <w:bookmarkStart w:id="15" w:name="OLE_LINK43"/>
            <w:proofErr w:type="spellStart"/>
            <w:r w:rsidRPr="002F5AC0">
              <w:rPr>
                <w:szCs w:val="24"/>
              </w:rPr>
              <w:t>dihydrojasmone</w:t>
            </w:r>
            <w:bookmarkEnd w:id="15"/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9D63E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0DE83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91426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01943FB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980493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985D6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5,7-dihydroxychromone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7D92B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7243A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9A615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4248103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F5DEAE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259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10AB24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sec-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glucosylhamaudol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6669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DFE25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FAD84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2021)</w:t>
            </w:r>
          </w:p>
        </w:tc>
      </w:tr>
      <w:tr w:rsidR="004050E8" w:rsidRPr="002F5AC0" w14:paraId="7F63DBA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1A38B9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A2FDA4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polygalaxanthone</w:t>
            </w:r>
            <w:proofErr w:type="spellEnd"/>
            <w:r w:rsidRPr="002F5AC0">
              <w:rPr>
                <w:szCs w:val="24"/>
              </w:rPr>
              <w:t xml:space="preserve"> III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D4CFB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32ADF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481BE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797CDB7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4EDF12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74A3A0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2-cyclopenten-1-one,2-(2-butenyl)-4-hydroxy-3-methyl-,(</w:t>
            </w:r>
            <w:r w:rsidRPr="002F5AC0">
              <w:rPr>
                <w:i/>
                <w:iCs/>
                <w:szCs w:val="24"/>
              </w:rPr>
              <w:t>Z</w:t>
            </w:r>
            <w:r w:rsidRPr="002F5AC0">
              <w:rPr>
                <w:szCs w:val="24"/>
              </w:rPr>
              <w:t>)-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A0902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C72D2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1C8DE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27ABB4A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5FC4A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AC06BF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4-dihydro-2-(4′-hydroxy-phenylmethyl)-6-[(3″,4″-dihydroxy-5″-methoxyphenyl)methylene]-pyran-3,5-dione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FA2B22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5599E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FD477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2015a)</w:t>
            </w:r>
          </w:p>
        </w:tc>
      </w:tr>
      <w:tr w:rsidR="004050E8" w:rsidRPr="002F5AC0" w14:paraId="4BF918F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13EB12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D1F0560" w14:textId="77777777" w:rsidR="004050E8" w:rsidRPr="002F5AC0" w:rsidRDefault="004050E8" w:rsidP="00F232D0">
            <w:pPr>
              <w:rPr>
                <w:szCs w:val="24"/>
              </w:rPr>
            </w:pPr>
            <w:bookmarkStart w:id="16" w:name="OLE_LINK39"/>
            <w:r w:rsidRPr="002F5AC0">
              <w:rPr>
                <w:szCs w:val="24"/>
              </w:rPr>
              <w:t>1,7-bis(4-hydroxy-3-methoxyphenyl)-4,6-hepta-dien-3-one</w:t>
            </w:r>
            <w:bookmarkEnd w:id="16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1E166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4E739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B6341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652AAD3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E3FA7E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B1A140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2-acetyl cyclopentanone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7F1DB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A3F92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99464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172B5B9B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3145296C" w14:textId="77777777" w:rsidR="004050E8" w:rsidRPr="002F5AC0" w:rsidRDefault="004050E8" w:rsidP="00F232D0">
            <w:pPr>
              <w:rPr>
                <w:szCs w:val="24"/>
                <w:highlight w:val="red"/>
              </w:rPr>
            </w:pPr>
            <w:r w:rsidRPr="002F5AC0">
              <w:rPr>
                <w:b/>
                <w:bCs/>
                <w:szCs w:val="24"/>
              </w:rPr>
              <w:t>Phenolic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52DE6A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</w:p>
        </w:tc>
      </w:tr>
      <w:tr w:rsidR="004050E8" w:rsidRPr="002F5AC0" w14:paraId="7135B55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5660D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265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7263F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protocatechuic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627D2A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6891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to pale yellow crystalline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9041B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(Martin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2000a)</w:t>
            </w:r>
          </w:p>
        </w:tc>
      </w:tr>
      <w:tr w:rsidR="004050E8" w:rsidRPr="002F5AC0" w14:paraId="40A0DC4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479A1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943996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gentisic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605FB3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44561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A7277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(Li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2017b)</w:t>
            </w:r>
          </w:p>
        </w:tc>
      </w:tr>
      <w:tr w:rsidR="004050E8" w:rsidRPr="002F5AC0" w14:paraId="3B3E090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62FCC3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2BB135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vanillic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E16F54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78E65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odorless crystals or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29AF7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(Martin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2000a)</w:t>
            </w:r>
          </w:p>
        </w:tc>
      </w:tr>
      <w:tr w:rsidR="004050E8" w:rsidRPr="002F5AC0" w14:paraId="620BF61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5EC46D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466EAB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o-cresol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47604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461A1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Clear to slightly amber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633C4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073B8D5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FEC8D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269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105C2F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3-hydroxybenzoic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15E9D4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B8514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12831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6F5AA71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A99B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FADD2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2-methoxy-resorcinol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6EB336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DDCBA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DA7F8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2013)</w:t>
            </w:r>
          </w:p>
        </w:tc>
      </w:tr>
      <w:tr w:rsidR="004050E8" w:rsidRPr="002F5AC0" w14:paraId="52C1756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CA24A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CEC22B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meta-cresol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FC5B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3C53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Clear to slightly amber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521A2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589D877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2C29F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F79671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hydroquinone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73F1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F4A0C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Off-white powder or white needle crystal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C8A63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536B9F1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E62A0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8C341A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catechol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BAF3B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25A9D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Light gray to light brown flakes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F0C96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and Lu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>2014a)</w:t>
            </w:r>
          </w:p>
        </w:tc>
      </w:tr>
      <w:tr w:rsidR="004050E8" w:rsidRPr="002F5AC0" w14:paraId="166FB93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2C3A04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5E7C8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(+)-epicatechin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02317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302021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4D8EE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(Martin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2000a)</w:t>
            </w:r>
          </w:p>
        </w:tc>
      </w:tr>
      <w:tr w:rsidR="004050E8" w:rsidRPr="002F5AC0" w14:paraId="524D51F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7222F0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72FF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rFonts w:eastAsia="微软雅黑"/>
                <w:szCs w:val="24"/>
              </w:rPr>
              <w:t>-</w:t>
            </w:r>
            <w:r w:rsidRPr="002F5AC0">
              <w:rPr>
                <w:szCs w:val="24"/>
              </w:rPr>
              <w:t xml:space="preserve">)-catechin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C1ABA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E39FDB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Solid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785B2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(Martin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2000a)</w:t>
            </w:r>
          </w:p>
        </w:tc>
      </w:tr>
      <w:tr w:rsidR="004050E8" w:rsidRPr="002F5AC0" w14:paraId="40E4E50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B4E3B0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33C8F7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4-indancarbaldehyde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594437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9AC65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B8496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52AEFBA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3364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9CF77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5-indancarbaldehyde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CE1087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5D00C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F2D3A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1FB2272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DF8CF7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278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D3B0E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pyrogallic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A70B6E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6E3BE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FDB91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(Wang and 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>2009b)</w:t>
            </w:r>
          </w:p>
        </w:tc>
      </w:tr>
      <w:tr w:rsidR="004050E8" w:rsidRPr="002F5AC0" w14:paraId="5CC60C7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094084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279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A0EB68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3-methoxy-catechol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7E3DDA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17ACF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5422C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2013)</w:t>
            </w:r>
          </w:p>
        </w:tc>
      </w:tr>
      <w:tr w:rsidR="004050E8" w:rsidRPr="002F5AC0" w14:paraId="3DD33EE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4D946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E833BE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4-methoxy-catechol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9D06A5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14D4F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3AC63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67537FA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C2178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B15597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procyanidin B2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15234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F77C3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64210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2013)</w:t>
            </w:r>
          </w:p>
        </w:tc>
      </w:tr>
      <w:tr w:rsidR="004050E8" w:rsidRPr="002F5AC0" w14:paraId="38CACF3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55046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D96E25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2,6-dimethoxyphenol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763EA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4D9F9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Grey to light brown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EF924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(Zhao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2004)</w:t>
            </w:r>
          </w:p>
        </w:tc>
      </w:tr>
      <w:tr w:rsidR="004050E8" w:rsidRPr="002F5AC0" w14:paraId="5CDC14D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77D01C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BAB02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ρ-</w:t>
            </w:r>
            <w:proofErr w:type="spellStart"/>
            <w:r w:rsidRPr="002F5AC0">
              <w:rPr>
                <w:szCs w:val="24"/>
              </w:rPr>
              <w:t>ethylguaiacol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046EC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19D0E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712D1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69F9767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218402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7617C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eugenol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E753B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82E5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liquid with a strong clove odor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A75F2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421F52F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242884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D72DC7D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salicyl</w:t>
            </w:r>
            <w:proofErr w:type="spellEnd"/>
            <w:r w:rsidRPr="002F5AC0">
              <w:rPr>
                <w:szCs w:val="24"/>
              </w:rPr>
              <w:t xml:space="preserve"> alcohol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81994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E2FC6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FA0F0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2500A95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6BDA16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3E5823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vanillin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C1991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1A5C2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or very slightly yellow needles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4CF28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0CDC5BE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6C49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64B272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4-hydroxybenzaldehyde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2AFE7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7093D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E36D1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2009a)</w:t>
            </w:r>
          </w:p>
        </w:tc>
      </w:tr>
      <w:tr w:rsidR="004050E8" w:rsidRPr="002F5AC0" w14:paraId="2D831CD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CBF6DC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E2BA6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4-methoxy-3-hydroxy-benzaldehyde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16EE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CA298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A71FF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(Yang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2009a)</w:t>
            </w:r>
          </w:p>
        </w:tc>
      </w:tr>
      <w:tr w:rsidR="004050E8" w:rsidRPr="002F5AC0" w14:paraId="69C9DE4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9F6BF4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289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A149F5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thymol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32C92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5C3F4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crystal or colorless crystalline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F54E4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1AA4A9A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062136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D8F31A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phenol,3,5-diethyl-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71C33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5A150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E497E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15F0504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A0E182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291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9C092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phenol,2,6-dimethoxy-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BBD49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D7D11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Grey to light brown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7E362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26A9791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F45ADE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F2C800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1,2-benzenediol,4-methyl-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379C7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79CBC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8C8A7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5ACFC11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E960F4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DD45CD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resorcinol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FBC78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2365D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needle crystal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066EA6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6256A8D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F2EEFE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6B5A6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phenol,2-propyl-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B6623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E3013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light brown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B38DE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67B58E1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198DBB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0319C2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benzaldehyde,3-hydroxy-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403F2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C2F9A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F16B7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7F3657C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B19404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C4C76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1,3,5-benzenetriol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2296C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00354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to pale yellow crystals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07BEF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3DFC6E4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2D2814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0B650B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phenol,4-ethyl-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445B9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7AB68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Off-white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B8360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672F385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81E555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EBC6DA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3-(</w:t>
            </w:r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-Hydroxyphenyl)-1-propanol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C870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9DF6F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19571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25A2AA7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9914EC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299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688025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4-n-heptylphenol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CF43A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62915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Transparent brown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6DA6B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262C1BB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C71FF6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C5FF56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vitamin 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5621F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50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611D4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green, transparent viscous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ADEB6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3D1EF4E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52F304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E5B67C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2,6-dimethoxy-4-[(1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)-1-methoxyethyl]-phenol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AA588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11FA5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An amorphous gum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BDE5A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5CDD935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7A7251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24649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2,6-dimethoxy-4-[(1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)-1-methoxypropyl]-phenol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73410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92B46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An amorphous gum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1F03B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0A6F24D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B69412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FF4330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2,6-dimethoxy-4-methyl-phenol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567B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CE61D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8BF62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2019a)</w:t>
            </w:r>
          </w:p>
        </w:tc>
      </w:tr>
      <w:tr w:rsidR="004050E8" w:rsidRPr="002F5AC0" w14:paraId="47A6264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4E50A8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1D175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2,6-dimethoxy-4-(methoxymethyl)-phenol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A59DE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A75F1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F8BE3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4D89633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C17A45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305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208BE6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2,6-dimethoxy-4-(2-propen-1-yl)-phenol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7D479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3135D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EB50D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(Lee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681FBF6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AFC1F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3B024A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1-(4-hydroxy-3,5-dimethoxyphenyl)-1-propanone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7AD5F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6E25A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A7BD8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2019a)</w:t>
            </w:r>
          </w:p>
        </w:tc>
      </w:tr>
      <w:tr w:rsidR="004050E8" w:rsidRPr="002F5AC0" w14:paraId="051D063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4FEFC4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521278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3,3′,5,5′-tetramethoxy-[1,10-biphenyl]-4,4′-diol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F649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7EC17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CFFCA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528CBDB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5831FA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6216B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4-hydroxy-3-methoxy-benzaldehyde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0D7A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0EACA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01EA7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29146D8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C579B5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309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7EFC58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1-(4-hydroxy-3-methoxyphenyl)-</w:t>
            </w:r>
            <w:proofErr w:type="spellStart"/>
            <w:r w:rsidRPr="002F5AC0">
              <w:rPr>
                <w:szCs w:val="24"/>
              </w:rPr>
              <w:t>ethanone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79B35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E3097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F019A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290AB37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BA18A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4F8A6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1-(4-hydroxy-3-methoxyphenyl)-1-propanone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7CF71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211D2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693B0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2019a)</w:t>
            </w:r>
          </w:p>
        </w:tc>
      </w:tr>
      <w:tr w:rsidR="004050E8" w:rsidRPr="002F5AC0" w14:paraId="64EDC0D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A94BF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790777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phloroacetophenone</w:t>
            </w:r>
            <w:proofErr w:type="spellEnd"/>
            <w:r w:rsidRPr="002F5AC0">
              <w:rPr>
                <w:szCs w:val="24"/>
              </w:rPr>
              <w:t xml:space="preserve"> 2′-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>-glucoside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44F530" w14:textId="77777777" w:rsidR="004050E8" w:rsidRPr="002F5AC0" w:rsidRDefault="004050E8" w:rsidP="00F232D0">
            <w:pPr>
              <w:rPr>
                <w:i/>
                <w:iCs/>
                <w:szCs w:val="24"/>
              </w:rPr>
            </w:pPr>
            <w:r w:rsidRPr="002F5AC0">
              <w:rPr>
                <w:color w:val="000000"/>
                <w:szCs w:val="24"/>
              </w:rPr>
              <w:t>C</w:t>
            </w:r>
            <w:r w:rsidRPr="002F5AC0">
              <w:rPr>
                <w:color w:val="000000"/>
                <w:szCs w:val="24"/>
                <w:vertAlign w:val="subscript"/>
              </w:rPr>
              <w:t>14</w:t>
            </w:r>
            <w:r w:rsidRPr="002F5AC0">
              <w:rPr>
                <w:color w:val="000000"/>
                <w:szCs w:val="24"/>
              </w:rPr>
              <w:t>H</w:t>
            </w:r>
            <w:r w:rsidRPr="002F5AC0">
              <w:rPr>
                <w:color w:val="000000"/>
                <w:szCs w:val="24"/>
                <w:vertAlign w:val="subscript"/>
              </w:rPr>
              <w:t>18</w:t>
            </w:r>
            <w:r w:rsidRPr="002F5AC0">
              <w:rPr>
                <w:color w:val="000000"/>
                <w:szCs w:val="24"/>
              </w:rPr>
              <w:t>O</w:t>
            </w:r>
            <w:r w:rsidRPr="002F5AC0">
              <w:rPr>
                <w:color w:val="000000"/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7F192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F53B3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(Hong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0866CA4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00AD3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A6E992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(-)-</w:t>
            </w:r>
            <w:r w:rsidRPr="002F5AC0">
              <w:rPr>
                <w:i/>
                <w:iCs/>
                <w:szCs w:val="24"/>
              </w:rPr>
              <w:t>epi</w:t>
            </w:r>
            <w:r w:rsidRPr="002F5AC0">
              <w:rPr>
                <w:szCs w:val="24"/>
              </w:rPr>
              <w:t>-afzelechin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F56A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0905C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2E470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40021E7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A6BDD1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70E86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(+)-afzelechin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38113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F807B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4D214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602B641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C57C99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EDDAA8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epi</w:t>
            </w:r>
            <w:r w:rsidRPr="002F5AC0">
              <w:rPr>
                <w:szCs w:val="24"/>
              </w:rPr>
              <w:t>-catechin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E4D75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26D31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7CFE1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7DB31A5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BAB634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0C78F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catechin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89F51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8C97A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A3885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56A2C08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B05A1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1FEFF9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8-aldehyde-catechin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9FA48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77F87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83856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368A573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CBFCBC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4F9BD55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flavanocoumarin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E11B2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DB86A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C891B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337289E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441CF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BCF880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epi-catechin-(4</w:t>
            </w: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→8,2</w:t>
            </w: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→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>→7)-epi-afzelechin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A175F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384CC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E5DD9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45040D8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C2219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319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327B3E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proanthocyanidin A-2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2E91B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9A0F8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5257E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004047F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7885D7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320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575B0FC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sappanone</w:t>
            </w:r>
            <w:proofErr w:type="spellEnd"/>
            <w:r w:rsidRPr="002F5AC0">
              <w:rPr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1393D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1B158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needles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15393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2430FDD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D15EB4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CEF079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brazilin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03E29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18521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11D55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541C17F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86AED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7ED767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protocatechualdehyde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E73A1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AD62A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Brown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AE346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(Martin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2000a)</w:t>
            </w:r>
          </w:p>
        </w:tc>
      </w:tr>
      <w:tr w:rsidR="004050E8" w:rsidRPr="002F5AC0" w14:paraId="4FC3D7C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4CF8D4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96BF25A" w14:textId="77777777" w:rsidR="004050E8" w:rsidRPr="002F5AC0" w:rsidRDefault="004050E8" w:rsidP="00F232D0">
            <w:pPr>
              <w:rPr>
                <w:szCs w:val="24"/>
              </w:rPr>
            </w:pPr>
            <w:bookmarkStart w:id="17" w:name="OLE_LINK35"/>
            <w:r w:rsidRPr="002F5AC0">
              <w:rPr>
                <w:szCs w:val="24"/>
              </w:rPr>
              <w:t>4-hydroxybenzoic acid</w:t>
            </w:r>
            <w:bookmarkEnd w:id="17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3D2F7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5236E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to beige crystalline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120E8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2BF7F41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73A213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C1867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3-hydroxy-4-methoxybenzoic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3C599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468B2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55ADC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4BE2C3D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25B35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01C793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carvacrol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64550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1DEF8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or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7A60D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(Zhao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2004)</w:t>
            </w:r>
          </w:p>
        </w:tc>
      </w:tr>
      <w:tr w:rsidR="004050E8" w:rsidRPr="00A25F7F" w14:paraId="2F0B8D47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557F1858" w14:textId="1B7688A9" w:rsidR="004050E8" w:rsidRPr="00A25F7F" w:rsidRDefault="00A25F7F" w:rsidP="00F232D0">
            <w:pPr>
              <w:rPr>
                <w:b/>
                <w:bCs/>
                <w:szCs w:val="24"/>
              </w:rPr>
            </w:pPr>
            <w:r w:rsidRPr="00A25F7F">
              <w:rPr>
                <w:b/>
                <w:bCs/>
                <w:szCs w:val="24"/>
              </w:rPr>
              <w:t>Contains the chemical components of C6-C3-C6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D5C5A2" w14:textId="77777777" w:rsidR="004050E8" w:rsidRPr="00A25F7F" w:rsidRDefault="004050E8" w:rsidP="00F232D0">
            <w:pPr>
              <w:rPr>
                <w:b/>
                <w:bCs/>
                <w:szCs w:val="24"/>
              </w:rPr>
            </w:pPr>
          </w:p>
        </w:tc>
      </w:tr>
      <w:tr w:rsidR="004050E8" w:rsidRPr="002F5AC0" w14:paraId="623CB983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6937A3D3" w14:textId="77777777" w:rsidR="004050E8" w:rsidRPr="002F5AC0" w:rsidRDefault="004050E8" w:rsidP="00F232D0">
            <w:pPr>
              <w:rPr>
                <w:szCs w:val="24"/>
                <w:highlight w:val="red"/>
              </w:rPr>
            </w:pPr>
            <w:r w:rsidRPr="002F5AC0">
              <w:rPr>
                <w:szCs w:val="24"/>
              </w:rPr>
              <w:t>Flavone glycosides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94B6FD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556FC0C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EA5B9D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6D86D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quercetin-7-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>-</w:t>
            </w: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-glucoside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E7677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79174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7F9B2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2014a)</w:t>
            </w:r>
          </w:p>
        </w:tc>
      </w:tr>
      <w:tr w:rsidR="004050E8" w:rsidRPr="002F5AC0" w14:paraId="1A277D1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B440A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C49552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quercetin 3-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>-sophoroside-7-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 xml:space="preserve">-rhamn </w:t>
            </w:r>
            <w:proofErr w:type="spellStart"/>
            <w:r w:rsidRPr="002F5AC0">
              <w:rPr>
                <w:szCs w:val="24"/>
              </w:rPr>
              <w:t>oside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5452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40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FBF41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D0610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1A2E7F61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77F5FD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Flavonoids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09CDF2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31D7610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D9642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2E359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procyanidin B1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EE361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9E8E2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Brown crystal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BFB6E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2021)</w:t>
            </w:r>
          </w:p>
        </w:tc>
      </w:tr>
      <w:tr w:rsidR="004050E8" w:rsidRPr="002F5AC0" w14:paraId="137FABB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EB319F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329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7F82EA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nobiletin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22F4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1D87D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F04B2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2E274F8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3EAC32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04E645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6''-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>-acetylgenistin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6B88D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6E4F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White or light white crystal or crystalline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E9888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5C85BCD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523AA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331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43E34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barbaloin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6FB15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F336F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Yellow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906BD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5756EE6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1AB7F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B45EA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6-hydroxykaempferol 3-</w:t>
            </w:r>
            <w:r w:rsidRPr="002F5AC0">
              <w:rPr>
                <w:i/>
                <w:iCs/>
                <w:szCs w:val="24"/>
              </w:rPr>
              <w:t>β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rutinoside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50436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636B0E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2CF8F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2021)</w:t>
            </w:r>
          </w:p>
        </w:tc>
      </w:tr>
      <w:tr w:rsidR="004050E8" w:rsidRPr="002F5AC0" w14:paraId="131E850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D0579E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6227680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cyclomorusin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28CF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FA6F0F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77A5C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47413F3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4E3167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6E0DB45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mulberrin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48C75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138C2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F4753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2021)</w:t>
            </w:r>
          </w:p>
        </w:tc>
      </w:tr>
      <w:tr w:rsidR="004050E8" w:rsidRPr="002F5AC0" w14:paraId="258DDC2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D229CA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3DFDE8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isoschaftoside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68953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3062D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4C135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4A6864EB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4E44646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Flavonols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CD2DF2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617DCC5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1F47A9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B0ED5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rutin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1EC51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7CAF7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Off-white-yellow crystalline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636DF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(Shim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0B33DD9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214B68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FABA7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quercetin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55CFC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10738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2D26B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(Shim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0EA4C32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C8441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0E911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morin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5431D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0894C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Yellow to brown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3FFB9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2021)</w:t>
            </w:r>
          </w:p>
        </w:tc>
      </w:tr>
      <w:tr w:rsidR="004050E8" w:rsidRPr="002F5AC0" w14:paraId="24B3CA0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1DE7D9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339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F84DC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dihydromyricetin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0A91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8A431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White to beige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3DB77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79097DFC" w14:textId="77777777" w:rsidTr="004050E8">
        <w:trPr>
          <w:trHeight w:val="183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059AC0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B28972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reynoutrin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3C7A0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215E5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2D119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19C6C15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C33377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3E3A11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kaempferol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A755C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939BF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D46F8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0285D67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8F31A4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143746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isorhamnetin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D460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839EA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6AEFF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6684F28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380677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00F40B0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isoastilbin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3190B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89316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38A7A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071C5C5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5593A1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B15CF9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isoquercitrin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CA4BF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D0463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21F0B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(Shim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7936C0A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60E86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345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44753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(+)-catechin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50E4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67F89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B9066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2021)</w:t>
            </w:r>
          </w:p>
        </w:tc>
      </w:tr>
      <w:tr w:rsidR="004050E8" w:rsidRPr="002F5AC0" w14:paraId="67DE466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489CBF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562A1F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epigallocatechin 3-gallate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EC55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950DC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3EA8C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2021)</w:t>
            </w:r>
          </w:p>
        </w:tc>
      </w:tr>
      <w:tr w:rsidR="004050E8" w:rsidRPr="002F5AC0" w14:paraId="556519D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53F51A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2C600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(-)-epicatechin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6C45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C48D0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62911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2C4A2BE0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229E0C8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Flavanone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535755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1849AB1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481FB9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9E2AD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bavachin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DF846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0E64F4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7C796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0AC36D3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D35B9A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349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1FC76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32B4A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4967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yellowish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22C3F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(Kim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2019c)</w:t>
            </w:r>
          </w:p>
        </w:tc>
      </w:tr>
      <w:tr w:rsidR="004050E8" w:rsidRPr="002F5AC0" w14:paraId="464CE04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416BB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6CF0832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7A28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7F13F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yellowish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2D7E2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(Kim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2019c)</w:t>
            </w:r>
          </w:p>
        </w:tc>
      </w:tr>
      <w:tr w:rsidR="004050E8" w:rsidRPr="002F5AC0" w14:paraId="583DDFF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E44DC4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2C3A3DB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C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71B90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D47C1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yellowish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AA605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(Kim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2019c)</w:t>
            </w:r>
          </w:p>
        </w:tc>
      </w:tr>
      <w:tr w:rsidR="004050E8" w:rsidRPr="002F5AC0" w14:paraId="00E3E97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8C5C6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6655F5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06F53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FA988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yellowish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B9259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(Kim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2019c)</w:t>
            </w:r>
          </w:p>
        </w:tc>
      </w:tr>
      <w:tr w:rsidR="004050E8" w:rsidRPr="002F5AC0" w14:paraId="493D170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27FA1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5589CEA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888B7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5AE82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oils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8952D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(Kim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2019c)</w:t>
            </w:r>
          </w:p>
        </w:tc>
      </w:tr>
      <w:tr w:rsidR="004050E8" w:rsidRPr="002F5AC0" w14:paraId="45F26C5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7A8E4C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55D3E1F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F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24FBF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E2D7E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oils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8149A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(Kim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2019c)</w:t>
            </w:r>
          </w:p>
        </w:tc>
      </w:tr>
      <w:tr w:rsidR="004050E8" w:rsidRPr="002F5AC0" w14:paraId="1E2DA54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0344BE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50E37D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3414F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14446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oils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902D7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(Kim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2019c)</w:t>
            </w:r>
          </w:p>
        </w:tc>
      </w:tr>
      <w:tr w:rsidR="004050E8" w:rsidRPr="002F5AC0" w14:paraId="6E30360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82A1CE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2A2FB9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9BBD5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BC27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oils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45F76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(Kim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2019c)</w:t>
            </w:r>
          </w:p>
        </w:tc>
      </w:tr>
      <w:tr w:rsidR="004050E8" w:rsidRPr="002F5AC0" w14:paraId="7E8EF83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968D8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CC14BB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liquiritigenin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83729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3D0F2E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02C01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0ADF37A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D5E82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358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2379E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taxifolin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AD78DA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A62576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BFB71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(Zhang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2021)</w:t>
            </w:r>
          </w:p>
        </w:tc>
      </w:tr>
      <w:tr w:rsidR="004050E8" w:rsidRPr="002F5AC0" w14:paraId="3331F43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6612A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359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E5569F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alpinetin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38EB1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9F25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needles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6F558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(Kim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2019b)</w:t>
            </w:r>
          </w:p>
        </w:tc>
      </w:tr>
      <w:tr w:rsidR="004050E8" w:rsidRPr="002F5AC0" w14:paraId="5B543A3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E71B9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BF6361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naringenin-5-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>-methyl ether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86531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2E9CC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416F3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(Kim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2019b)</w:t>
            </w:r>
          </w:p>
        </w:tc>
      </w:tr>
      <w:tr w:rsidR="004050E8" w:rsidRPr="002F5AC0" w14:paraId="7D5AF28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9493F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A2502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naringenin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E60E1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B803A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gum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A71732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(Kim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2019b)</w:t>
            </w:r>
          </w:p>
        </w:tc>
      </w:tr>
      <w:tr w:rsidR="004050E8" w:rsidRPr="002F5AC0" w14:paraId="3641DB6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165B8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5C28FC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hesperetin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12AC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7235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gum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89A31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(Kim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2019b)</w:t>
            </w:r>
          </w:p>
        </w:tc>
      </w:tr>
      <w:tr w:rsidR="004050E8" w:rsidRPr="002F5AC0" w14:paraId="7DBD6594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178BE8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Chalcone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5F57EF" w14:textId="77777777" w:rsidR="004050E8" w:rsidRPr="002F5AC0" w:rsidRDefault="004050E8" w:rsidP="00F232D0">
            <w:pPr>
              <w:rPr>
                <w:szCs w:val="24"/>
              </w:rPr>
            </w:pPr>
          </w:p>
        </w:tc>
      </w:tr>
      <w:tr w:rsidR="004050E8" w:rsidRPr="002F5AC0" w14:paraId="04CCB1C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EEE56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8E3D6B9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7B1280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5AB1C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brown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62C92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(Kim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2019c)</w:t>
            </w:r>
          </w:p>
        </w:tc>
      </w:tr>
      <w:tr w:rsidR="004050E8" w:rsidRPr="002F5AC0" w14:paraId="04BFCC6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BCD888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FC277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tsaokonol</w:t>
            </w:r>
            <w:proofErr w:type="spellEnd"/>
            <w:r w:rsidRPr="002F5AC0">
              <w:rPr>
                <w:szCs w:val="24"/>
              </w:rPr>
              <w:t xml:space="preserve"> J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83F54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664D5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brown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B299B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(Kim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2019c)</w:t>
            </w:r>
          </w:p>
        </w:tc>
      </w:tr>
      <w:tr w:rsidR="004050E8" w:rsidRPr="002F5AC0" w14:paraId="213AB48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11A43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8D4FA0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4′-hydroxy-4-methoxychalcone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883BDA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6CF03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48358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42170E6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42C0D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90C41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4,4′-dimethoxychalcone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2F291C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17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A48E53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8F861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2013)</w:t>
            </w:r>
          </w:p>
        </w:tc>
      </w:tr>
      <w:tr w:rsidR="004050E8" w:rsidRPr="002F5AC0" w14:paraId="559D5AF1" w14:textId="77777777" w:rsidTr="004050E8">
        <w:trPr>
          <w:trHeight w:val="90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9018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81532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2′,4′-dihydroxy-4-methoxy-chalcone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344078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9A295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31B29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3525AD7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0B6B4B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C3F3F7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4′-hydroxy-2′-methoxychalcone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72D5E1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83F92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FADE0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5BB382E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17C2A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369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373CDD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2′,4,4′-trimethoxychalcone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ADA1AD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20620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5C444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38E318D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0B1931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76586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4-hydroxy-2′-methoxychalcone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D42AE9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7F217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33662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4D8BE28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B3E051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5563AA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4-hydroxy-4′-methoxychalcone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148603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65F22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07FD4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Jin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2013)</w:t>
            </w:r>
          </w:p>
        </w:tc>
      </w:tr>
      <w:tr w:rsidR="004050E8" w:rsidRPr="002F5AC0" w14:paraId="52887AE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A7E6A8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372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EC98C78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neohesperidin</w:t>
            </w:r>
            <w:proofErr w:type="spellEnd"/>
            <w:r w:rsidRPr="002F5AC0">
              <w:rPr>
                <w:szCs w:val="24"/>
              </w:rPr>
              <w:t xml:space="preserve"> dihydrochalcone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1E9FC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E35F8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D431D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2021)</w:t>
            </w:r>
          </w:p>
        </w:tc>
      </w:tr>
      <w:tr w:rsidR="004050E8" w:rsidRPr="002F5AC0" w14:paraId="05F76412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58E05F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Chalcone derivatives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2B2872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</w:p>
        </w:tc>
      </w:tr>
      <w:tr w:rsidR="004050E8" w:rsidRPr="002F5AC0" w14:paraId="2A01C68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C6C0E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9E3713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2',4',6'-trihydroxy-4-methoxy chalcone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57B9C1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20901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gum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4401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(Kim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2019b)</w:t>
            </w:r>
          </w:p>
        </w:tc>
      </w:tr>
      <w:tr w:rsidR="004050E8" w:rsidRPr="002F5AC0" w14:paraId="3C81942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1292F9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4135679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boesenbergin</w:t>
            </w:r>
            <w:proofErr w:type="spellEnd"/>
            <w:r w:rsidRPr="002F5AC0">
              <w:rPr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E936A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E25E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Pale yellow amorphous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452AA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(Kim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2019b)</w:t>
            </w:r>
          </w:p>
        </w:tc>
      </w:tr>
      <w:tr w:rsidR="004050E8" w:rsidRPr="002F5AC0" w14:paraId="5819E19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21D1C9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1DFB6A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4-hydroxyboesenbergin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7036E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F657B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oil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90CD1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(Kim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2019b)</w:t>
            </w:r>
          </w:p>
        </w:tc>
      </w:tr>
      <w:tr w:rsidR="004050E8" w:rsidRPr="002F5AC0" w14:paraId="3083675B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73F175E9" w14:textId="40C964FE" w:rsidR="004050E8" w:rsidRPr="002F5AC0" w:rsidRDefault="004050E8" w:rsidP="00F232D0">
            <w:pPr>
              <w:rPr>
                <w:szCs w:val="24"/>
                <w:highlight w:val="red"/>
              </w:rPr>
            </w:pPr>
            <w:bookmarkStart w:id="18" w:name="_Hlk105965852"/>
            <w:r w:rsidRPr="002F5AC0">
              <w:rPr>
                <w:b/>
                <w:bCs/>
                <w:szCs w:val="24"/>
              </w:rPr>
              <w:t>Diarylheptanoids</w:t>
            </w:r>
            <w:bookmarkEnd w:id="18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457418" w14:textId="77777777" w:rsidR="004050E8" w:rsidRPr="002F5AC0" w:rsidRDefault="004050E8" w:rsidP="00F232D0">
            <w:pPr>
              <w:textAlignment w:val="center"/>
              <w:rPr>
                <w:b/>
                <w:bCs/>
                <w:szCs w:val="24"/>
              </w:rPr>
            </w:pPr>
          </w:p>
        </w:tc>
      </w:tr>
      <w:tr w:rsidR="004050E8" w:rsidRPr="002F5AC0" w14:paraId="1A3B0AE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C20CF1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1B5BF0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2,3-dihydro-2-(4′-hydroxy-phenylethyl)-6-[(3″,4″-dihydroxy-5″-methoxy)phenyl]-4-pyrone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6E84A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E3BFF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yellowish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48B45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(Zhang</w:t>
            </w:r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szCs w:val="24"/>
              </w:rPr>
              <w:t xml:space="preserve"> 2015a)</w:t>
            </w:r>
          </w:p>
        </w:tc>
      </w:tr>
      <w:tr w:rsidR="004050E8" w:rsidRPr="002F5AC0" w14:paraId="6268057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61E1A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BEE97B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(+)-hannokinol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3F8C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10BE9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D6DA5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(Martin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2000a)</w:t>
            </w:r>
          </w:p>
        </w:tc>
      </w:tr>
      <w:tr w:rsidR="004050E8" w:rsidRPr="002F5AC0" w14:paraId="199ABDC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A5D7C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453E6A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6-(4-Hydroxyphenyl)-4-hydroxyhexan-2-one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C55E9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CA248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4E894A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(Moon and Cho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2005a)</w:t>
            </w:r>
          </w:p>
        </w:tc>
      </w:tr>
      <w:tr w:rsidR="004050E8" w:rsidRPr="002F5AC0" w14:paraId="5AA69D7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704F1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379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F971B9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0A61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05799B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BB0046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65FE34B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4F2DBC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3E6586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DB467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2ACF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673728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79CFC32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439DBE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AB5EAF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C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03A22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6F9FC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350B22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021D108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27FB85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8CED7F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3FDE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50175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69BCD3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6205023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0EBD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08C2173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EC103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D370D3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402946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3ADA4D0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53227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384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030DC4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F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7F34E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1C989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815E40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2510E11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3C9762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2C7B9D9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318C5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E14BD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viscous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426F1A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7223B87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98184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CE75AD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94D32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7572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viscous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EB007A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308DEA2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69842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E009A6C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31068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D4A5C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viscous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7E8FF1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1AB3EA0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F5C656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6AB2A10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J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F79752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8FAA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F9D904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39E9644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24DA6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389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7DBFB3C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amomutsaokol</w:t>
            </w:r>
            <w:proofErr w:type="spellEnd"/>
            <w:r w:rsidRPr="002F5AC0">
              <w:rPr>
                <w:szCs w:val="24"/>
              </w:rPr>
              <w:t xml:space="preserve"> K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4207C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30A1F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9C1C68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3ADBA91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9B81B8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705FFC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(3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)-3,5-dihydroxy-1,7-bis(4-hydro-xyphenyl)heptane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329CC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B4970B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7134F7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480C848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7F1FDA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99D52B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(3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)-3-acetoxy-5-hydroxy-1,7-bis(4-hydroxyphenyl)heptane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7A851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511BB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8A25E6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3FBEB18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34563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8171AA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(3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R)</w:t>
            </w:r>
            <w:r w:rsidRPr="002F5AC0">
              <w:rPr>
                <w:szCs w:val="24"/>
              </w:rPr>
              <w:t>-3,5-dihydroxy-1-(3,4-dihydroxyphenyl)-7-(4-hydroxyphenyl)heptane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65F17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ED9E6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4E1A68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3CD8263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1AE81F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EBD5B8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(3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)-3,5-dihydroxy-1-(4-hydroxy-3-methoxyphenyl)-7-(4-hydroxyphenyl)heptane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6CAEE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7F50C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C4BA3D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7389709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B3F335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A2951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rel</w:t>
            </w:r>
            <w:r w:rsidRPr="002F5AC0">
              <w:rPr>
                <w:szCs w:val="24"/>
              </w:rPr>
              <w:t>-(3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)-3,5-dihydroxy-1-(3,4-dihydroxyphenyl)-7-(4-hydroxyphenyl)heptane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3F259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920A9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CAC280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48ABD87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B0F9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267D4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(3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)-3,5-dihydroxy-1-(4-hydroxy-3-methox-yphenyl)-7-(4-hydroxy phenyl)heptane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62D81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08864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5152EA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46698FA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9B592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396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9B89298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i/>
                <w:iCs/>
                <w:szCs w:val="24"/>
              </w:rPr>
              <w:t>rel</w:t>
            </w:r>
            <w:proofErr w:type="spellEnd"/>
            <w:r w:rsidRPr="002F5AC0">
              <w:rPr>
                <w:szCs w:val="24"/>
              </w:rPr>
              <w:t>-(3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)-3,5-dihydroxy-1-(4-hydroxy-3-methoxy phenyl)-7-(3,4-dihy-droxyphenyl)heptane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DCD8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6921D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B43784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6E0190C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AB920C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B2A8E9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4-[(3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)-3-hy-droxy-7-(4-hydroxyphenyl)hept-5-en-1-yl]-2-methoxyphenol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AC0D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83EE3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155A75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7514AD8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1B991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6CC611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B4A9F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E9F61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caramelized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492F6D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4464A97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552554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399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29E966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FBDE4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8C32B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caramelized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A82BBA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5ED68DD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4C6FB5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0A658FB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C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B07D7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CAD1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caramelized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0E2FB7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56A7425C" w14:textId="77777777" w:rsidTr="004050E8">
        <w:trPr>
          <w:trHeight w:val="90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80CBAC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B67968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059DA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7D810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caramelized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3CCE62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4E96FD0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9A9A07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B7E7F7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EC46C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641EA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caramelized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0F7D44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2020a)</w:t>
            </w:r>
          </w:p>
        </w:tc>
      </w:tr>
      <w:tr w:rsidR="004050E8" w:rsidRPr="002F5AC0" w14:paraId="65A3BFA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1751A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483CC98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F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4CCC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5C3ED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caramelized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DE3579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2020a)</w:t>
            </w:r>
          </w:p>
        </w:tc>
      </w:tr>
      <w:tr w:rsidR="004050E8" w:rsidRPr="002F5AC0" w14:paraId="16E8F52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5FD33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DB9252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D30F4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FED7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caramelized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C9ABA4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034734F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212D92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82269AB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3C823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5B5DB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B269C4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2020a)</w:t>
            </w:r>
          </w:p>
        </w:tc>
      </w:tr>
      <w:tr w:rsidR="004050E8" w:rsidRPr="002F5AC0" w14:paraId="1E650E6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DC8301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3E9B0F5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36863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C8A6D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9B4F69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3955006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E6F99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902AE3D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J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6E3287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9409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140ADB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7BB5B77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CFC33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25ED96A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K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C7847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316B4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Yellowish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2EC3B8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2E667A9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54C13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409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A3EC9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B74F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67CB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D03307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26921DF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C7A43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410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96C4E00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tsaokopyranol</w:t>
            </w:r>
            <w:proofErr w:type="spellEnd"/>
            <w:r w:rsidRPr="002F5AC0">
              <w:rPr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F939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2E4B7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911450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5288E62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E9499D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5DDE84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(2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)-3,4-dehydro-1,7-bis(4-hydroxyphenyl)-4′-de-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 xml:space="preserve">-methyl </w:t>
            </w:r>
            <w:proofErr w:type="spellStart"/>
            <w:r w:rsidRPr="002F5AC0">
              <w:rPr>
                <w:szCs w:val="24"/>
              </w:rPr>
              <w:t>centrolobine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23CCB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71972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DC03A4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4329E10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8F321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26058D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(2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)-3,4-dehydro-4′-de-</w:t>
            </w:r>
            <w:r w:rsidRPr="002F5AC0">
              <w:rPr>
                <w:i/>
                <w:iCs/>
                <w:szCs w:val="24"/>
              </w:rPr>
              <w:t>O</w:t>
            </w:r>
            <w:r w:rsidRPr="002F5AC0">
              <w:rPr>
                <w:szCs w:val="24"/>
              </w:rPr>
              <w:t xml:space="preserve">-methyl </w:t>
            </w:r>
            <w:proofErr w:type="spellStart"/>
            <w:r w:rsidRPr="002F5AC0">
              <w:rPr>
                <w:szCs w:val="24"/>
              </w:rPr>
              <w:t>centrolobin</w:t>
            </w:r>
            <w:proofErr w:type="spellEnd"/>
            <w:r w:rsidRPr="002F5AC0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3E271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6FAE5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38151B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2020a)</w:t>
            </w:r>
          </w:p>
        </w:tc>
      </w:tr>
      <w:tr w:rsidR="004050E8" w:rsidRPr="002F5AC0" w14:paraId="7E505F1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8ABB9D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F0457B3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phaeoheptanoxide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A540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19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22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A92DF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F5656E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2020a)</w:t>
            </w:r>
          </w:p>
        </w:tc>
      </w:tr>
      <w:tr w:rsidR="004050E8" w:rsidRPr="002F5AC0" w14:paraId="60511D2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C5BDAC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AE4E8C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engelheptanoxides</w:t>
            </w:r>
            <w:proofErr w:type="spellEnd"/>
            <w:r w:rsidRPr="002F5AC0">
              <w:rPr>
                <w:szCs w:val="24"/>
              </w:rPr>
              <w:t xml:space="preserve"> C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C2BDB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24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shd w:val="clear" w:color="auto" w:fill="FFFFFF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F5ABE9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AD108F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2020a)</w:t>
            </w:r>
          </w:p>
        </w:tc>
      </w:tr>
      <w:tr w:rsidR="004050E8" w:rsidRPr="002F5AC0" w14:paraId="32F89849" w14:textId="77777777" w:rsidTr="004050E8">
        <w:trPr>
          <w:trHeight w:val="340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2D7667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C819C4C" w14:textId="77777777" w:rsidR="004050E8" w:rsidRPr="002F5AC0" w:rsidRDefault="004050E8" w:rsidP="00F232D0">
            <w:pPr>
              <w:ind w:left="960" w:hangingChars="400" w:hanging="960"/>
              <w:rPr>
                <w:szCs w:val="24"/>
              </w:rPr>
            </w:pPr>
            <w:r w:rsidRPr="002F5AC0">
              <w:rPr>
                <w:szCs w:val="24"/>
              </w:rPr>
              <w:t>(4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)-1,7-bis(4-hydroxyphenyl)hepta-4,6-dien-3-one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55DFA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71236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F678F7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1DF1CB7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5F6F54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E2B4BB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(4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)-1,7-bis(4-hydroxy-3-methoxyphenyl)hepta-4,6-dien-3-one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04F03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81540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282C5F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09DFA63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1808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507EF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1,7-bis(4-hydroxyphenyl)-4(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)-hepten-3-one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8759C5" w14:textId="77777777" w:rsidR="004050E8" w:rsidRPr="002F5AC0" w:rsidRDefault="004050E8" w:rsidP="00F232D0">
            <w:pPr>
              <w:rPr>
                <w:szCs w:val="24"/>
              </w:rPr>
            </w:pPr>
          </w:p>
          <w:p w14:paraId="1F8BD3A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243758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10076F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Jin</w:t>
            </w:r>
            <w:proofErr w:type="spellEnd"/>
            <w:r w:rsidRPr="002F5AC0">
              <w:rPr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2013)</w:t>
            </w:r>
          </w:p>
        </w:tc>
      </w:tr>
      <w:tr w:rsidR="004050E8" w:rsidRPr="002F5AC0" w14:paraId="630A88F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3F7407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F7160C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2,3-dihydro-2-(4′-hydroxy-phenylethyl)-6-[(3′′,4′′-dihydroxy-5′′-methoxy)phenyl]-4-pyrone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9A62F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D4AD0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5FE979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Jin</w:t>
            </w:r>
            <w:proofErr w:type="spellEnd"/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2013)</w:t>
            </w:r>
          </w:p>
        </w:tc>
      </w:tr>
      <w:tr w:rsidR="004050E8" w:rsidRPr="002F5AC0" w14:paraId="7661704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63486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419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8272C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4-dihydro-2-(4′-hydroxy-phenylmethyl)-6-[(3′′,4′′-dihydroxy-5′′-methoxyphenyl)-methylene]-pyran-3,5-dione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F042C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3E536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712C6C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Jin</w:t>
            </w:r>
            <w:proofErr w:type="spellEnd"/>
            <w:r w:rsidRPr="002F5AC0">
              <w:rPr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2013)</w:t>
            </w:r>
          </w:p>
        </w:tc>
      </w:tr>
      <w:tr w:rsidR="004050E8" w:rsidRPr="002F5AC0" w14:paraId="79D0EF0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1D2A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0F0D7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tsaokoarylone[7-(4-hydroxy-3-methoxyphenyl)-1-(4-hydroxyphenyl)-hepta-4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-dien-3-one]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7831C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1A37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Yellow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0BE911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(Moon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2005a)</w:t>
            </w:r>
          </w:p>
        </w:tc>
      </w:tr>
      <w:tr w:rsidR="004050E8" w:rsidRPr="002F5AC0" w14:paraId="54EC77C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6DD6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421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3C7DE2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1,7-bis(4-hydroxyphenyl)hepta-4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,6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-dien-3-one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A24DB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8D481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D14758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(Moon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2005a)</w:t>
            </w:r>
          </w:p>
        </w:tc>
      </w:tr>
      <w:tr w:rsidR="004050E8" w:rsidRPr="002F5AC0" w14:paraId="53BE7D9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EBCFE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37DD2C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meso-hannokinol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0B92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0D936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3DBD67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(Martin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2000a)</w:t>
            </w:r>
          </w:p>
        </w:tc>
      </w:tr>
      <w:tr w:rsidR="004050E8" w:rsidRPr="002F5AC0" w14:paraId="041B0E2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E53A9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E065F5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CG-A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838ECE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0A295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7E194E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(Zhang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2016a)</w:t>
            </w:r>
          </w:p>
        </w:tc>
      </w:tr>
      <w:tr w:rsidR="004050E8" w:rsidRPr="002F5AC0" w14:paraId="12590FC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CFAE80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0A32F2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CG-B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55AFC1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 xml:space="preserve">20 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447A3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F11A0F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(Zhang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2016a)</w:t>
            </w:r>
          </w:p>
        </w:tc>
      </w:tr>
      <w:tr w:rsidR="004050E8" w:rsidRPr="002F5AC0" w14:paraId="457BF74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DBF1C6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7B2B1A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1,7-bis(4-hydroxyphenyl)-3-hepten-5-one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5734A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8BDFB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211F1F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53AAE2C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FC95BB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AD16DC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tsaokoarylone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6D386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19510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oil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2459D2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(Kim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2019b)</w:t>
            </w:r>
          </w:p>
        </w:tc>
      </w:tr>
      <w:tr w:rsidR="004050E8" w:rsidRPr="002F5AC0" w14:paraId="6C8CCE4E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5DCB68BA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  <w:r w:rsidRPr="002F5AC0">
              <w:rPr>
                <w:b/>
                <w:bCs/>
                <w:szCs w:val="24"/>
              </w:rPr>
              <w:t>Bicyclic nonane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7D7F62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</w:p>
        </w:tc>
      </w:tr>
      <w:tr w:rsidR="004050E8" w:rsidRPr="002F5AC0" w14:paraId="03D85DE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D3824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D39555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6,7-dihydroxy-indan-4-carbaldehyde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8B3D4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BA847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78A17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(Lee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2008)</w:t>
            </w:r>
          </w:p>
        </w:tc>
      </w:tr>
      <w:tr w:rsidR="004050E8" w:rsidRPr="002F5AC0" w14:paraId="2DDEEC8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E98304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F81E6B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6-hydroxyindan-4-carbaldehyde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57C03A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A4A7A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BFD1C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(Lee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tr w:rsidR="004050E8" w:rsidRPr="002F5AC0" w14:paraId="0B61F618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5C23A8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rFonts w:eastAsia="微软雅黑"/>
                <w:b/>
                <w:bCs/>
                <w:szCs w:val="24"/>
                <w:lang w:bidi="ar"/>
              </w:rPr>
              <w:t>Steroids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16DE7B" w14:textId="77777777" w:rsidR="004050E8" w:rsidRPr="002F5AC0" w:rsidRDefault="004050E8" w:rsidP="00F232D0">
            <w:pPr>
              <w:textAlignment w:val="center"/>
              <w:rPr>
                <w:rFonts w:eastAsia="微软雅黑"/>
                <w:b/>
                <w:bCs/>
                <w:szCs w:val="24"/>
                <w:lang w:bidi="ar"/>
              </w:rPr>
            </w:pPr>
          </w:p>
        </w:tc>
      </w:tr>
      <w:tr w:rsidR="004050E8" w:rsidRPr="002F5AC0" w14:paraId="1CFE02E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82AAF4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429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893890B" w14:textId="77777777" w:rsidR="004050E8" w:rsidRPr="002F5AC0" w:rsidRDefault="004050E8" w:rsidP="00F232D0">
            <w:pPr>
              <w:rPr>
                <w:szCs w:val="24"/>
              </w:rPr>
            </w:pPr>
            <w:bookmarkStart w:id="19" w:name="_Hlk106096343"/>
            <w:r w:rsidRPr="002F5AC0">
              <w:rPr>
                <w:szCs w:val="24"/>
              </w:rPr>
              <w:t>sitosterol</w:t>
            </w:r>
            <w:bookmarkEnd w:id="19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FD38B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50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74EC5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white needle-like crystal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9C949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(Zhang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2014a)</w:t>
            </w:r>
          </w:p>
        </w:tc>
      </w:tr>
      <w:tr w:rsidR="004050E8" w:rsidRPr="002F5AC0" w14:paraId="49891D0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7C351A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B1F8046" w14:textId="77777777" w:rsidR="004050E8" w:rsidRPr="002F5AC0" w:rsidRDefault="004050E8" w:rsidP="00F232D0">
            <w:pPr>
              <w:rPr>
                <w:szCs w:val="24"/>
              </w:rPr>
            </w:pPr>
            <w:bookmarkStart w:id="20" w:name="_Hlk106096367"/>
            <w:proofErr w:type="spellStart"/>
            <w:r w:rsidRPr="002F5AC0">
              <w:rPr>
                <w:szCs w:val="24"/>
              </w:rPr>
              <w:t>daucosterol</w:t>
            </w:r>
            <w:bookmarkEnd w:id="20"/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89082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35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60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096F7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 white amorphous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0713A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(Zhang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2014a)</w:t>
            </w:r>
          </w:p>
        </w:tc>
      </w:tr>
      <w:tr w:rsidR="004050E8" w:rsidRPr="002F5AC0" w14:paraId="4183848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C2C1E1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38C26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ergost-5-en-3-ol,(3.beta.)-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B4F3D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48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FB915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048C3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2012)</w:t>
            </w:r>
          </w:p>
        </w:tc>
      </w:tr>
      <w:tr w:rsidR="004050E8" w:rsidRPr="002F5AC0" w14:paraId="548BD26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D80F10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6AAC720" w14:textId="77777777" w:rsidR="004050E8" w:rsidRPr="002F5AC0" w:rsidRDefault="004050E8" w:rsidP="00F232D0">
            <w:pPr>
              <w:rPr>
                <w:szCs w:val="24"/>
              </w:rPr>
            </w:pPr>
            <w:bookmarkStart w:id="21" w:name="OLE_LINK48"/>
            <w:r w:rsidRPr="002F5AC0">
              <w:rPr>
                <w:szCs w:val="24"/>
              </w:rPr>
              <w:t>stigmasterol</w:t>
            </w:r>
            <w:bookmarkEnd w:id="21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A5D19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50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668C2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D1CCA5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5D8B52F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12E4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433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6E149B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γ</w:t>
            </w:r>
            <w:r w:rsidRPr="002F5AC0">
              <w:rPr>
                <w:szCs w:val="24"/>
              </w:rPr>
              <w:t>-sitosterol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D5F43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50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0753D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solid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28929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</w:t>
            </w:r>
            <w:proofErr w:type="spellStart"/>
            <w:r w:rsidRPr="002F5AC0">
              <w:rPr>
                <w:color w:val="000000"/>
                <w:szCs w:val="24"/>
                <w:lang w:bidi="ar"/>
              </w:rPr>
              <w:t>Qiu</w:t>
            </w:r>
            <w:proofErr w:type="spellEnd"/>
            <w:r w:rsidRPr="002F5AC0">
              <w:rPr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2012)</w:t>
            </w:r>
          </w:p>
        </w:tc>
      </w:tr>
      <w:tr w:rsidR="004050E8" w:rsidRPr="002F5AC0" w14:paraId="180EA7CB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44FB81FC" w14:textId="1C1D1618" w:rsidR="004050E8" w:rsidRPr="002F5AC0" w:rsidRDefault="004050E8" w:rsidP="00F232D0">
            <w:pPr>
              <w:rPr>
                <w:szCs w:val="24"/>
                <w:highlight w:val="red"/>
              </w:rPr>
            </w:pPr>
            <w:bookmarkStart w:id="22" w:name="_Hlk105965937"/>
            <w:r w:rsidRPr="002F5AC0">
              <w:rPr>
                <w:b/>
                <w:bCs/>
                <w:szCs w:val="24"/>
                <w:shd w:val="clear" w:color="auto" w:fill="FFFFFF"/>
                <w:lang w:bidi="ar"/>
              </w:rPr>
              <w:t>Flavanol-fatty alcohol hybrids</w:t>
            </w:r>
            <w:bookmarkEnd w:id="22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B684B9" w14:textId="77777777" w:rsidR="004050E8" w:rsidRPr="002F5AC0" w:rsidRDefault="004050E8" w:rsidP="00F232D0">
            <w:pPr>
              <w:textAlignment w:val="center"/>
              <w:rPr>
                <w:b/>
                <w:bCs/>
                <w:szCs w:val="24"/>
                <w:shd w:val="clear" w:color="auto" w:fill="FFFFFF"/>
                <w:lang w:bidi="ar"/>
              </w:rPr>
            </w:pPr>
          </w:p>
        </w:tc>
      </w:tr>
      <w:tr w:rsidR="004050E8" w:rsidRPr="002F5AC0" w14:paraId="269FFBF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547D08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F17338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20277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49607B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AB4013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5FA4276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29304A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D268283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69C17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30D9D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220CEA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(He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5077A7B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78821E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C89C7C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C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C1F8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74C23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24AF3C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46FF5AC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969B95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7F86912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E393E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AEFAB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BD5E00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(He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661BA25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4B85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55BB192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9B82E0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CA329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0363E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4C41D3D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303AF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439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E52577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F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F24C3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63C27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27FDD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79935940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4686B1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4E153F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5EA87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7265A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CB291E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339A1E35" w14:textId="77777777" w:rsidTr="004050E8">
        <w:trPr>
          <w:trHeight w:val="58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4D3D76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DFB344D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125C6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7044D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0CFED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2020)</w:t>
            </w:r>
          </w:p>
        </w:tc>
      </w:tr>
      <w:tr w:rsidR="004050E8" w:rsidRPr="002F5AC0" w14:paraId="7E75579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A859A6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280BE9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1BFBD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9983A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5BA27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4D261D8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6AD64C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50070D2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J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F5279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FCBD1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EE46F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45D73A4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47475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B88AE25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K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8D9D9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E406D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E6730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6D77F9C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CE420E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6CFB0C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BCF72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61F2C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AC6A5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5E64A9A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EB5F1E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150EF894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62F35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1D7B6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14574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60DA2B0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6CDB00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447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BE7E600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6F4A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88A77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8DAAB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2020)</w:t>
            </w:r>
          </w:p>
        </w:tc>
      </w:tr>
      <w:tr w:rsidR="004050E8" w:rsidRPr="002F5AC0" w14:paraId="0036FB9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CB2A1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BE5282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1414E7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6AC70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611A3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2020)</w:t>
            </w:r>
          </w:p>
        </w:tc>
      </w:tr>
      <w:tr w:rsidR="004050E8" w:rsidRPr="002F5AC0" w14:paraId="34B79F8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85F446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449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9D0B84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P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3A6A3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70A75F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5C2300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4704FB8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6FC06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361340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Q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8D6F8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32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FCF38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1829B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</w:t>
            </w:r>
          </w:p>
        </w:tc>
      </w:tr>
      <w:tr w:rsidR="004050E8" w:rsidRPr="002F5AC0" w14:paraId="3642600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31CD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29413E3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CBACB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AE3D6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7777F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2020) </w:t>
            </w:r>
          </w:p>
        </w:tc>
      </w:tr>
      <w:tr w:rsidR="004050E8" w:rsidRPr="002F5AC0" w14:paraId="736F01B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B6BAF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D323D33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tsaokoflavanol</w:t>
            </w:r>
            <w:proofErr w:type="spellEnd"/>
            <w:r w:rsidRPr="002F5AC0">
              <w:rPr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62A7E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CFB1EA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E940F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</w:t>
            </w:r>
            <w:r w:rsidRPr="002F5AC0">
              <w:rPr>
                <w:color w:val="000000"/>
                <w:szCs w:val="24"/>
                <w:lang w:bidi="ar"/>
              </w:rPr>
              <w:t>, 2020)</w:t>
            </w:r>
          </w:p>
        </w:tc>
      </w:tr>
      <w:tr w:rsidR="004050E8" w:rsidRPr="002F5AC0" w14:paraId="107CB8C0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04A211EB" w14:textId="66D45965" w:rsidR="004050E8" w:rsidRPr="002F5AC0" w:rsidRDefault="004050E8" w:rsidP="00F232D0">
            <w:pPr>
              <w:rPr>
                <w:szCs w:val="24"/>
                <w:highlight w:val="red"/>
              </w:rPr>
            </w:pPr>
            <w:bookmarkStart w:id="23" w:name="_Hlk105965962"/>
            <w:r w:rsidRPr="002F5AC0">
              <w:rPr>
                <w:b/>
                <w:bCs/>
                <w:szCs w:val="24"/>
                <w:shd w:val="clear" w:color="auto" w:fill="FFFFFF"/>
                <w:lang w:bidi="ar"/>
              </w:rPr>
              <w:t>Flavanol-menthane conjugates</w:t>
            </w:r>
            <w:bookmarkEnd w:id="23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9613A6" w14:textId="77777777" w:rsidR="004050E8" w:rsidRPr="002F5AC0" w:rsidRDefault="004050E8" w:rsidP="00F232D0">
            <w:pPr>
              <w:textAlignment w:val="center"/>
              <w:rPr>
                <w:b/>
                <w:bCs/>
                <w:szCs w:val="24"/>
                <w:shd w:val="clear" w:color="auto" w:fill="FFFFFF"/>
                <w:lang w:bidi="ar"/>
              </w:rPr>
            </w:pPr>
          </w:p>
        </w:tc>
      </w:tr>
      <w:tr w:rsidR="004050E8" w:rsidRPr="002F5AC0" w14:paraId="1FF4AF6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BC8516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EE6AF7B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amomutsaokin</w:t>
            </w:r>
            <w:proofErr w:type="spellEnd"/>
            <w:r w:rsidRPr="002F5AC0">
              <w:rPr>
                <w:szCs w:val="24"/>
              </w:rPr>
              <w:t xml:space="preserve"> 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E6F93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29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F2C23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1183A9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215B1AF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8F9E76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62FEE60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amomutsaokin</w:t>
            </w:r>
            <w:proofErr w:type="spellEnd"/>
            <w:r w:rsidRPr="002F5AC0">
              <w:rPr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D8D86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4F2C74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D2C84E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68BFCEC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F25A21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1C8F11A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amomutsaokin</w:t>
            </w:r>
            <w:proofErr w:type="spellEnd"/>
            <w:r w:rsidRPr="002F5AC0">
              <w:rPr>
                <w:szCs w:val="24"/>
              </w:rPr>
              <w:t xml:space="preserve"> C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D63F9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53940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636FA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4AD8CFD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16BC7F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EE20566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amomutsaokin</w:t>
            </w:r>
            <w:proofErr w:type="spellEnd"/>
            <w:r w:rsidRPr="002F5AC0">
              <w:rPr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F5F14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27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35CE6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3BA29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67E685A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AAA87A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B22167C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amomutsaokin</w:t>
            </w:r>
            <w:proofErr w:type="spellEnd"/>
            <w:r w:rsidRPr="002F5AC0">
              <w:rPr>
                <w:szCs w:val="24"/>
              </w:rPr>
              <w:t xml:space="preserve"> 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C57B9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2278D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83948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07D49A5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1A2BD8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B4E8831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amomutsaokin</w:t>
            </w:r>
            <w:proofErr w:type="spellEnd"/>
            <w:r w:rsidRPr="002F5AC0">
              <w:rPr>
                <w:szCs w:val="24"/>
              </w:rPr>
              <w:t xml:space="preserve"> F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CB7B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514E1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2E648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3203187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232C88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459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143248D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amomutsaokin</w:t>
            </w:r>
            <w:proofErr w:type="spellEnd"/>
            <w:r w:rsidRPr="002F5AC0">
              <w:rPr>
                <w:szCs w:val="24"/>
              </w:rPr>
              <w:t xml:space="preserve"> 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DE22B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31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E5DF9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C0081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(He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2021b)</w:t>
            </w:r>
          </w:p>
        </w:tc>
      </w:tr>
      <w:tr w:rsidR="004050E8" w:rsidRPr="002F5AC0" w14:paraId="3C3FD44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BCEA3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460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16A6697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amomutsaokin</w:t>
            </w:r>
            <w:proofErr w:type="spellEnd"/>
            <w:r w:rsidRPr="002F5AC0">
              <w:rPr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EE658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29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BAC2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D7576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 xml:space="preserve">(He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>.,</w:t>
            </w:r>
            <w:r w:rsidRPr="002F5AC0">
              <w:rPr>
                <w:color w:val="000000"/>
                <w:szCs w:val="24"/>
                <w:lang w:bidi="ar"/>
              </w:rPr>
              <w:t xml:space="preserve"> 2021b)</w:t>
            </w:r>
          </w:p>
        </w:tc>
      </w:tr>
      <w:tr w:rsidR="004050E8" w:rsidRPr="002F5AC0" w14:paraId="2C1200EC" w14:textId="77777777" w:rsidTr="004050E8">
        <w:trPr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vAlign w:val="center"/>
          </w:tcPr>
          <w:p w14:paraId="77BF1F19" w14:textId="77777777" w:rsidR="004050E8" w:rsidRPr="002F5AC0" w:rsidRDefault="004050E8" w:rsidP="00F232D0">
            <w:pPr>
              <w:rPr>
                <w:b/>
                <w:bCs/>
                <w:szCs w:val="24"/>
              </w:rPr>
            </w:pPr>
            <w:r w:rsidRPr="002F5AC0">
              <w:rPr>
                <w:b/>
                <w:bCs/>
                <w:szCs w:val="24"/>
              </w:rPr>
              <w:t>Other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18FF95" w14:textId="77777777" w:rsidR="004050E8" w:rsidRPr="002F5AC0" w:rsidRDefault="004050E8" w:rsidP="00F232D0">
            <w:pPr>
              <w:textAlignment w:val="center"/>
              <w:rPr>
                <w:b/>
                <w:bCs/>
                <w:szCs w:val="24"/>
              </w:rPr>
            </w:pPr>
          </w:p>
        </w:tc>
      </w:tr>
      <w:tr w:rsidR="004050E8" w:rsidRPr="002F5AC0" w14:paraId="2078963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9BA391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82C517E" w14:textId="77777777" w:rsidR="004050E8" w:rsidRPr="002F5AC0" w:rsidRDefault="004050E8" w:rsidP="00F232D0">
            <w:pPr>
              <w:rPr>
                <w:szCs w:val="24"/>
              </w:rPr>
            </w:pPr>
            <w:bookmarkStart w:id="24" w:name="OLE_LINK44"/>
            <w:r w:rsidRPr="002F5AC0">
              <w:rPr>
                <w:szCs w:val="24"/>
              </w:rPr>
              <w:t>bornyl acetate</w:t>
            </w:r>
            <w:bookmarkEnd w:id="24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73EFC1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5A6D8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628A61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(Li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1998)</w:t>
            </w:r>
          </w:p>
        </w:tc>
      </w:tr>
      <w:tr w:rsidR="004050E8" w:rsidRPr="002F5AC0" w14:paraId="4D96AEA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D27E8B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F169BE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cyclooctanol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68B3D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C7B8F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viscous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10F936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(Feng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2010)</w:t>
            </w:r>
          </w:p>
        </w:tc>
      </w:tr>
      <w:tr w:rsidR="004050E8" w:rsidRPr="002F5AC0" w14:paraId="3676D2E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B8485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0BD067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2-fluoro-ethanol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EAD74D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2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5</w:t>
            </w:r>
            <w:r w:rsidRPr="002F5AC0">
              <w:rPr>
                <w:szCs w:val="24"/>
                <w:shd w:val="clear" w:color="auto" w:fill="FFFFFF"/>
              </w:rPr>
              <w:t>FO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68611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 with alcohol odor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2620C1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(Zhao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2004)</w:t>
            </w:r>
          </w:p>
        </w:tc>
      </w:tr>
      <w:tr w:rsidR="004050E8" w:rsidRPr="002F5AC0" w14:paraId="74A6301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785CE3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3442BA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)-2-octen-1-ol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4C920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8B960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B08335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(Yang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2008)</w:t>
            </w:r>
          </w:p>
        </w:tc>
      </w:tr>
      <w:tr w:rsidR="004050E8" w:rsidRPr="002F5AC0" w14:paraId="6A462C6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68F2DD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DDE11A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(2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)-</w:t>
            </w:r>
            <w:proofErr w:type="spellStart"/>
            <w:r w:rsidRPr="002F5AC0">
              <w:rPr>
                <w:szCs w:val="24"/>
              </w:rPr>
              <w:t>decenal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B5731B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21</w:t>
            </w:r>
            <w:r w:rsidRPr="002F5AC0">
              <w:rPr>
                <w:szCs w:val="24"/>
                <w:shd w:val="clear" w:color="auto" w:fill="FFFFFF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1C2136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132F0A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(Yang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2008)</w:t>
            </w:r>
          </w:p>
        </w:tc>
      </w:tr>
      <w:tr w:rsidR="004050E8" w:rsidRPr="002F5AC0" w14:paraId="72FA6EC5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123269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C8B61C4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-dodecen-1-ol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A3274E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BC379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BAE262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(Yang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2008)</w:t>
            </w:r>
          </w:p>
        </w:tc>
      </w:tr>
      <w:tr w:rsidR="004050E8" w:rsidRPr="002F5AC0" w14:paraId="72B364C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C787C2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53F6598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cyclododecanol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293D0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161F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white crystalline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CC1D27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(Feng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2010)</w:t>
            </w:r>
          </w:p>
        </w:tc>
      </w:tr>
      <w:tr w:rsidR="004050E8" w:rsidRPr="002F5AC0" w14:paraId="41E3347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72E592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81ED075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sabinen</w:t>
            </w:r>
            <w:proofErr w:type="spellEnd"/>
            <w:r w:rsidRPr="002F5AC0">
              <w:rPr>
                <w:szCs w:val="24"/>
              </w:rPr>
              <w:t xml:space="preserve"> hydrate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30078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A9E6731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9E99AC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(Zhang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2012)</w:t>
            </w:r>
          </w:p>
        </w:tc>
      </w:tr>
      <w:tr w:rsidR="004050E8" w:rsidRPr="002F5AC0" w14:paraId="62E8BFC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461465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469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2D595B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anhydro-</w:t>
            </w:r>
            <w:r w:rsidRPr="002F5AC0">
              <w:rPr>
                <w:i/>
                <w:iCs/>
                <w:szCs w:val="24"/>
              </w:rPr>
              <w:t>d</w:t>
            </w:r>
            <w:r w:rsidRPr="002F5AC0">
              <w:rPr>
                <w:szCs w:val="24"/>
              </w:rPr>
              <w:t>-</w:t>
            </w:r>
            <w:proofErr w:type="spellStart"/>
            <w:r w:rsidRPr="002F5AC0">
              <w:rPr>
                <w:szCs w:val="24"/>
              </w:rPr>
              <w:t>mannosan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DE245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25E02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F15D066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2012)</w:t>
            </w:r>
          </w:p>
        </w:tc>
      </w:tr>
      <w:tr w:rsidR="004050E8" w:rsidRPr="002F5AC0" w14:paraId="5772E77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6124DA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738B12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1,6-heptadiene,2,5-dimethyl-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F1816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FD605F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666F933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2012)</w:t>
            </w:r>
          </w:p>
        </w:tc>
      </w:tr>
      <w:tr w:rsidR="004050E8" w:rsidRPr="002F5AC0" w14:paraId="0854744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E26236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828431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1,3,6-octatriene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A19C5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F7CC84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A6D90A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(Zhang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2012)</w:t>
            </w:r>
          </w:p>
        </w:tc>
      </w:tr>
      <w:tr w:rsidR="004050E8" w:rsidRPr="002F5AC0" w14:paraId="5825C059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FD6E1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774EE8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cyclohexene,3,5,5-trimethyl-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EE7A4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D6684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A6AA41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2012)</w:t>
            </w:r>
          </w:p>
        </w:tc>
      </w:tr>
      <w:tr w:rsidR="004050E8" w:rsidRPr="002F5AC0" w14:paraId="0A358B7D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B5106C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E7EB29A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bicyclo</w:t>
            </w:r>
            <w:proofErr w:type="spellEnd"/>
            <w:r w:rsidRPr="002F5AC0">
              <w:rPr>
                <w:szCs w:val="24"/>
              </w:rPr>
              <w:t>[6.1.0]non-4-ene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96866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AEE9B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B48280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2012)</w:t>
            </w:r>
          </w:p>
        </w:tc>
      </w:tr>
      <w:tr w:rsidR="004050E8" w:rsidRPr="002F5AC0" w14:paraId="18F77B8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334EB3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474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02F73C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pyrrole-2-carboxylic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7A070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5</w:t>
            </w:r>
            <w:r w:rsidRPr="002F5AC0">
              <w:rPr>
                <w:szCs w:val="24"/>
              </w:rPr>
              <w:t>NO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6CF1BC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18290B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(Hong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2015)</w:t>
            </w:r>
          </w:p>
        </w:tc>
      </w:tr>
      <w:tr w:rsidR="004050E8" w:rsidRPr="002F5AC0" w14:paraId="0DDED8A2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94AADD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0FC6CC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-5-(1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,5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-dimethyl-3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,4</w:t>
            </w:r>
            <w:r w:rsidRPr="002F5AC0">
              <w:rPr>
                <w:i/>
                <w:iCs/>
                <w:szCs w:val="24"/>
              </w:rPr>
              <w:t>R</w:t>
            </w:r>
            <w:r w:rsidRPr="002F5AC0">
              <w:rPr>
                <w:szCs w:val="24"/>
              </w:rPr>
              <w:t>,8</w:t>
            </w:r>
            <w:r w:rsidRPr="002F5AC0">
              <w:rPr>
                <w:i/>
                <w:iCs/>
                <w:szCs w:val="24"/>
              </w:rPr>
              <w:t>S</w:t>
            </w:r>
            <w:r w:rsidRPr="002F5AC0">
              <w:rPr>
                <w:szCs w:val="24"/>
              </w:rPr>
              <w:t>-trihydroxy-7-oxabicyclo[3,2,1]-oct-8-yl)-3-methyl-2</w:t>
            </w:r>
            <w:r w:rsidRPr="002F5AC0">
              <w:rPr>
                <w:i/>
                <w:iCs/>
                <w:szCs w:val="24"/>
              </w:rPr>
              <w:t>Z</w:t>
            </w:r>
            <w:r w:rsidRPr="002F5AC0">
              <w:rPr>
                <w:szCs w:val="24"/>
              </w:rPr>
              <w:t>,4</w:t>
            </w:r>
            <w:r w:rsidRPr="002F5AC0">
              <w:rPr>
                <w:i/>
                <w:iCs/>
                <w:szCs w:val="24"/>
              </w:rPr>
              <w:t>E</w:t>
            </w:r>
            <w:r w:rsidRPr="002F5AC0">
              <w:rPr>
                <w:szCs w:val="24"/>
              </w:rPr>
              <w:t>-pentadienoic acid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E6977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F4D837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BB9B198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(Liu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48A0D71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9296C1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5253CED" w14:textId="77777777" w:rsidR="004050E8" w:rsidRPr="002F5AC0" w:rsidRDefault="004050E8" w:rsidP="00F232D0">
            <w:pPr>
              <w:rPr>
                <w:szCs w:val="24"/>
              </w:rPr>
            </w:pPr>
            <w:bookmarkStart w:id="25" w:name="OLE_LINK30"/>
            <w:r w:rsidRPr="002F5AC0">
              <w:rPr>
                <w:i/>
                <w:iCs/>
                <w:szCs w:val="24"/>
              </w:rPr>
              <w:t>p</w:t>
            </w:r>
            <w:r w:rsidRPr="002F5AC0">
              <w:rPr>
                <w:szCs w:val="24"/>
              </w:rPr>
              <w:t>-hydroxybenzene propanoic acid</w:t>
            </w:r>
            <w:bookmarkEnd w:id="25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9EFFE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CC166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needle crystal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6849DA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(Liu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2020)</w:t>
            </w:r>
          </w:p>
        </w:tc>
      </w:tr>
      <w:tr w:rsidR="004050E8" w:rsidRPr="002F5AC0" w14:paraId="0069A3E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D67D1B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72E51CD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indane-4-carboxaldehyde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90494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574B35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BED0F1C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(Yang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2008)</w:t>
            </w:r>
          </w:p>
        </w:tc>
      </w:tr>
      <w:tr w:rsidR="004050E8" w:rsidRPr="002F5AC0" w14:paraId="1B65955F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FC0A83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D01DF4F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securinine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E0AAB2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15</w:t>
            </w:r>
            <w:r w:rsidRPr="002F5AC0">
              <w:rPr>
                <w:szCs w:val="24"/>
              </w:rPr>
              <w:t>NO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5015610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F4F972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2012)</w:t>
            </w:r>
          </w:p>
        </w:tc>
      </w:tr>
      <w:tr w:rsidR="004050E8" w:rsidRPr="002F5AC0" w14:paraId="068DAEF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32022D3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479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2E4ACCE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cyclooctanol</w:t>
            </w:r>
            <w:proofErr w:type="spellEnd"/>
            <w:r w:rsidRPr="002F5AC0">
              <w:rPr>
                <w:szCs w:val="24"/>
              </w:rPr>
              <w:t xml:space="preserve">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C61E7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8CC8CE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400321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(Zhao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2004)</w:t>
            </w:r>
          </w:p>
        </w:tc>
      </w:tr>
      <w:tr w:rsidR="004050E8" w:rsidRPr="002F5AC0" w14:paraId="75F2156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7DF13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E9BA501" w14:textId="77777777" w:rsidR="004050E8" w:rsidRPr="002F5AC0" w:rsidRDefault="00000000" w:rsidP="00F232D0">
            <w:pPr>
              <w:rPr>
                <w:szCs w:val="24"/>
              </w:rPr>
            </w:pPr>
            <w:hyperlink r:id="rId18" w:tgtFrame="_blank" w:history="1">
              <w:r w:rsidR="004050E8" w:rsidRPr="002F5AC0">
                <w:rPr>
                  <w:szCs w:val="24"/>
                </w:rPr>
                <w:t>2-amylfuran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160DA3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14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16089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1549C0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(Yang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1994)</w:t>
            </w:r>
          </w:p>
        </w:tc>
      </w:tr>
      <w:tr w:rsidR="004050E8" w:rsidRPr="002F5AC0" w14:paraId="066AA0EC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32BE2F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25AFE458" w14:textId="77777777" w:rsidR="004050E8" w:rsidRPr="002F5AC0" w:rsidRDefault="00000000" w:rsidP="00F232D0">
            <w:pPr>
              <w:rPr>
                <w:szCs w:val="24"/>
              </w:rPr>
            </w:pPr>
            <w:hyperlink r:id="rId19" w:tgtFrame="_blank" w:history="1">
              <w:r w:rsidR="004050E8" w:rsidRPr="002F5AC0">
                <w:rPr>
                  <w:szCs w:val="24"/>
                </w:rPr>
                <w:t>2-heptylfuran</w:t>
              </w:r>
            </w:hyperlink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D7D50A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14CF0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to pale yellow transparent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F562231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(Zhao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2004)</w:t>
            </w:r>
          </w:p>
        </w:tc>
      </w:tr>
      <w:tr w:rsidR="004050E8" w:rsidRPr="002F5AC0" w14:paraId="24E9172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3AC3F8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20DBD9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capryloyl acetate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2F0F64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6E386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B75E54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(Zhao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2004)</w:t>
            </w:r>
          </w:p>
        </w:tc>
      </w:tr>
      <w:tr w:rsidR="004050E8" w:rsidRPr="002F5AC0" w14:paraId="193340AA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D29141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BF4C50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4-ethyl-3-nonen-5-yne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83724AA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864B0D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8F9FB8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(Zhao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2004)</w:t>
            </w:r>
          </w:p>
        </w:tc>
      </w:tr>
      <w:tr w:rsidR="004050E8" w:rsidRPr="002F5AC0" w14:paraId="7C5C7AF8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E446C5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484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1FCEA0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1-tridecyne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AAA64B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BA7B57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41A9F4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2012)</w:t>
            </w:r>
          </w:p>
        </w:tc>
      </w:tr>
      <w:tr w:rsidR="004050E8" w:rsidRPr="002F5AC0" w14:paraId="3038DD1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2E66DB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485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D0ABA80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hexadecanamide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A197DD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33</w:t>
            </w:r>
            <w:r w:rsidRPr="002F5AC0">
              <w:rPr>
                <w:szCs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4C088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crystalline powder or solid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0F0C81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2012)</w:t>
            </w:r>
          </w:p>
        </w:tc>
      </w:tr>
      <w:tr w:rsidR="004050E8" w:rsidRPr="002F5AC0" w14:paraId="0B1C3FC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0879BA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486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D6BD74F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oleamide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2FCE45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18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35</w:t>
            </w:r>
            <w:r w:rsidRPr="002F5AC0">
              <w:rPr>
                <w:szCs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092A0C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09EE74D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2012)</w:t>
            </w:r>
          </w:p>
        </w:tc>
      </w:tr>
      <w:tr w:rsidR="004050E8" w:rsidRPr="002F5AC0" w14:paraId="5064DB83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5C68D3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lastRenderedPageBreak/>
              <w:t>487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D24DA2A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i/>
                <w:iCs/>
                <w:szCs w:val="24"/>
              </w:rPr>
              <w:t>cis</w:t>
            </w:r>
            <w:r w:rsidRPr="002F5AC0">
              <w:rPr>
                <w:szCs w:val="24"/>
              </w:rPr>
              <w:t>-13-docosenoamide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D24CE8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22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43</w:t>
            </w:r>
            <w:r w:rsidRPr="002F5AC0">
              <w:rPr>
                <w:szCs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DD3D5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flaky crystals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987235F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</w:t>
            </w:r>
            <w:proofErr w:type="spellStart"/>
            <w:r w:rsidRPr="002F5AC0">
              <w:rPr>
                <w:szCs w:val="24"/>
              </w:rPr>
              <w:t>Qiu</w:t>
            </w:r>
            <w:proofErr w:type="spellEnd"/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>.,</w:t>
            </w:r>
            <w:r w:rsidRPr="002F5AC0">
              <w:rPr>
                <w:szCs w:val="24"/>
              </w:rPr>
              <w:t xml:space="preserve"> 2012)</w:t>
            </w:r>
          </w:p>
        </w:tc>
      </w:tr>
      <w:tr w:rsidR="004050E8" w:rsidRPr="002F5AC0" w14:paraId="3298134E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8460EED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488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2B767E0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(+)-</w:t>
            </w:r>
            <w:proofErr w:type="spellStart"/>
            <w:r w:rsidRPr="002F5AC0">
              <w:rPr>
                <w:szCs w:val="24"/>
              </w:rPr>
              <w:t>loliolide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18C4AF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11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3E2BE9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needle crystal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2278EA5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(Liu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2020)</w:t>
            </w:r>
          </w:p>
        </w:tc>
      </w:tr>
      <w:tr w:rsidR="004050E8" w:rsidRPr="002F5AC0" w14:paraId="17386E71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29562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489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3FD9EBB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juvenile hormone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6344FAE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26</w:t>
            </w:r>
            <w:r w:rsidRPr="002F5AC0">
              <w:rPr>
                <w:szCs w:val="24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E18048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9031B3A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(Wu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1997)</w:t>
            </w:r>
          </w:p>
        </w:tc>
      </w:tr>
      <w:tr w:rsidR="004050E8" w:rsidRPr="002F5AC0" w14:paraId="5AF01A86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AF1AD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490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54A87FD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oxandrolone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3DDCC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19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30</w:t>
            </w:r>
            <w:r w:rsidRPr="002F5AC0">
              <w:rPr>
                <w:szCs w:val="24"/>
                <w:shd w:val="clear" w:color="auto" w:fill="FFFFFF"/>
              </w:rPr>
              <w:t>O</w:t>
            </w:r>
            <w:r w:rsidRPr="002F5AC0">
              <w:rPr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4BD7E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White crystal or powder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FA653F7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(Zhao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2004)</w:t>
            </w:r>
          </w:p>
        </w:tc>
      </w:tr>
      <w:tr w:rsidR="004050E8" w:rsidRPr="002F5AC0" w14:paraId="27941EC4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83660D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491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692D1F78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2-n-Hexylfuran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1D2DDE" w14:textId="77777777" w:rsidR="004050E8" w:rsidRPr="002F5AC0" w:rsidRDefault="004050E8" w:rsidP="00F232D0">
            <w:pPr>
              <w:rPr>
                <w:szCs w:val="24"/>
                <w:shd w:val="clear" w:color="auto" w:fill="FFFFFF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10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16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754703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B31FBC2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>(Liu</w:t>
            </w:r>
            <w:r w:rsidRPr="002F5AC0">
              <w:rPr>
                <w:i/>
                <w:iCs/>
                <w:szCs w:val="24"/>
              </w:rPr>
              <w:t xml:space="preserve">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2021b)</w:t>
            </w:r>
          </w:p>
        </w:tc>
      </w:tr>
      <w:tr w:rsidR="004050E8" w:rsidRPr="002F5AC0" w14:paraId="3D975A77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86CFE25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492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085ED372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cyclopropylmethanol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E27596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  <w:shd w:val="clear" w:color="auto" w:fill="FFFFFF"/>
              </w:rPr>
              <w:t>C</w:t>
            </w:r>
            <w:r w:rsidRPr="002F5AC0">
              <w:rPr>
                <w:szCs w:val="24"/>
                <w:vertAlign w:val="subscript"/>
              </w:rPr>
              <w:t>4</w:t>
            </w:r>
            <w:r w:rsidRPr="002F5AC0">
              <w:rPr>
                <w:szCs w:val="24"/>
                <w:shd w:val="clear" w:color="auto" w:fill="FFFFFF"/>
              </w:rPr>
              <w:t>H</w:t>
            </w:r>
            <w:r w:rsidRPr="002F5AC0">
              <w:rPr>
                <w:szCs w:val="24"/>
                <w:vertAlign w:val="subscript"/>
              </w:rPr>
              <w:t>8</w:t>
            </w:r>
            <w:r w:rsidRPr="002F5AC0">
              <w:rPr>
                <w:szCs w:val="24"/>
                <w:shd w:val="clear" w:color="auto" w:fill="FFFFFF"/>
              </w:rPr>
              <w:t>O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C5C5AB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Colorless liquid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83D2A94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szCs w:val="24"/>
              </w:rPr>
              <w:t xml:space="preserve">(Zhao </w:t>
            </w:r>
            <w:r w:rsidRPr="001E3800">
              <w:rPr>
                <w:iCs/>
                <w:szCs w:val="24"/>
              </w:rPr>
              <w:t>et al</w:t>
            </w:r>
            <w:r w:rsidRPr="002F5AC0">
              <w:rPr>
                <w:i/>
                <w:iCs/>
                <w:szCs w:val="24"/>
              </w:rPr>
              <w:t xml:space="preserve">., </w:t>
            </w:r>
            <w:r w:rsidRPr="002F5AC0">
              <w:rPr>
                <w:szCs w:val="24"/>
              </w:rPr>
              <w:t>2004)</w:t>
            </w:r>
          </w:p>
        </w:tc>
      </w:tr>
      <w:tr w:rsidR="004050E8" w:rsidRPr="002F5AC0" w14:paraId="10C3AB8B" w14:textId="77777777" w:rsidTr="004050E8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27653E1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493</w:t>
            </w:r>
          </w:p>
        </w:tc>
        <w:tc>
          <w:tcPr>
            <w:tcW w:w="5218" w:type="dxa"/>
            <w:tcBorders>
              <w:tl2br w:val="nil"/>
              <w:tr2bl w:val="nil"/>
            </w:tcBorders>
            <w:vAlign w:val="center"/>
          </w:tcPr>
          <w:p w14:paraId="407CD7F9" w14:textId="77777777" w:rsidR="004050E8" w:rsidRPr="002F5AC0" w:rsidRDefault="004050E8" w:rsidP="00F232D0">
            <w:pPr>
              <w:rPr>
                <w:szCs w:val="24"/>
              </w:rPr>
            </w:pPr>
            <w:proofErr w:type="spellStart"/>
            <w:r w:rsidRPr="002F5AC0">
              <w:rPr>
                <w:szCs w:val="24"/>
              </w:rPr>
              <w:t>elemol</w:t>
            </w:r>
            <w:proofErr w:type="spellEnd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764167" w14:textId="77777777" w:rsidR="004050E8" w:rsidRPr="002F5AC0" w:rsidRDefault="004050E8" w:rsidP="00F232D0">
            <w:pPr>
              <w:rPr>
                <w:szCs w:val="24"/>
              </w:rPr>
            </w:pPr>
            <w:r w:rsidRPr="002F5AC0">
              <w:rPr>
                <w:szCs w:val="24"/>
              </w:rPr>
              <w:t>C</w:t>
            </w:r>
            <w:r w:rsidRPr="002F5AC0">
              <w:rPr>
                <w:szCs w:val="24"/>
                <w:vertAlign w:val="subscript"/>
              </w:rPr>
              <w:t>13</w:t>
            </w:r>
            <w:r w:rsidRPr="002F5AC0">
              <w:rPr>
                <w:szCs w:val="24"/>
              </w:rPr>
              <w:t>H</w:t>
            </w:r>
            <w:r w:rsidRPr="002F5AC0">
              <w:rPr>
                <w:szCs w:val="24"/>
                <w:vertAlign w:val="subscript"/>
              </w:rPr>
              <w:t>17</w:t>
            </w:r>
            <w:r w:rsidRPr="002F5AC0">
              <w:rPr>
                <w:szCs w:val="24"/>
              </w:rPr>
              <w:t>NO</w:t>
            </w:r>
            <w:r w:rsidRPr="002F5AC0">
              <w:rPr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B7CD02" w14:textId="77777777" w:rsidR="004050E8" w:rsidRPr="002F5AC0" w:rsidRDefault="004050E8" w:rsidP="00F232D0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408F3B" w14:textId="77777777" w:rsidR="004050E8" w:rsidRPr="002F5AC0" w:rsidRDefault="004050E8" w:rsidP="00F232D0">
            <w:pPr>
              <w:textAlignment w:val="center"/>
              <w:rPr>
                <w:szCs w:val="24"/>
              </w:rPr>
            </w:pPr>
            <w:r w:rsidRPr="002F5AC0">
              <w:rPr>
                <w:color w:val="000000"/>
                <w:szCs w:val="24"/>
                <w:lang w:bidi="ar"/>
              </w:rPr>
              <w:t>(Yang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 </w:t>
            </w:r>
            <w:r w:rsidRPr="001E3800">
              <w:rPr>
                <w:iCs/>
                <w:color w:val="000000"/>
                <w:szCs w:val="24"/>
                <w:lang w:bidi="ar"/>
              </w:rPr>
              <w:t>et al</w:t>
            </w:r>
            <w:r w:rsidRPr="002F5AC0">
              <w:rPr>
                <w:i/>
                <w:iCs/>
                <w:color w:val="000000"/>
                <w:szCs w:val="24"/>
                <w:lang w:bidi="ar"/>
              </w:rPr>
              <w:t xml:space="preserve">., </w:t>
            </w:r>
            <w:r w:rsidRPr="002F5AC0">
              <w:rPr>
                <w:color w:val="000000"/>
                <w:szCs w:val="24"/>
                <w:lang w:bidi="ar"/>
              </w:rPr>
              <w:t>2008)</w:t>
            </w:r>
          </w:p>
        </w:tc>
      </w:tr>
      <w:bookmarkEnd w:id="0"/>
    </w:tbl>
    <w:p w14:paraId="5A6783C9" w14:textId="77777777" w:rsidR="00775644" w:rsidRDefault="00775644" w:rsidP="00775644">
      <w:pPr>
        <w:pStyle w:val="2"/>
        <w:numPr>
          <w:ilvl w:val="0"/>
          <w:numId w:val="0"/>
        </w:numPr>
        <w:ind w:left="567" w:hanging="567"/>
        <w:sectPr w:rsidR="00775644" w:rsidSect="004050E8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399B5961" w14:textId="774F9FF7" w:rsidR="004050E8" w:rsidRPr="0055786C" w:rsidRDefault="004050E8" w:rsidP="0055786C">
      <w:pPr>
        <w:rPr>
          <w:b/>
          <w:bCs/>
        </w:rPr>
      </w:pPr>
      <w:r w:rsidRPr="0055786C">
        <w:rPr>
          <w:b/>
          <w:bCs/>
        </w:rPr>
        <w:lastRenderedPageBreak/>
        <w:t>Table S4</w:t>
      </w:r>
      <w:r w:rsidR="00D373CE" w:rsidRPr="0055786C">
        <w:rPr>
          <w:b/>
          <w:bCs/>
        </w:rPr>
        <w:t xml:space="preserve"> Biological activities of monomer chemical components isolated from </w:t>
      </w:r>
      <w:r w:rsidR="00D373CE" w:rsidRPr="0055786C">
        <w:rPr>
          <w:b/>
          <w:bCs/>
          <w:i/>
          <w:iCs/>
        </w:rPr>
        <w:t>A. tsao-ko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2928"/>
        <w:gridCol w:w="1736"/>
        <w:gridCol w:w="1710"/>
        <w:gridCol w:w="2926"/>
        <w:gridCol w:w="897"/>
        <w:gridCol w:w="1901"/>
      </w:tblGrid>
      <w:tr w:rsidR="00680616" w14:paraId="333E9369" w14:textId="77777777" w:rsidTr="00F232D0"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A3AA6" w14:textId="77777777" w:rsidR="00680616" w:rsidRDefault="00680616" w:rsidP="00F232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8AF4C" w14:textId="77777777" w:rsidR="00680616" w:rsidRDefault="00680616" w:rsidP="00F232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Extract/</w:t>
            </w:r>
          </w:p>
          <w:p w14:paraId="1E29CAE8" w14:textId="77777777" w:rsidR="00680616" w:rsidRDefault="00680616" w:rsidP="00F232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EO/Components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9E705" w14:textId="77777777" w:rsidR="00680616" w:rsidRDefault="00680616" w:rsidP="00F232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Assays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08242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1F6D7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Concentration/dose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78048" w14:textId="77777777" w:rsidR="00680616" w:rsidRPr="00775644" w:rsidRDefault="00680616" w:rsidP="00F232D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5644">
              <w:rPr>
                <w:b/>
                <w:bCs/>
                <w:i/>
                <w:iCs/>
                <w:sz w:val="18"/>
                <w:szCs w:val="18"/>
              </w:rPr>
              <w:t>In</w:t>
            </w:r>
          </w:p>
          <w:p w14:paraId="72C10C64" w14:textId="77777777" w:rsidR="00680616" w:rsidRPr="00775644" w:rsidRDefault="00680616" w:rsidP="00F232D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75644">
              <w:rPr>
                <w:b/>
                <w:bCs/>
                <w:i/>
                <w:iCs/>
                <w:sz w:val="18"/>
                <w:szCs w:val="18"/>
              </w:rPr>
              <w:t>vivo/In</w:t>
            </w:r>
          </w:p>
          <w:p w14:paraId="7305480B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b/>
                <w:bCs/>
                <w:i/>
                <w:iCs/>
                <w:sz w:val="18"/>
                <w:szCs w:val="18"/>
              </w:rPr>
              <w:t>vitro</w:t>
            </w:r>
          </w:p>
          <w:p w14:paraId="2CA9C79B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B57A9" w14:textId="77777777" w:rsidR="00680616" w:rsidRDefault="00680616" w:rsidP="00F232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References</w:t>
            </w:r>
          </w:p>
        </w:tc>
      </w:tr>
      <w:tr w:rsidR="00680616" w14:paraId="668EB188" w14:textId="77777777" w:rsidTr="00F232D0"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9F2A6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Anti-inflammation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E731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Cs w:val="24"/>
              </w:rPr>
              <w:t>EAT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2125D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ELISA, Western Blot,</w:t>
            </w:r>
          </w:p>
          <w:p w14:paraId="3DB4E78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Immunofluorescence </w:t>
            </w:r>
            <w:proofErr w:type="spellStart"/>
            <w:r>
              <w:rPr>
                <w:sz w:val="18"/>
                <w:szCs w:val="18"/>
              </w:rPr>
              <w:t>Microscop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239BC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proofErr w:type="spellStart"/>
            <w:r>
              <w:rPr>
                <w:sz w:val="18"/>
                <w:szCs w:val="18"/>
              </w:rPr>
              <w:t>iNOS</w:t>
            </w:r>
            <w:proofErr w:type="spellEnd"/>
            <w:r>
              <w:rPr>
                <w:sz w:val="18"/>
                <w:szCs w:val="18"/>
              </w:rPr>
              <w:t xml:space="preserve"> and COX-2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D25A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194.92 lg/mL for </w:t>
            </w:r>
            <w:proofErr w:type="spellStart"/>
            <w:r>
              <w:rPr>
                <w:sz w:val="18"/>
                <w:szCs w:val="18"/>
              </w:rPr>
              <w:t>iNOS</w:t>
            </w:r>
            <w:proofErr w:type="spellEnd"/>
          </w:p>
          <w:p w14:paraId="663A15C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151.00 lg/mL for COX-2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62C0F8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91DB1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NE.Ref.{CBCF16DE-1FCA-4040-97B4-95E2110DFFE9}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2014)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F73B747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DA6BF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295E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6,7-dihydroxyindan-4-carbaldehyde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E62D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9F5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84A5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56.9 ± 0.5</w:t>
            </w:r>
            <w:r>
              <w:rPr>
                <w:rFonts w:eastAsia="等线"/>
                <w:sz w:val="18"/>
                <w:szCs w:val="18"/>
              </w:rPr>
              <w:t>→4.1 ± 1.3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7BA40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1054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NE.Ref.{29C7C85F-363D-4C2B-9429-F91D14AFFB1F}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(Lee</w:t>
            </w:r>
            <w:r w:rsidRPr="00A72B65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AE555B2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F3D7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938C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6-hydroxyindan-4-carbaldehyde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E51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499C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A15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60.4±3.8 ± 0.5</w:t>
            </w:r>
            <w:r>
              <w:rPr>
                <w:rFonts w:eastAsia="等线"/>
                <w:sz w:val="18"/>
                <w:szCs w:val="18"/>
              </w:rPr>
              <w:t>→13.7 ± 4.8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660F7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2E62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NE.Ref.{4FB7EE1E-800F-4A23-9579-38F492547A49}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(Lee</w:t>
            </w:r>
            <w:r w:rsidRPr="00A72B65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A72B65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08721E7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3F1F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373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6,7-dihydroxy-3,7-</w:t>
            </w:r>
          </w:p>
          <w:p w14:paraId="770B1B1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dimethyl-oct-2-enoic acid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2BD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D423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184B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27.6 ± 4.9 ± 0.5</w:t>
            </w:r>
            <w:r>
              <w:rPr>
                <w:rFonts w:eastAsia="等线"/>
                <w:sz w:val="18"/>
                <w:szCs w:val="18"/>
              </w:rPr>
              <w:t>→15.7 ± 6.1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D8D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59BC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NE.Ref.{009E79DD-E0D5-48BA-8B9B-BE6DC7B55F50}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E9A9D5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5C42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C1270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Tsaokoin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C30F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A11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6956B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61.3 ± 8.4</w:t>
            </w:r>
            <w:r>
              <w:rPr>
                <w:rFonts w:eastAsia="等线"/>
                <w:sz w:val="18"/>
                <w:szCs w:val="18"/>
              </w:rPr>
              <w:t>→15.0 ± 3.7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0E34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09CC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NE.Ref.{F0015D72-F9D6-40D0-BABB-44EA0497AF00}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1420BD2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C46E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A826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Isotsaokoin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D7AC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9D8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F6B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53.0 ± 6.3</w:t>
            </w:r>
            <w:r>
              <w:rPr>
                <w:rFonts w:eastAsia="等线"/>
                <w:sz w:val="18"/>
                <w:szCs w:val="18"/>
              </w:rPr>
              <w:t>→0.5 ± 0.8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0281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ECE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NE.Ref.{D88C0755-CFB9-4793-8B51-BD4B585C8679}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7608F31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5014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F27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8-oxogeraniol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AD25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366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B0A7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43.7 ± 9.3</w:t>
            </w:r>
            <w:r>
              <w:rPr>
                <w:rFonts w:eastAsia="等线"/>
                <w:sz w:val="18"/>
                <w:szCs w:val="18"/>
              </w:rPr>
              <w:t>→1.1 ± 1.9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DA3DE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4424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NE.Ref.{15B0B6BA-905D-40AF-9B9F-3553D0552458}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BD9716A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1102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5B2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p-menth-1-ene-5,6-diol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064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FDA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CA1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91.2 ± 3.3</w:t>
            </w:r>
            <w:r>
              <w:rPr>
                <w:rFonts w:eastAsia="等线"/>
                <w:sz w:val="18"/>
                <w:szCs w:val="18"/>
              </w:rPr>
              <w:t>→64.2 ± 7.7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9717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2079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NE.Ref.{13F83496-4940-49D2-9816-3EC8009B8C1D}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A72B65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9B4177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0AF46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DA0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hydroxycarvotagenone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66C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ABC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6BAF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68.8 ± 3.5</w:t>
            </w:r>
            <w:r>
              <w:rPr>
                <w:rFonts w:eastAsia="等线"/>
                <w:sz w:val="18"/>
                <w:szCs w:val="18"/>
              </w:rPr>
              <w:t>→14.0 ± 5.8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C4F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CC3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NE.Ref.{5C12DC15-9EE0-47D9-A0A8-DC5D09BE8843}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598F8BC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1BC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687B1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Tsaokoarylone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5D3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46DC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507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68.8 ± 3.5</w:t>
            </w:r>
            <w:r>
              <w:rPr>
                <w:rFonts w:eastAsia="等线"/>
                <w:sz w:val="18"/>
                <w:szCs w:val="18"/>
              </w:rPr>
              <w:t>→1.5 ± 4.4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D2D98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C87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NE.Ref.{6BB914F4-91D1-4400-9594-B16AB320DB4A}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755934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B220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6FA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1,7-bis(4-hydroxy-3-methoxyphenyl)-4,6-heptadien-3-one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8FA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74D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BD7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52.5 ± 0.3</w:t>
            </w:r>
            <w:r>
              <w:rPr>
                <w:rFonts w:eastAsia="等线"/>
                <w:sz w:val="18"/>
                <w:szCs w:val="18"/>
              </w:rPr>
              <w:t>→1.5 ± 4.4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268B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71B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NE.Ref.{12CE7754-3773-4E11-9CEC-1A2555254553}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A72B65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D13AF2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EDED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5C7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(+)-hannokinol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F48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81BE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76B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46.2 ± 5.0</w:t>
            </w:r>
            <w:r>
              <w:rPr>
                <w:rFonts w:eastAsia="等线"/>
                <w:sz w:val="18"/>
                <w:szCs w:val="18"/>
              </w:rPr>
              <w:t>→15.2 ± 3.4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FF62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B0F3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NE.Ref.{A8F7A28D-1D8A-45FB-8DC9-44D9DD9E91A3}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A72B65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0F2A194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8D3C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E32C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meso-hannokinol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FD3F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71D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2D2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Concentrations ranging from 1μM to 100μM;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32.4 ± 9.4</w:t>
            </w:r>
            <w:r>
              <w:rPr>
                <w:rFonts w:eastAsia="等线"/>
                <w:sz w:val="18"/>
                <w:szCs w:val="18"/>
              </w:rPr>
              <w:t>→5.5 ± 2.8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693C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149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NE.Ref.{D2FF74DA-5E1A-4787-BF06-50658169F427}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(Lee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A72B65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3A9F632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D7CBC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2D8F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Hannokinin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AB0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055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LPS-induced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F987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Concentrations ranging from 1μM to 100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  <w:r>
              <w:rPr>
                <w:sz w:val="18"/>
                <w:szCs w:val="18"/>
              </w:rPr>
              <w:t xml:space="preserve"> ; Relative NO production ( %)=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49.1 ± 2.7</w:t>
            </w:r>
            <w:r>
              <w:rPr>
                <w:rFonts w:eastAsia="等线"/>
                <w:sz w:val="18"/>
                <w:szCs w:val="18"/>
              </w:rPr>
              <w:t>→1.5 ± 7.2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1B54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1B2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NE.Ref.{AB075763-494B-4D46-A1C1-416380E0CF80}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(Lee</w:t>
            </w:r>
            <w:r w:rsidRPr="00A72B65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A72B65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2008)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FBC827C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6B123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3E7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Epicatechin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4DC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347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29D8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C=100 μg/mL, Inhibition rate= 63.65%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3304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D44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NE.Ref.{CB6BA743-8BDC-451B-98E7-6960F21258FB}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69E4ED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C5A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9AC7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Quercetin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941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12DF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729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C=100 μg/mL, Inhibition rate= 47.38%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C91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81E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NE.Ref.{58B2F8BA-618C-434B-BB3D-F75D616326BB}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A72B65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A8B6BCA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7876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0A3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meso-hannokinol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383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C4C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4A6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C=100  μg/mL, Inhibition rate= 45.18%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52A4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B2A8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NE.Ref.{00CFEEE7-311A-46AD-92F2-892274F7A17F}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A72B65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5DD5DF5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E9B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05D0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Amotsaokonal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E69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5E33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270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=94.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4104E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49F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NE.Ref.{3CB19565-0706-495C-8923-6BC0032BFE55}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(Hong</w:t>
            </w:r>
            <w:r w:rsidRPr="00A72B65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A72B65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2015)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328E7C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3AF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53A6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methyl </w:t>
            </w:r>
            <w:proofErr w:type="spellStart"/>
            <w:r>
              <w:rPr>
                <w:sz w:val="18"/>
                <w:szCs w:val="18"/>
              </w:rPr>
              <w:t>linolenate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248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A94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2F40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61.2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1486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0EB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NE.Ref.{FA80320A-8EAE-4166-99C8-00996433FF5E}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(Hong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A72B65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2015)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A5A6F4A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1B091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F5F5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2,3- dihydro-2 - (4′ -hydroxy-phenylethyl) - 6 - [(3″,4″ - dihydroxy-5B - methoxy)phenyl] -4 – pyrone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CDC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MTT, Nitric Oxide Assay, Statistical Analysis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7F9D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NO production;</w:t>
            </w:r>
          </w:p>
          <w:p w14:paraId="2DC7E5C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 PC-12 cells from 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-induced damage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6B9C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C= 100 μg/mL, Inhibition rate= 60.46 ± 0.23%</w:t>
            </w:r>
          </w:p>
          <w:p w14:paraId="2AD1701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C=50 μg/mL, Cell viability = 80.34 ± 1.78 %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0A2D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43D9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NE.Ref.{72047799-53CC-4D4A-BE73-7051D75D2E1D}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2016a)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FEA74A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49A4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1F7A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4 - dihydro-2 - (4′ - hydroxy-</w:t>
            </w:r>
          </w:p>
          <w:p w14:paraId="6E96FB7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phenylmethyl) -6 - [(3″,4″ - dihydroxy-5″ - methoxyphenyl)methylene]-pyran-3, 5 - dione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D63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MTT, Nitric Oxide Assay, Statistical Analysis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7DF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Inhibited NO production;</w:t>
            </w:r>
          </w:p>
          <w:p w14:paraId="6DA208C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 PC-12</w:t>
            </w:r>
          </w:p>
          <w:p w14:paraId="7C36AB6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cells from 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-induced damage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7FC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C= 100 μg/mL, Inhibition rate= 48.62 ± 0.38 % </w:t>
            </w:r>
          </w:p>
          <w:p w14:paraId="22E5151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C=50 μg/mL, Cell viability = 69.82 ± 1.57 %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E43C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B9E7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NE.Ref.{F753906B-3FF1-4CB1-A4B9-D6482441A323}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2016a)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121EEEC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9DA1A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CA1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2',4',6'-trihydroxy-4-methoxy chalcone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5F2D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19AD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Inhibitory LPS-induced NO production in RAW 264.7 cells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EC3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10.9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F596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309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NE.Ref.{01B79532-10F4-4CA9-B6A8-C5B1C828FE07}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3F0163B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9F3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CAE8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boesenbergin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EF14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508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Inhibitory LPS-induced NO production in RAW 264.7 cells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A1D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22.5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76C0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94DF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NE.Ref.{D3F70616-4662-4E97-9F8D-7A36D5C94D86}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(Kim</w:t>
            </w:r>
            <w:r w:rsidRPr="00077AA3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8D062F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19CB1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22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4-hydroxyboesenbergin 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43F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A5A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Inhibitory LPS-induced NO production in RAW 264.7 cells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ED5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13.2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5D004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DFE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NE.Ref.{921424C1-B45B-4B0F-96A3-4EAC258FEC21}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62FDF0B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50DF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8408B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Tsaokoarylone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03E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05B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Inhibitory LPS-induced NO production in RAW 264.7 cells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92CC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11.6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7B790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A176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NE.Ref.{BB0E7C03-2421-4A75-B583-DCEF811C8962}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B1405EB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C9E0A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8E77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16B3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B36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9C5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16.2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1C2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4274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NE.Ref.{49A720E7-F843-486E-B92F-CB97DAD4948A}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(Kim</w:t>
            </w:r>
            <w:r w:rsidRPr="00077AA3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5CC149A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3DF83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87F3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6233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18F5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56D8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14.0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6A05D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2F9F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NE.Ref.{EF3B76F1-9BA4-4606-B2CC-34FE94036E36}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1634407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F47AA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1800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EB0A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21A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5CAB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10.6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E723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31D2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NE.Ref.{33C710CF-7079-4EDE-87F8-8337FE3150DA}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5BDB32C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A3F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062B8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0FD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E98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55E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13.5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2978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B89A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NE.Ref.{C2953F03-1832-4C15-8C2B-87A4E0407395}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F892D91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F8C75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C2671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90E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84D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F42A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41.5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3DD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ED5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NE.Ref.{48D09D5E-F89A-4B47-A160-72190E1F3483}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(Kim</w:t>
            </w:r>
            <w:r w:rsidRPr="00077AA3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72B27A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F82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E042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39F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7C0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A9B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39.2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D4ED1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5604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NE.Ref.{E1BDDD87-D1B8-46D3-B7C8-2E046B8D0932}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D5D08D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3EA3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D9CB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G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0DC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A344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6F5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26.1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05DDB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D811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NE.Ref.{AAD948D6-3B62-459C-ABA7-426708A08821}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B323722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A267C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32402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H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94D1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9E6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C0B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28.7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0A8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423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NE.Ref.{FE13A77D-6C38-4EC5-AA62-6B06AAB654E3}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C4A30C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9F68E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924F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DA9A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4EE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6D3D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30.6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932AC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D55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NE.Ref.{686D959D-F454-4BDB-9ACE-92AF5F669B7D}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D0ED11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F7CF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1507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Tsaokonol</w:t>
            </w:r>
            <w:proofErr w:type="spellEnd"/>
            <w:r>
              <w:rPr>
                <w:sz w:val="18"/>
                <w:szCs w:val="18"/>
              </w:rPr>
              <w:t xml:space="preserve"> J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58CB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and Griess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A31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NO production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910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13.5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AEE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FEE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NE.Ref.{C4332101-8452-48D3-8BA0-F5CC9C11B76C}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(Kim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0E3A62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82BC8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7BF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(1R,4S,6S)-1,6-dihydroxy-2-menthene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554C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Griess reaction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2352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 the overproduction of NO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F15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82.5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283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B9D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NE.Ref.{EA28C5FE-87B5-44DC-A7AC-11704C06A6A5}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(Hong</w:t>
            </w:r>
            <w:r w:rsidRPr="00077AA3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2021a)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12E498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FF5C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Anti-diabetic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365A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B3F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-amylase and</w:t>
            </w:r>
          </w:p>
          <w:p w14:paraId="01D83E6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inhibition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F0BA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-amylase and</w:t>
            </w:r>
            <w:r>
              <w:rPr>
                <w:i/>
                <w:iCs/>
                <w:sz w:val="18"/>
                <w:szCs w:val="18"/>
              </w:rPr>
              <w:t xml:space="preserve"> 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C06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1.04 mg/mL for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</w:t>
            </w:r>
          </w:p>
          <w:p w14:paraId="38B87C9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Amylase (seeds)</w:t>
            </w:r>
          </w:p>
          <w:p w14:paraId="188FD39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1.4 mg/mL for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</w:t>
            </w:r>
          </w:p>
          <w:p w14:paraId="60B6216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glucosidase(seeds)</w:t>
            </w:r>
          </w:p>
          <w:p w14:paraId="462D21F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1.24 mg/mL for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</w:t>
            </w:r>
          </w:p>
          <w:p w14:paraId="4C7C287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amylase(rinds)</w:t>
            </w:r>
          </w:p>
          <w:p w14:paraId="5229381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2.4 mg/mL for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</w:t>
            </w:r>
          </w:p>
          <w:p w14:paraId="125ABD6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glucosidase(rinds)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DE7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3C1C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NE.Ref.{72DCD0F6-54AD-484E-9B19-AA5196CF5A74}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(Hussain</w:t>
            </w:r>
            <w:r w:rsidRPr="00077AA3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2018)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6578449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8D15C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8B2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50% ethanol-water extract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B4C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Inhibitory assay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27E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171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38.6 µg/mL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D54E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6F16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NE.Ref.{BE1BF632-3698-45A4-8734-D57958A253CF}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(He</w:t>
            </w:r>
            <w:r w:rsidRPr="00077AA3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94352C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C121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FC4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Methanol extracts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F3D1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-amylase,</w:t>
            </w:r>
            <w:r>
              <w:rPr>
                <w:i/>
                <w:iCs/>
                <w:sz w:val="18"/>
                <w:szCs w:val="18"/>
              </w:rPr>
              <w:t xml:space="preserve"> α</w:t>
            </w:r>
            <w:r>
              <w:rPr>
                <w:sz w:val="18"/>
                <w:szCs w:val="18"/>
              </w:rPr>
              <w:t>-glucosidase, and</w:t>
            </w:r>
          </w:p>
          <w:p w14:paraId="1B266AE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lipase activity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FDC7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Inhibited lipase and </w:t>
            </w:r>
            <w:r>
              <w:rPr>
                <w:i/>
                <w:iCs/>
                <w:sz w:val="18"/>
                <w:szCs w:val="18"/>
              </w:rPr>
              <w:t xml:space="preserve">α </w:t>
            </w:r>
            <w:r>
              <w:rPr>
                <w:sz w:val="18"/>
                <w:szCs w:val="18"/>
              </w:rPr>
              <w:t>-glucosidase activities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6BB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= 0.02 mg/mL for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24F2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42D1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NE.Ref.{6F865B47-BAEB-4732-A146-8D4958079697}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(Yu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2BE579D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7530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8FCC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6B6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Plasma glucose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18C7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Inhibited lipase and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 xml:space="preserve"> -glucosidase activities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72A8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About 100 mg/dL of polar</w:t>
            </w:r>
          </w:p>
          <w:p w14:paraId="0F56F00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fraction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3F57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vivo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B27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NE.Ref.{FD3EA211-707D-4342-AC23-D8660500851B}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(Yu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1EEA76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41593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85B0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Tsaokopyranol</w:t>
            </w:r>
            <w:proofErr w:type="spellEnd"/>
            <w:r>
              <w:rPr>
                <w:sz w:val="18"/>
                <w:szCs w:val="18"/>
              </w:rPr>
              <w:t xml:space="preserve"> 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1903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9C8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CA02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89.6 ± 12.9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4849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A161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NE.Ref.{19109E02-31F4-4030-ADCD-F2ECD0E7F043}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2020a)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80616" w14:paraId="49A6612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1107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27FD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Tsaokopyranol</w:t>
            </w:r>
            <w:proofErr w:type="spellEnd"/>
            <w:r>
              <w:rPr>
                <w:sz w:val="18"/>
                <w:szCs w:val="18"/>
              </w:rPr>
              <w:t xml:space="preserve"> H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E4B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DEC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544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59.4 ± 0.4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EA41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59DE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NE.Ref.{66258A71-8639-4AC6-A6AE-1481F06E59A4}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2020a)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BC2F15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B1481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624A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Tsaokopyranol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B16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EA3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5C9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67.3 ± 1.2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8BBC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695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NE.Ref.{E0637A24-B089-42DD-AA8F-C7F1260CEEB8}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C8CFD20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276FE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BD1EF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Tsaokopyranol</w:t>
            </w:r>
            <w:proofErr w:type="spellEnd"/>
            <w:r>
              <w:rPr>
                <w:sz w:val="18"/>
                <w:szCs w:val="18"/>
              </w:rPr>
              <w:t xml:space="preserve"> J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1616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3041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AA8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65.6 ± 7.1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2F1E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6F5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NE.Ref.{6318D431-37D4-4A37-B161-E2FDADA0E591}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2020a)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191BB4C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8805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A0807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Tsaokopyranol</w:t>
            </w:r>
            <w:proofErr w:type="spellEnd"/>
            <w:r>
              <w:rPr>
                <w:sz w:val="18"/>
                <w:szCs w:val="18"/>
              </w:rPr>
              <w:t xml:space="preserve"> K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2B0B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0A7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3C1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97.0 ± 3.1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3DF81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FD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NE.Ref.{29CFE8B0-6ABC-4C49-B586-AC505BFCC0FB}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19D937C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B1FEF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4FF0D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Phaeoheptanoxide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468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7FD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D45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68.6 ± 0.4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0682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3966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NE.Ref.{047EF87D-2BDC-4D05-B11D-DC29F46418A7}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2020b)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A375601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FBA03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E73E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tsaokols</w:t>
            </w:r>
            <w:proofErr w:type="spellEnd"/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33C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35A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2CA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18.8 μmol/L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EDCD9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722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NE.Ref.{533BF8A3-EC7F-4320-BDF3-613745757D23}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2021b)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0B0715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264D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92BD2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tsaokols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D49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221E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BB7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38.6 μmol/L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D45C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C65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NE.Ref.{BD64D84F-F058-4BA1-95E4-95CE7A3655DA}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(He</w:t>
            </w:r>
            <w:r w:rsidRPr="00077AA3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2021b)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2B1DE1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9001C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DC0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proanthocyanidin A-2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FF0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FB45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and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5C2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=3.73 ± 0.88 µM</w:t>
            </w:r>
          </w:p>
          <w:p w14:paraId="417DC82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201.45 ± 2.20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4FEB4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F42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NE.Ref.{0CDE6ABE-F700-4F5F-B833-4C4A330EFD5A}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2021b)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F03E677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2B52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1BD8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Amomutsaokin 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0F4F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19B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Inhibits the activity of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82F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314.00 ± 2.54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9C60C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9A6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NE.Ref.{286F3A08-8C16-4BF6-9279-778612B5A026}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2021b)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63998B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5D24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F5D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Amomutsaokin C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D33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193B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Inhibits the activity of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7A5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266.31 ± 6.83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92A1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E14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NE.Ref.{0C9A2A5F-FE39-4DD3-8783-B8FA8B88D3DF}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>
              <w:rPr>
                <w:sz w:val="18"/>
                <w:szCs w:val="18"/>
              </w:rPr>
              <w:t>., 2021b)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2C02D3B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620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0526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Amomutsaokin 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CA7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Enzyme kinetics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C07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Inhibits the activity of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BC5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317.51 ± 9.55 µM</w:t>
            </w:r>
          </w:p>
          <w:p w14:paraId="21C72BA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Ki= 24.4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86D9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233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NE.Ref.{025421C2-C79B-4659-BB47-BA2900DAE46E}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2021b)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5D052B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FD02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27FE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Flavanocoumarin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154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98AF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Inhibits the activity of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45D6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285.62 ± 2.84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ED92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6E51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NE.Ref.{714EAEA3-21B6-416C-921D-1A3D765C6CE6}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(He</w:t>
            </w:r>
            <w:r w:rsidRPr="00077AA3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2021b)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E293F9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0841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09F8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Amomutsaokin 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9F8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Enzyme kinetics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92C0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and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D98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Ki= 36.2 </w:t>
            </w:r>
            <w:proofErr w:type="spellStart"/>
            <w:r>
              <w:rPr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6A8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BD6B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NE.Ref.{5673E14D-8E4D-482C-851A-8B5691CE9796}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2021a)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D270FEB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94951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E6A84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Tsaokoflavanols</w:t>
            </w:r>
            <w:proofErr w:type="spellEnd"/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9055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Dose−response relationships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FE8E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796A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=9.0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B543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BA49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NE.Ref.{20C9BFF4-3EB7-46D2-B96A-F46E42B0F0AE}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75E413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B85C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F835A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Tsaokoflavanols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FD0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Dose−response relationships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77D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918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=7.7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79508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205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NE.Ref.{E037F92E-0F1E-4630-9A85-404088C25803}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172CB29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706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440A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Tsaokoflavanols</w:t>
            </w:r>
            <w:proofErr w:type="spellEnd"/>
            <w:r>
              <w:rPr>
                <w:sz w:val="18"/>
                <w:szCs w:val="18"/>
              </w:rPr>
              <w:t xml:space="preserve"> 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7E99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Dose−response relationships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CA9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 and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544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=5.6 µM</w:t>
            </w:r>
          </w:p>
          <w:p w14:paraId="6D6CF5D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rFonts w:hint="eastAsia"/>
                <w:sz w:val="18"/>
                <w:szCs w:val="18"/>
                <w:vertAlign w:val="subscript"/>
              </w:rPr>
              <w:t>（</w:t>
            </w:r>
            <w:r>
              <w:rPr>
                <w:sz w:val="18"/>
                <w:szCs w:val="18"/>
                <w:vertAlign w:val="subscript"/>
              </w:rPr>
              <w:t>PTP1B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= 56.4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03BD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256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NE.Ref.{3EB47AB5-F7B6-4CD0-83EE-E6A86965CA66}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4990A6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8C454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09B96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Tsaokoflavanols</w:t>
            </w:r>
            <w:proofErr w:type="spellEnd"/>
            <w:r>
              <w:rPr>
                <w:sz w:val="18"/>
                <w:szCs w:val="18"/>
              </w:rPr>
              <w:t xml:space="preserve"> K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B7D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Dose−response relationships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3623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AC18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=5.2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15B6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AD6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NE.Ref.{30EB4312-41FB-42DE-8BDA-F60B4B744530}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ACD8C60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F8C6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1A377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Tsaokoflavanols</w:t>
            </w:r>
            <w:proofErr w:type="spellEnd"/>
            <w:r>
              <w:rPr>
                <w:sz w:val="18"/>
                <w:szCs w:val="18"/>
              </w:rPr>
              <w:t xml:space="preserve"> R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D66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Dose−response relationships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64D3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-glucosidase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E07D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=6.3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04F92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98D4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NE.Ref.{CA75CCCC-C0D9-4737-A6CB-0DA8AEC1C3A5}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077AA3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7B7DE1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EFF77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41BD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Tsaokoflavanols</w:t>
            </w:r>
            <w:proofErr w:type="spellEnd"/>
            <w:r>
              <w:rPr>
                <w:sz w:val="18"/>
                <w:szCs w:val="18"/>
              </w:rPr>
              <w:t xml:space="preserve"> J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5AA6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Dose−response relationships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71AD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Inhibits the activity of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99C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75.1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271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8EDC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NE.Ref.{241316C0-7DB7-4C5D-BE8B-EF235DB0AF29}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9F213E7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D60E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0908D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Tsaokoflavanols</w:t>
            </w:r>
            <w:proofErr w:type="spellEnd"/>
            <w:r>
              <w:rPr>
                <w:sz w:val="18"/>
                <w:szCs w:val="18"/>
              </w:rPr>
              <w:t xml:space="preserve"> L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67DA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Dose−response relationships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EBF5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Inhibits the activity of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407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73.0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85F6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062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NE.Ref.{22C6CD6D-D158-4B3A-8BCB-4EA4EAFFFB2B}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F03045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5EAF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2A47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Tsaokoflavanols</w:t>
            </w:r>
            <w:proofErr w:type="spellEnd"/>
            <w:r>
              <w:rPr>
                <w:sz w:val="18"/>
                <w:szCs w:val="18"/>
              </w:rPr>
              <w:t xml:space="preserve"> 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C34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Dose−response relationships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553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Inhibits the activity of PTP1B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E1B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69.8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E3B3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291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NE.Ref.{FF47969F-0D92-41FD-A334-E76F72357081}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(He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EE97727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7065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Anti-bacterial 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B70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80% ethanol-water extract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1CF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Agar disk Diffusion method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5459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CB6A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MIC: 1, 2, and 2 mg/mL for </w:t>
            </w:r>
            <w:r>
              <w:rPr>
                <w:i/>
                <w:iCs/>
                <w:sz w:val="18"/>
                <w:szCs w:val="18"/>
              </w:rPr>
              <w:t xml:space="preserve">Staphylococcus aureus, Salmonella Typhimurium, and Pseudomonas </w:t>
            </w:r>
            <w:r>
              <w:rPr>
                <w:sz w:val="18"/>
                <w:szCs w:val="18"/>
              </w:rPr>
              <w:t>aeruginosa, respectively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7A964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25C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NE.Ref.{579645C3-6FF1-4203-81D5-866C130A1FCF}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(Rahman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2017)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60A2F8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CDDDE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918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Extracts of 95% EtOH and </w:t>
            </w:r>
            <w:proofErr w:type="spellStart"/>
            <w:r>
              <w:rPr>
                <w:sz w:val="18"/>
                <w:szCs w:val="18"/>
              </w:rPr>
              <w:t>EtOAc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8F8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Broth- dilution</w:t>
            </w:r>
          </w:p>
          <w:p w14:paraId="398623A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3AACB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0CC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C=50 μg/mL, extracts of 95% EtOH and </w:t>
            </w:r>
            <w:proofErr w:type="spellStart"/>
            <w:r>
              <w:rPr>
                <w:sz w:val="18"/>
                <w:szCs w:val="18"/>
              </w:rPr>
              <w:t>EtOAc</w:t>
            </w:r>
            <w:proofErr w:type="spellEnd"/>
            <w:r>
              <w:rPr>
                <w:sz w:val="18"/>
                <w:szCs w:val="18"/>
              </w:rPr>
              <w:t xml:space="preserve"> with inhibition of 93.06% and 99.08%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2E3E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CA1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NE.Ref.{11B78BE9-B712-44E8-8A12-E39116B880C4}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2018c)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4D2D912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E69F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2B6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AEO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F708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Agar dilution method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DB26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Anti-infectious efficacy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09D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MIC=22.49 ~ 1438.91 µg/mL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35B8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CC6C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NE.Ref.{713DD5D5-CBC7-44F4-98F4-D7686B7FC7A9}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(Dai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2016b)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C11496C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6F77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FFAD" w14:textId="77777777" w:rsidR="00680616" w:rsidRDefault="00680616" w:rsidP="00F232D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425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mouse peritonitis model which was infected with </w:t>
            </w:r>
            <w:r>
              <w:rPr>
                <w:i/>
                <w:iCs/>
                <w:sz w:val="18"/>
                <w:szCs w:val="18"/>
              </w:rPr>
              <w:t xml:space="preserve">Staphylococcus aureus </w:t>
            </w:r>
            <w:r>
              <w:rPr>
                <w:sz w:val="18"/>
                <w:szCs w:val="18"/>
              </w:rPr>
              <w:t xml:space="preserve">or </w:t>
            </w:r>
            <w:r>
              <w:rPr>
                <w:i/>
                <w:iCs/>
                <w:sz w:val="18"/>
                <w:szCs w:val="18"/>
              </w:rPr>
              <w:t>Escherichia coli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3A8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Anti-infectious efficacy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A4F7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 g·kg</w:t>
            </w:r>
            <w:r>
              <w:rPr>
                <w:sz w:val="18"/>
                <w:szCs w:val="18"/>
                <w:vertAlign w:val="superscript"/>
              </w:rPr>
              <w:t>-1</w:t>
            </w:r>
            <w:r>
              <w:rPr>
                <w:sz w:val="18"/>
                <w:szCs w:val="18"/>
              </w:rPr>
              <w:t>·d</w:t>
            </w:r>
            <w:r>
              <w:rPr>
                <w:sz w:val="18"/>
                <w:szCs w:val="18"/>
                <w:vertAlign w:val="superscript"/>
              </w:rPr>
              <w:t>-1.</w:t>
            </w:r>
            <w:r>
              <w:rPr>
                <w:sz w:val="18"/>
                <w:szCs w:val="18"/>
              </w:rPr>
              <w:t>6, the survival rates of</w:t>
            </w:r>
          </w:p>
          <w:p w14:paraId="0867519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mice infected with </w:t>
            </w:r>
            <w:r>
              <w:rPr>
                <w:i/>
                <w:iCs/>
                <w:sz w:val="18"/>
                <w:szCs w:val="18"/>
              </w:rPr>
              <w:t>Staphylococcus aureus</w:t>
            </w:r>
            <w:r>
              <w:rPr>
                <w:sz w:val="18"/>
                <w:szCs w:val="18"/>
              </w:rPr>
              <w:t xml:space="preserve"> or </w:t>
            </w:r>
            <w:r>
              <w:rPr>
                <w:i/>
                <w:iCs/>
                <w:sz w:val="18"/>
                <w:szCs w:val="18"/>
              </w:rPr>
              <w:t>Escherichia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coli</w:t>
            </w:r>
            <w:r>
              <w:rPr>
                <w:sz w:val="18"/>
                <w:szCs w:val="18"/>
              </w:rPr>
              <w:t xml:space="preserve"> were 100.00% and 70.00%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BAA9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vivo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D71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NE.Ref.{8F5836C4-DB7C-47D0-80B2-80DEC9653FFF}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(Dai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2016b)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18C7C9C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A6816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F92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AEO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DE28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 dilution</w:t>
            </w:r>
          </w:p>
          <w:p w14:paraId="2047FF9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 TEM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5AE6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anti-</w:t>
            </w:r>
            <w:r>
              <w:rPr>
                <w:i/>
                <w:iCs/>
                <w:sz w:val="18"/>
                <w:szCs w:val="18"/>
              </w:rPr>
              <w:t xml:space="preserve">T. vaginalis </w:t>
            </w:r>
            <w:r>
              <w:rPr>
                <w:sz w:val="18"/>
                <w:szCs w:val="18"/>
              </w:rPr>
              <w:t>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F51A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MLC = 44.97 lg/mL; 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22.49 lg</w:t>
            </w:r>
          </w:p>
          <w:p w14:paraId="280B914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/mL for</w:t>
            </w:r>
            <w:r>
              <w:rPr>
                <w:i/>
                <w:iCs/>
                <w:sz w:val="18"/>
                <w:szCs w:val="18"/>
              </w:rPr>
              <w:t xml:space="preserve"> T. vaginalis</w:t>
            </w:r>
            <w:r>
              <w:rPr>
                <w:sz w:val="18"/>
                <w:szCs w:val="18"/>
              </w:rPr>
              <w:t xml:space="preserve"> isolate Tv1;</w:t>
            </w:r>
          </w:p>
          <w:p w14:paraId="5ED01AD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MLC = 89.93 lg/mL; 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44.97 lg/</w:t>
            </w:r>
          </w:p>
          <w:p w14:paraId="70A21FA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mL for Tv2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29BB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E995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NE.Ref.{87E85053-7765-4EE7-A7A6-1828462E4342}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(Dai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2015)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B644A7D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51C1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0DD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Geraniol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6AC5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 dilution</w:t>
            </w:r>
          </w:p>
          <w:p w14:paraId="11DDF29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 TEM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FC60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anti-</w:t>
            </w:r>
            <w:r>
              <w:rPr>
                <w:i/>
                <w:iCs/>
                <w:sz w:val="18"/>
                <w:szCs w:val="18"/>
              </w:rPr>
              <w:t xml:space="preserve">T. vaginalis </w:t>
            </w:r>
            <w:r>
              <w:rPr>
                <w:sz w:val="18"/>
                <w:szCs w:val="18"/>
              </w:rPr>
              <w:t>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BA44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MLC = 342.96 lg/mL; 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171.48 lg/mL for</w:t>
            </w:r>
            <w:r>
              <w:rPr>
                <w:i/>
                <w:iCs/>
                <w:sz w:val="18"/>
                <w:szCs w:val="18"/>
              </w:rPr>
              <w:t xml:space="preserve"> T. vaginalis</w:t>
            </w:r>
            <w:r>
              <w:rPr>
                <w:sz w:val="18"/>
                <w:szCs w:val="18"/>
              </w:rPr>
              <w:t xml:space="preserve"> isolate Tv1 and Tv2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F23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B59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NE.Ref.{9ACD476B-2960-4473-A64B-424F0ADC5D0D}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(Dai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2015)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D2FF8A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59F3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B67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AEO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B2F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Agar dilution method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F07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 against Gram-negative and Gram-positive bacteria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E29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MIC: 2.94–5.86 mg/ml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B86A7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946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NE.Ref.{5BB85C17-6AD4-4DFD-96E8-5F4EC87C6B63}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(Cui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2017c)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E746C57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184F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55429" w14:textId="77777777" w:rsidR="00680616" w:rsidRDefault="00680616" w:rsidP="00F232D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AEO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6AF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Crystal violet assay</w:t>
            </w:r>
          </w:p>
          <w:p w14:paraId="456700F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Membrane damages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DF3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38D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 = 3.13 mg/mL, MBC= 3.13 mg/mL for </w:t>
            </w:r>
            <w:r>
              <w:rPr>
                <w:i/>
                <w:iCs/>
                <w:sz w:val="18"/>
                <w:szCs w:val="18"/>
              </w:rPr>
              <w:t>S. aureus</w:t>
            </w:r>
            <w:r>
              <w:rPr>
                <w:sz w:val="18"/>
                <w:szCs w:val="18"/>
              </w:rPr>
              <w:t>;</w:t>
            </w:r>
          </w:p>
          <w:p w14:paraId="778E681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 = 6.25 mg/mL, MBC= 6.25 mg/mL for </w:t>
            </w:r>
            <w:r>
              <w:rPr>
                <w:i/>
                <w:iCs/>
                <w:sz w:val="18"/>
                <w:szCs w:val="18"/>
              </w:rPr>
              <w:t>B. subtilis</w:t>
            </w:r>
            <w:r>
              <w:rPr>
                <w:sz w:val="18"/>
                <w:szCs w:val="18"/>
              </w:rPr>
              <w:t>;</w:t>
            </w:r>
          </w:p>
          <w:p w14:paraId="2D3C83F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 = 6.25 mg/mL, MBC= 12.5 mg/mL for</w:t>
            </w:r>
            <w:r>
              <w:rPr>
                <w:i/>
                <w:iCs/>
                <w:sz w:val="18"/>
                <w:szCs w:val="18"/>
              </w:rPr>
              <w:t xml:space="preserve"> S. typhimurium</w:t>
            </w:r>
          </w:p>
          <w:p w14:paraId="05A052F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MIC = 3.13 mg/mL, MBC= 6.25 mg/mL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56DE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lastRenderedPageBreak/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88F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NE.Ref.{6F2F8B1A-B378-41F0-A973-0011D298ACCE}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(Guo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2017)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4729D1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06F1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03460" w14:textId="77777777" w:rsidR="00680616" w:rsidRDefault="00680616" w:rsidP="00F232D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Ethyl acetate extracts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252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McFarland turbidimetry</w:t>
            </w:r>
          </w:p>
          <w:p w14:paraId="745B7685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EBF1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Inhibits the activity of </w:t>
            </w:r>
            <w:r>
              <w:rPr>
                <w:i/>
                <w:iCs/>
                <w:sz w:val="18"/>
                <w:szCs w:val="18"/>
              </w:rPr>
              <w:t>B. subtilis</w:t>
            </w:r>
            <w:r>
              <w:rPr>
                <w:sz w:val="18"/>
                <w:szCs w:val="18"/>
              </w:rPr>
              <w:t xml:space="preserve"> and </w:t>
            </w:r>
            <w:r>
              <w:rPr>
                <w:i/>
                <w:iCs/>
                <w:sz w:val="18"/>
                <w:szCs w:val="18"/>
              </w:rPr>
              <w:t xml:space="preserve">L. </w:t>
            </w:r>
            <w:proofErr w:type="spellStart"/>
            <w:r>
              <w:rPr>
                <w:i/>
                <w:iCs/>
                <w:sz w:val="18"/>
                <w:szCs w:val="18"/>
              </w:rPr>
              <w:t>onocytog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532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MIC=MBC=1.25 mg/mL for</w:t>
            </w:r>
            <w:r>
              <w:rPr>
                <w:i/>
                <w:iCs/>
                <w:sz w:val="18"/>
                <w:szCs w:val="18"/>
              </w:rPr>
              <w:t xml:space="preserve"> B. subtilis</w:t>
            </w:r>
            <w:r>
              <w:rPr>
                <w:sz w:val="18"/>
                <w:szCs w:val="18"/>
              </w:rPr>
              <w:t xml:space="preserve"> and </w:t>
            </w:r>
            <w:r>
              <w:rPr>
                <w:i/>
                <w:iCs/>
                <w:sz w:val="18"/>
                <w:szCs w:val="18"/>
              </w:rPr>
              <w:t xml:space="preserve">L. </w:t>
            </w:r>
            <w:proofErr w:type="spellStart"/>
            <w:r>
              <w:rPr>
                <w:i/>
                <w:iCs/>
                <w:sz w:val="18"/>
                <w:szCs w:val="18"/>
              </w:rPr>
              <w:t>onocytog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47F2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4EDC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NE.Ref.{1EF7D8E5-FE33-4EAE-91BE-4A9C89813684}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(Tang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2020)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0976965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8015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Anti-cancer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8CF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(2E,6E)-8-hydroxy-2,6-dimeth-</w:t>
            </w:r>
          </w:p>
          <w:p w14:paraId="7844590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yl-2,6-octadienal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8E4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477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Antiproliferative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261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82 ± 2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AD5B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043D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NE.Ref.{11C8E149-C0E7-405B-A1BF-37E1DE97CBAB}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(Yang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2009a)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7610625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1CD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1839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Tsaokoarylone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398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66A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Antiproliferative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1263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46 ± 7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43C97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253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NE.Ref.{7C2CB99C-D3F7-4A1C-BFEA-B0DA0C967B6D}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(Yang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2009a)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3F7811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9382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A27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(2E,8E)-10-hy-droxy-decadienal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C961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64C9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Antiproliferative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60A9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>= 52 ± 2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F761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F2AB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NE.Ref.{5752AB1F-4C78-4B19-83A1-2B7471E6FA8E}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(Yang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2009b)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2EEB492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D61A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6441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Isotsaokoin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166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BA8B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Toxic for Hela human cancer cell lines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4124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&gt; 80 µg/mL, Inhibition rate &gt;  50%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EF933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029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NE.Ref.{F9C200F3-5957-482E-9088-408B4C431DC9}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2015a)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92AEAA4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FF7C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3059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Hannokinol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A985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590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Toxic for A549 and HepG-2 human cancer cell lines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B8BC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rate(A549) = 65.9%</w:t>
            </w:r>
          </w:p>
          <w:p w14:paraId="03DE458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rate(HepG-2) = 66.7%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5B81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1E1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NE.Ref.{DAA88FC3-FCD7-4DC9-A4E0-DCFDD3D75FE7}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2015a)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66F4AF9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60CE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6A6C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2,3-dihydro-2-(4′-hydroxy-phenylethyl)-6-[(3″,4″-dihydroxy-5″-methoxy)phenyl]-4-pyrone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85E4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5C90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Toxic for A549 human cancer cell lines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DAEF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160 µg/mL, Inhibition rate = 70.3%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F089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32D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NE.Ref.{E46DD912-39BE-48F3-8ACA-E0DFEA98BE33}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2015a)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AEE3EF0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248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07A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4-dihydro-2-(4′-hydroxy-phenylmethyl)-6-[(3″,4″-dihydroxy-5″-methoxyphenyl)methylene]-pyran-3,5-dione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AAF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DE5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Toxic for SMMC-7721 and HepG-2 human cancer cell lines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5495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= 160 µg/mL, </w:t>
            </w:r>
          </w:p>
          <w:p w14:paraId="42CB40E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rate(SMMC-7721) = 73.4%</w:t>
            </w:r>
          </w:p>
          <w:p w14:paraId="0A84F36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Inhibition rate(HepG-2) = 68.3%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9521D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EAC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NE.Ref.{4DE2A609-4CC9-4FA2-B109-E32954F39805}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2015a)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AEDAFC3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5FF2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Anti-obesity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89D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(2E,7Z,10Z,13Z)-hexadeca-2,7,10,13-tetraenoic acid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6455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ELISAs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AED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 lipase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4495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µg/mL, Inhibition rate = 50.07%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DC47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84A0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NE.Ref.{CF30CA48-6C71-41FF-987D-BFD14AF11118}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 2</w:t>
            </w:r>
            <w:r>
              <w:rPr>
                <w:sz w:val="18"/>
                <w:szCs w:val="18"/>
              </w:rPr>
              <w:t>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D1E662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C99EA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8A3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(2E,7Z)-tetradeca-2,7-dienoic acid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27A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ELISAs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9382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 lipase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7ED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µg/mL, Inhibition rate= 61.56%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A2DC9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B364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NE.Ref.{7EBA229E-9D05-43DC-BC4F-17D971FD56EC}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(Liu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74F9215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06D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A6A5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(E)-tetradec-2-enoic acid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EF6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ELISAs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89F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 lipase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DE1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µg/mL, Inhibition rate= 59.37%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90C4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88CD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NE.Ref.{A1C3B6A6-1BBE-4718-A703-25B013A459B2}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5335BC3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0D25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8EBE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(E)-dodec-2-enoic acid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D8B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ELISAs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9BE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 lipase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B030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µg/mL, Inhibition rate= 49.32%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A3F3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E6AC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NE.Ref.{F7474D9D-1177-4715-B89D-C43452D67A27}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A0CE2D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3143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2C710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Coronadiene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B5D9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ELISAs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3681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 lipase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1CB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µg/mL, Inhibition rate= 33.30%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1F01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154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NE.Ref.{43824CF8-1E55-42D6-A4A4-C7834A1B4A5B}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4E44584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725BB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1F5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3,4-dihydroxybenzoic acid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62F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ELISAs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268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Inhibit lipase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B9A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µg/mL, Inhibition rate= 35.88%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9AAD0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AA62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NE.Ref.{BA3E780F-F0A3-4C34-8618-6C5141EC1042}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7F076D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804A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Antioxidant activity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7E9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Ethanol (95%) extract and ethyl acetate fraction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602F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DPPH radical- scavenging activity</w:t>
            </w:r>
          </w:p>
          <w:p w14:paraId="01BC28E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ECB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DPPH radical-scavenging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680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 DPPH radicals’ inhibition rate at 200 lg/mL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9CF7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AF3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NE.Ref.{B9F8AA23-E552-4B11-891F-7C3643964674}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2015b)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4965D14B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CDF7D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6AB2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(+)-Epicatechin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006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C737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91D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 xml:space="preserve">50 </w:t>
            </w:r>
            <w:r>
              <w:rPr>
                <w:sz w:val="18"/>
                <w:szCs w:val="18"/>
              </w:rPr>
              <w:t>= 12.55 ± 0.65 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8AC36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7BE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NE.Ref.{A79E124E-ADC8-49FD-9E25-21066E89FEBE}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0B8E04B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B0BCD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0A45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(−)-Catechin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D9AE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BC4E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25A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 xml:space="preserve">50 </w:t>
            </w:r>
            <w:r>
              <w:rPr>
                <w:sz w:val="18"/>
                <w:szCs w:val="18"/>
              </w:rPr>
              <w:t>= 12.66 ± 0.49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D0BD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9E4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NE.Ref.{59EB6EB2-58ED-444C-B063-E379864CA819}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61DC20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5B7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DA86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2,6-Dimethoxyphenol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1B4F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7F06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3BC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 xml:space="preserve">50 </w:t>
            </w:r>
            <w:r>
              <w:rPr>
                <w:sz w:val="18"/>
                <w:szCs w:val="18"/>
              </w:rPr>
              <w:t>= 15.89 ± 2.07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4DAF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227C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NE.Ref.{CD17E51C-DE63-4CBE-9985-D48111764B4F}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E26E100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98F97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4FC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Protocatechualdehyde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02AF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C0D4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6F2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>
              <w:rPr>
                <w:sz w:val="18"/>
                <w:szCs w:val="18"/>
                <w:vertAlign w:val="subscript"/>
              </w:rPr>
              <w:t xml:space="preserve">50 </w:t>
            </w:r>
            <w:r>
              <w:rPr>
                <w:sz w:val="18"/>
                <w:szCs w:val="18"/>
              </w:rPr>
              <w:t>= 14.39 ± 3.31 µM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6CEC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7F31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NE.Ref.{47366B6D-9C20-4619-BD14-E9820248EED0}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(Liu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17C2CAD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96B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C80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(2E,7Z,10Z,13Z)-hexadeca-2,7,10,13-tetraenoic acid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E2E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 activity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856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46A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100 μg/mL, Inhibition rate = 77.08%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2B7F9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C6B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NE.Ref.{27BAC665-E575-43B3-A5A9-D4C2B8DACE4E}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(Liu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2018b)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2CB4C9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CCA7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9FA6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(2E,7Z)-tetradeca-2,7-dienoic acid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85C8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 activity assays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340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1F47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100 μg/mL, Inhibition rate =60.83%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C3480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6DFF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NE.Ref.{ED65BF12-3243-4FA9-9DA3-5315689CBA60}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(Liu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2018d)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A0E3EE2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1839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1FD8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Isotsaokoin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789D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DPPH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FFE4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AEFB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100 μg/mL, Inhibition rate = 39.23%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A238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2D8A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NE.Ref.{334EA361-D82B-4A0A-9080-C63EEAB4308F}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2015a)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2D7FF32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3121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8E5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Hannokinol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D60C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DPPH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726A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1FB5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100 μg/mL, Inhibition rate = 28.65%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4981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C8A7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NE.Ref.{11E16D53-6913-4424-A76C-A6FE6C2C0824}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2015a)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55A12107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FB75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664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2,3-dihydro-2-(4′-hydroxy-phenylethyl)-6-[(3″,4″-dihydroxy-5″-methoxy)phenyl]-4-pyrone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D90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DPPH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CBD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ADB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100 μg/mL, Inhibition rate = 58.55%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A25E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DC4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NE.Ref.{F8B3DD9D-3B7F-4006-A962-33B209102014}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2015a)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334180A1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CDAD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5E0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4-dihydro-2-(4′-hydroxy-phenylmethyl)-6-[(3″,4″-dihydroxy-5″-methoxyphenyl)methylene]-pyran-3,5-dione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7BF9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DPPH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81D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A5E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100 μg/mL, Inhibition rate = 79.04%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AE9AE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877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NE.Ref.{54C5885A-4B0F-45B5-A298-330BAC3671EF}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2015a)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F0A00E6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7F7F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114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quercetin.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B275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DPPH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1BD1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6FA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100 μg/mL, Scavenging &gt; 80%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73D84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DC7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NE.Ref.{8708496C-38FB-400C-B341-9B7CCEB46B47}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075BBD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439B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B7929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Daucosterol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3EA4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DPPH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154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Radical DPPH Scavenging Activity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994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100 μg/mL, Scavenging = 69.87%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064B9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EEB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NE.Ref.{27049452-510F-405E-8E31-727D2B600996}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BF9BE08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40226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Neuroprotective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3138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Quercetin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0932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Bioactivity-guided separation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9539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Protects PC-12 cell viability induced by 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E82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mg/mL, Cell viability = 78.9%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BB8C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C25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NE.Ref.{42B40D2B-2AAA-4A73-8DFE-BDF8C760F0F2}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319CA85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E962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4273" w14:textId="77777777" w:rsidR="00680616" w:rsidRDefault="00680616" w:rsidP="00F232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Daucosterol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F43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Bioactivity-guided separation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E16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Protects PC-12 cell viability induced by 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11F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mg/mL, Cell viability = 75.6%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F4F7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B7A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NE.Ref.{C86F9F1A-850A-4C5C-BC8B-D6CFD7530CCD}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</w:rPr>
              <w:t xml:space="preserve">(Zhang </w:t>
            </w:r>
            <w:r w:rsidRPr="001E3800">
              <w:rPr>
                <w:rFonts w:eastAsia="Times New Roman"/>
                <w:iCs/>
                <w:sz w:val="18"/>
                <w:szCs w:val="18"/>
              </w:rPr>
              <w:t>et al</w:t>
            </w:r>
            <w:r w:rsidRPr="00CA07AF">
              <w:rPr>
                <w:rFonts w:eastAsia="Times New Roman"/>
                <w:i/>
                <w:iCs/>
                <w:sz w:val="18"/>
                <w:szCs w:val="18"/>
              </w:rPr>
              <w:t>.,</w:t>
            </w:r>
            <w:r>
              <w:rPr>
                <w:rFonts w:eastAsia="Times New Roman"/>
                <w:sz w:val="18"/>
                <w:szCs w:val="18"/>
              </w:rPr>
              <w:t xml:space="preserve"> 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C849E7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3624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8FD8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Epicatechin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5CEF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Bioactivity-guided separation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2E9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Protects PC-12 cell viability induced by 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B405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mg/mL, Cell viability = 70.4%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F8D4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214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NE.Ref.{62CA7F43-5F6F-4A55-961D-432B5701BA3A}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3A52A3B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267C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E2D4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quercetin-7</w:t>
            </w:r>
            <w:r>
              <w:rPr>
                <w:i/>
                <w:iCs/>
                <w:sz w:val="18"/>
                <w:szCs w:val="18"/>
              </w:rPr>
              <w:t>-O-β</w:t>
            </w:r>
            <w:r>
              <w:rPr>
                <w:sz w:val="18"/>
                <w:szCs w:val="18"/>
              </w:rPr>
              <w:t>-glucoside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BD0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Bioactivity-guided separation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8D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Protects PC-12 cell viability induced by 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D99D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mg/mL, Cell viability = 68.1%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45C4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AAB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NE.Ref.{CB2D69AD-08EC-492C-AA61-8F490B321D4A}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75920F89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02C9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9B7B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meso-hannokinol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9BF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Bioactivity-guided separation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59B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Protects PC-12 cell viability induced by 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3DAA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 mg/mL, Cell viability = 63.8%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5D2F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8FD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NE.Ref.{F00FE6C1-0FAD-47ED-9527-CC36AE4FDA05}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2014a)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4152834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FD71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9CFD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2,3-dihydro-2-(4′-hydroxy-phenylethyl)-6-[(3″,4″-dihydroxy-5B-methoxy)phenyl]-4–pyrone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15D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E10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Promote PC-12 cell growth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900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= 50μg/mL, Cell viability = 80.34 ± 1.78 %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19A5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770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NE.Ref.{56CDF77C-A827-4370-876F-6320F804DD98}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(Zhang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2016a)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03DD8C8E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1281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6C0DF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4-dihydro-2-(4′-hydroxy-phenylmethyl)-6-[(3″,4″-dihydroxy-5″-methoxyphenyl)methylene]-pyran-3,5-dione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F4F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MTT assay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8C4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Promote PC-12 cell growth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59D38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C=50μg/mL, Cell viability = 69.82 ± 1.57 %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D38F3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805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NE.Ref.{7BCA0AE1-9750-42CF-9944-7ACF4627C277}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(Zhang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2016a)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143BFE1D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D0FE" w14:textId="77777777" w:rsidR="00680616" w:rsidRDefault="00680616" w:rsidP="00F23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F7CF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Eucalyptol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9B74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toxicity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98E7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Kill </w:t>
            </w:r>
            <w:r>
              <w:rPr>
                <w:i/>
                <w:iCs/>
                <w:sz w:val="18"/>
                <w:szCs w:val="18"/>
              </w:rPr>
              <w:t>T. castaneum</w:t>
            </w:r>
            <w:r>
              <w:rPr>
                <w:sz w:val="18"/>
                <w:szCs w:val="18"/>
              </w:rPr>
              <w:t xml:space="preserve">(TC) and </w:t>
            </w:r>
            <w:r>
              <w:rPr>
                <w:i/>
                <w:iCs/>
                <w:sz w:val="18"/>
                <w:szCs w:val="18"/>
              </w:rPr>
              <w:t>L. serricorne</w:t>
            </w:r>
            <w:r>
              <w:rPr>
                <w:sz w:val="18"/>
                <w:szCs w:val="18"/>
              </w:rPr>
              <w:t>(LS)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C2DE0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</w:t>
            </w:r>
            <w:r>
              <w:rPr>
                <w:sz w:val="18"/>
                <w:szCs w:val="18"/>
                <w:vertAlign w:val="subscript"/>
              </w:rPr>
              <w:t xml:space="preserve">50(TC) </w:t>
            </w:r>
            <w:r>
              <w:rPr>
                <w:sz w:val="18"/>
                <w:szCs w:val="18"/>
              </w:rPr>
              <w:t>= 18.83 μg/adult</w:t>
            </w:r>
          </w:p>
          <w:p w14:paraId="5B18BA6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</w:t>
            </w:r>
            <w:r>
              <w:rPr>
                <w:sz w:val="18"/>
                <w:szCs w:val="18"/>
                <w:vertAlign w:val="subscript"/>
              </w:rPr>
              <w:t xml:space="preserve">50(LS) </w:t>
            </w:r>
            <w:r>
              <w:rPr>
                <w:sz w:val="18"/>
                <w:szCs w:val="18"/>
              </w:rPr>
              <w:t>= 15.58 μg/adult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3B498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076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NE.Ref.{B103380D-7CE4-4BF4-9170-4F42D9A0FCC5}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(Wang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2014)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64389D3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06B43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FC32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Limonene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8D61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toxicity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C1FD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Kill </w:t>
            </w:r>
            <w:r>
              <w:rPr>
                <w:i/>
                <w:iCs/>
                <w:sz w:val="18"/>
                <w:szCs w:val="18"/>
              </w:rPr>
              <w:t>T. castaneum</w:t>
            </w:r>
            <w:r>
              <w:rPr>
                <w:sz w:val="18"/>
                <w:szCs w:val="18"/>
              </w:rPr>
              <w:t xml:space="preserve">(TC) and </w:t>
            </w:r>
            <w:r>
              <w:rPr>
                <w:i/>
                <w:iCs/>
                <w:sz w:val="18"/>
                <w:szCs w:val="18"/>
              </w:rPr>
              <w:t>L. serricorne</w:t>
            </w:r>
            <w:r>
              <w:rPr>
                <w:sz w:val="18"/>
                <w:szCs w:val="18"/>
              </w:rPr>
              <w:t>(LS)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FB9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</w:t>
            </w:r>
            <w:r>
              <w:rPr>
                <w:sz w:val="18"/>
                <w:szCs w:val="18"/>
                <w:vertAlign w:val="subscript"/>
              </w:rPr>
              <w:t xml:space="preserve">50(TC) </w:t>
            </w:r>
            <w:r>
              <w:rPr>
                <w:sz w:val="18"/>
                <w:szCs w:val="18"/>
              </w:rPr>
              <w:t>= 14.97 μg/adult</w:t>
            </w:r>
          </w:p>
          <w:p w14:paraId="5ADD093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</w:t>
            </w:r>
            <w:r>
              <w:rPr>
                <w:sz w:val="18"/>
                <w:szCs w:val="18"/>
                <w:vertAlign w:val="subscript"/>
              </w:rPr>
              <w:t>50(LS</w:t>
            </w:r>
            <w:r>
              <w:rPr>
                <w:sz w:val="18"/>
                <w:szCs w:val="18"/>
              </w:rPr>
              <w:t>) = 13.66 μg/adult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B859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31D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NE.Ref.{D5F13ADF-7E79-4137-9590-52B48B33E28D}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(Wang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2014)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24EE7B1F" w14:textId="77777777" w:rsidTr="00F232D0"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4E80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F5F16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Eucalyptol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FBFF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Fumigant toxicity</w:t>
            </w:r>
          </w:p>
          <w:p w14:paraId="09F4FD18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2D54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Kill </w:t>
            </w:r>
            <w:r>
              <w:rPr>
                <w:i/>
                <w:iCs/>
                <w:sz w:val="18"/>
                <w:szCs w:val="18"/>
              </w:rPr>
              <w:t>T. castaneum</w:t>
            </w:r>
            <w:r>
              <w:rPr>
                <w:sz w:val="18"/>
                <w:szCs w:val="18"/>
              </w:rPr>
              <w:t xml:space="preserve">(TC) and </w:t>
            </w:r>
            <w:r>
              <w:rPr>
                <w:i/>
                <w:iCs/>
                <w:sz w:val="18"/>
                <w:szCs w:val="18"/>
              </w:rPr>
              <w:t>L. serricorne</w:t>
            </w:r>
            <w:r>
              <w:rPr>
                <w:sz w:val="18"/>
                <w:szCs w:val="18"/>
              </w:rPr>
              <w:t>(LS)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BE6A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</w:t>
            </w:r>
            <w:r>
              <w:rPr>
                <w:sz w:val="18"/>
                <w:szCs w:val="18"/>
                <w:vertAlign w:val="subscript"/>
              </w:rPr>
              <w:t xml:space="preserve">50(TC) </w:t>
            </w:r>
            <w:r>
              <w:rPr>
                <w:sz w:val="18"/>
                <w:szCs w:val="18"/>
              </w:rPr>
              <w:t>= 5.47 mg/L air</w:t>
            </w:r>
          </w:p>
          <w:p w14:paraId="54BECC9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</w:t>
            </w:r>
            <w:r>
              <w:rPr>
                <w:sz w:val="18"/>
                <w:szCs w:val="18"/>
                <w:vertAlign w:val="subscript"/>
              </w:rPr>
              <w:t>50(LS</w:t>
            </w:r>
            <w:r>
              <w:rPr>
                <w:sz w:val="18"/>
                <w:szCs w:val="18"/>
              </w:rPr>
              <w:t>) = 5.18 mg/L air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704A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C84C5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NE.Ref.{469A0308-0522-41D5-97BB-D31B0F45920A}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(Wang</w:t>
            </w:r>
            <w:r w:rsidRPr="00CA07AF">
              <w:rPr>
                <w:i/>
                <w:iCs/>
                <w:sz w:val="18"/>
                <w:szCs w:val="18"/>
              </w:rPr>
              <w:t xml:space="preserve">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2014)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80616" w14:paraId="65794A39" w14:textId="77777777" w:rsidTr="00F232D0">
        <w:trPr>
          <w:trHeight w:val="489"/>
        </w:trPr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609FC" w14:textId="77777777" w:rsidR="00680616" w:rsidRDefault="00680616" w:rsidP="00F232D0">
            <w:pPr>
              <w:rPr>
                <w:spacing w:val="15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9EB73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Limonene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A91FE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Fumigant toxicity</w:t>
            </w:r>
          </w:p>
          <w:p w14:paraId="47BF7060" w14:textId="77777777" w:rsidR="00680616" w:rsidRDefault="00680616" w:rsidP="00F232D0">
            <w:pPr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6E812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Kill </w:t>
            </w:r>
            <w:r>
              <w:rPr>
                <w:i/>
                <w:iCs/>
                <w:sz w:val="18"/>
                <w:szCs w:val="18"/>
              </w:rPr>
              <w:t>T. castaneum</w:t>
            </w:r>
            <w:r>
              <w:rPr>
                <w:sz w:val="18"/>
                <w:szCs w:val="18"/>
              </w:rPr>
              <w:t xml:space="preserve">(TC) and </w:t>
            </w:r>
            <w:r>
              <w:rPr>
                <w:i/>
                <w:iCs/>
                <w:sz w:val="18"/>
                <w:szCs w:val="18"/>
              </w:rPr>
              <w:t>L. serricorne</w:t>
            </w:r>
            <w:r>
              <w:rPr>
                <w:sz w:val="18"/>
                <w:szCs w:val="18"/>
              </w:rPr>
              <w:t>(LS)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1C22C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</w:t>
            </w:r>
            <w:r>
              <w:rPr>
                <w:sz w:val="18"/>
                <w:szCs w:val="18"/>
                <w:vertAlign w:val="subscript"/>
              </w:rPr>
              <w:t xml:space="preserve">50(TC) </w:t>
            </w:r>
            <w:r>
              <w:rPr>
                <w:sz w:val="18"/>
                <w:szCs w:val="18"/>
              </w:rPr>
              <w:t>= 6.21 mg/L air</w:t>
            </w:r>
          </w:p>
          <w:p w14:paraId="2AC2DE57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</w:t>
            </w:r>
            <w:r>
              <w:rPr>
                <w:sz w:val="18"/>
                <w:szCs w:val="18"/>
                <w:vertAlign w:val="subscript"/>
              </w:rPr>
              <w:t xml:space="preserve">50(LS) </w:t>
            </w:r>
            <w:r>
              <w:rPr>
                <w:sz w:val="18"/>
                <w:szCs w:val="18"/>
              </w:rPr>
              <w:t>= 14.07 mg/L air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8669B" w14:textId="77777777" w:rsidR="00680616" w:rsidRPr="00775644" w:rsidRDefault="00680616" w:rsidP="00F232D0">
            <w:pPr>
              <w:rPr>
                <w:i/>
                <w:iCs/>
                <w:sz w:val="18"/>
                <w:szCs w:val="18"/>
              </w:rPr>
            </w:pPr>
            <w:r w:rsidRPr="00775644">
              <w:rPr>
                <w:i/>
                <w:iCs/>
                <w:sz w:val="18"/>
                <w:szCs w:val="18"/>
              </w:rPr>
              <w:t>In vitro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50839" w14:textId="77777777" w:rsidR="00680616" w:rsidRDefault="00680616" w:rsidP="00F23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NE.Ref.{0805EBA8-23D5-46F3-A3A3-85D790C281FD}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(Wang </w:t>
            </w:r>
            <w:r w:rsidRPr="001E3800">
              <w:rPr>
                <w:iCs/>
                <w:sz w:val="18"/>
                <w:szCs w:val="18"/>
              </w:rPr>
              <w:t>et al</w:t>
            </w:r>
            <w:r w:rsidRPr="00CA07AF">
              <w:rPr>
                <w:i/>
                <w:iCs/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2014)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F3738E8" w14:textId="77777777" w:rsidR="00980697" w:rsidRDefault="00980697" w:rsidP="00994A3D">
      <w:pPr>
        <w:keepNext/>
        <w:rPr>
          <w:rFonts w:cs="Times New Roman"/>
          <w:szCs w:val="24"/>
        </w:rPr>
        <w:sectPr w:rsidR="00980697" w:rsidSect="004050E8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1DED6BC7" w14:textId="77777777" w:rsidR="00BD4E12" w:rsidRDefault="00BD4E12" w:rsidP="00980697">
      <w:pPr>
        <w:pStyle w:val="NoSpacing1"/>
        <w:jc w:val="center"/>
        <w:rPr>
          <w:b/>
          <w:bCs/>
          <w:sz w:val="24"/>
          <w:szCs w:val="24"/>
        </w:rPr>
      </w:pPr>
    </w:p>
    <w:p w14:paraId="3B5F8113" w14:textId="754973D3" w:rsidR="00980697" w:rsidRDefault="00980697" w:rsidP="00980697">
      <w:pPr>
        <w:pStyle w:val="NoSpacing1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C5EEC9C" wp14:editId="403669F7">
            <wp:extent cx="6208395" cy="34925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17D8" w14:textId="13230EB0" w:rsidR="00980697" w:rsidRDefault="00980697" w:rsidP="00980697">
      <w:pPr>
        <w:pStyle w:val="NoSpacing1"/>
        <w:jc w:val="center"/>
        <w:rPr>
          <w:sz w:val="24"/>
          <w:szCs w:val="24"/>
        </w:rPr>
      </w:pPr>
      <w:r w:rsidRPr="00CD2118">
        <w:rPr>
          <w:b/>
          <w:bCs/>
          <w:sz w:val="24"/>
          <w:szCs w:val="24"/>
        </w:rPr>
        <w:t xml:space="preserve">Figure. </w:t>
      </w:r>
      <w:r>
        <w:rPr>
          <w:b/>
          <w:bCs/>
          <w:sz w:val="24"/>
          <w:szCs w:val="24"/>
        </w:rPr>
        <w:t>S1</w:t>
      </w:r>
      <w:r>
        <w:rPr>
          <w:sz w:val="24"/>
          <w:szCs w:val="24"/>
        </w:rPr>
        <w:t xml:space="preserve"> </w:t>
      </w:r>
      <w:r w:rsidRPr="00F626C5">
        <w:rPr>
          <w:sz w:val="24"/>
          <w:szCs w:val="24"/>
        </w:rPr>
        <w:t xml:space="preserve">Price dynamics of </w:t>
      </w:r>
      <w:r w:rsidRPr="000706B8">
        <w:rPr>
          <w:i/>
          <w:iCs/>
          <w:sz w:val="24"/>
          <w:szCs w:val="24"/>
        </w:rPr>
        <w:t>A. tsao-ko</w:t>
      </w:r>
      <w:r w:rsidRPr="00F626C5">
        <w:rPr>
          <w:sz w:val="24"/>
          <w:szCs w:val="24"/>
        </w:rPr>
        <w:t xml:space="preserve"> in </w:t>
      </w:r>
      <w:proofErr w:type="spellStart"/>
      <w:r w:rsidRPr="00F626C5">
        <w:rPr>
          <w:sz w:val="24"/>
          <w:szCs w:val="24"/>
        </w:rPr>
        <w:t>Yulin</w:t>
      </w:r>
      <w:proofErr w:type="spellEnd"/>
      <w:r w:rsidRPr="00F626C5">
        <w:rPr>
          <w:sz w:val="24"/>
          <w:szCs w:val="24"/>
        </w:rPr>
        <w:t xml:space="preserve">, </w:t>
      </w:r>
      <w:proofErr w:type="spellStart"/>
      <w:r w:rsidRPr="00F626C5">
        <w:rPr>
          <w:sz w:val="24"/>
          <w:szCs w:val="24"/>
        </w:rPr>
        <w:t>Anguo</w:t>
      </w:r>
      <w:proofErr w:type="spellEnd"/>
      <w:r w:rsidRPr="00F626C5">
        <w:rPr>
          <w:sz w:val="24"/>
          <w:szCs w:val="24"/>
        </w:rPr>
        <w:t xml:space="preserve">, </w:t>
      </w:r>
      <w:proofErr w:type="spellStart"/>
      <w:r w:rsidRPr="00F626C5">
        <w:rPr>
          <w:sz w:val="24"/>
          <w:szCs w:val="24"/>
        </w:rPr>
        <w:t>Baozhou</w:t>
      </w:r>
      <w:proofErr w:type="spellEnd"/>
      <w:r w:rsidRPr="00F626C5">
        <w:rPr>
          <w:sz w:val="24"/>
          <w:szCs w:val="24"/>
        </w:rPr>
        <w:t xml:space="preserve">, </w:t>
      </w:r>
      <w:proofErr w:type="spellStart"/>
      <w:r w:rsidRPr="00F626C5">
        <w:rPr>
          <w:sz w:val="24"/>
          <w:szCs w:val="24"/>
        </w:rPr>
        <w:t>Hhuachi</w:t>
      </w:r>
      <w:proofErr w:type="spellEnd"/>
      <w:r w:rsidRPr="00F626C5">
        <w:rPr>
          <w:sz w:val="24"/>
          <w:szCs w:val="24"/>
        </w:rPr>
        <w:t xml:space="preserve"> Chinese herbal</w:t>
      </w:r>
    </w:p>
    <w:p w14:paraId="3C419443" w14:textId="4AA6214C" w:rsidR="00994A3D" w:rsidRPr="00BD4E12" w:rsidRDefault="00980697" w:rsidP="00BD4E12">
      <w:pPr>
        <w:pStyle w:val="NoSpacing1"/>
        <w:jc w:val="center"/>
        <w:rPr>
          <w:sz w:val="24"/>
          <w:szCs w:val="24"/>
        </w:rPr>
      </w:pPr>
      <w:r w:rsidRPr="00F626C5">
        <w:rPr>
          <w:sz w:val="24"/>
          <w:szCs w:val="24"/>
        </w:rPr>
        <w:t xml:space="preserve"> markets, 2016-2022</w:t>
      </w:r>
    </w:p>
    <w:p w14:paraId="510441AF" w14:textId="77777777" w:rsidR="00A05A8D" w:rsidRDefault="00A05A8D" w:rsidP="00654E8F">
      <w:pPr>
        <w:spacing w:before="240"/>
        <w:sectPr w:rsidR="00A05A8D" w:rsidSect="00980697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EBDC16F" w14:textId="77777777" w:rsidR="00A05A8D" w:rsidRDefault="00A05A8D" w:rsidP="00A05A8D">
      <w:pPr>
        <w:autoSpaceDE w:val="0"/>
        <w:autoSpaceDN w:val="0"/>
        <w:adjustRightInd w:val="0"/>
        <w:spacing w:after="40"/>
        <w:rPr>
          <w:szCs w:val="24"/>
        </w:rPr>
      </w:pPr>
      <w:r>
        <w:rPr>
          <w:b/>
          <w:bCs/>
          <w:color w:val="000000"/>
          <w:sz w:val="22"/>
        </w:rPr>
        <w:lastRenderedPageBreak/>
        <w:t>References</w:t>
      </w:r>
    </w:p>
    <w:p w14:paraId="20B2866F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26" w:name="_nebD26EF2C7_3EC3_4FE2_97AE_1DDDA0558DB6"/>
      <w:r>
        <w:rPr>
          <w:color w:val="000000"/>
          <w:sz w:val="20"/>
          <w:szCs w:val="20"/>
        </w:rPr>
        <w:t xml:space="preserve">Ding, Y. X., </w:t>
      </w:r>
      <w:proofErr w:type="spellStart"/>
      <w:r>
        <w:rPr>
          <w:color w:val="000000"/>
          <w:sz w:val="20"/>
          <w:szCs w:val="20"/>
        </w:rPr>
        <w:t>Xie</w:t>
      </w:r>
      <w:proofErr w:type="spellEnd"/>
      <w:r>
        <w:rPr>
          <w:color w:val="000000"/>
          <w:sz w:val="20"/>
          <w:szCs w:val="20"/>
        </w:rPr>
        <w:t xml:space="preserve">, X. M., and Cui, X. M. (2009). Study on the chemical components of essential oils from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with different methods. </w:t>
      </w:r>
      <w:proofErr w:type="spellStart"/>
      <w:r>
        <w:rPr>
          <w:color w:val="000000"/>
          <w:sz w:val="20"/>
          <w:szCs w:val="20"/>
        </w:rPr>
        <w:t>ournal</w:t>
      </w:r>
      <w:proofErr w:type="spellEnd"/>
      <w:r>
        <w:rPr>
          <w:color w:val="000000"/>
          <w:sz w:val="20"/>
          <w:szCs w:val="20"/>
        </w:rPr>
        <w:t xml:space="preserve"> of Henan University(Medical Science)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28(04), 284-287</w:t>
      </w:r>
      <w:bookmarkEnd w:id="26"/>
    </w:p>
    <w:p w14:paraId="7BDC1242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27" w:name="_nebA01255F5_DD3F_4E75_9D41_A1F186806D0E"/>
      <w:proofErr w:type="spellStart"/>
      <w:r>
        <w:rPr>
          <w:color w:val="000000"/>
          <w:sz w:val="20"/>
          <w:szCs w:val="20"/>
        </w:rPr>
        <w:t>Duñg</w:t>
      </w:r>
      <w:proofErr w:type="spellEnd"/>
      <w:r>
        <w:rPr>
          <w:color w:val="000000"/>
          <w:sz w:val="20"/>
          <w:szCs w:val="20"/>
        </w:rPr>
        <w:t xml:space="preserve">, N. X., </w:t>
      </w:r>
      <w:proofErr w:type="spellStart"/>
      <w:r>
        <w:rPr>
          <w:color w:val="000000"/>
          <w:sz w:val="20"/>
          <w:szCs w:val="20"/>
        </w:rPr>
        <w:t>Biên</w:t>
      </w:r>
      <w:proofErr w:type="spellEnd"/>
      <w:r>
        <w:rPr>
          <w:color w:val="000000"/>
          <w:sz w:val="20"/>
          <w:szCs w:val="20"/>
        </w:rPr>
        <w:t xml:space="preserve">, L. K., and </w:t>
      </w:r>
      <w:proofErr w:type="spellStart"/>
      <w:r>
        <w:rPr>
          <w:color w:val="000000"/>
          <w:sz w:val="20"/>
          <w:szCs w:val="20"/>
        </w:rPr>
        <w:t>Leclercq</w:t>
      </w:r>
      <w:proofErr w:type="spellEnd"/>
      <w:r>
        <w:rPr>
          <w:color w:val="000000"/>
          <w:sz w:val="20"/>
          <w:szCs w:val="20"/>
        </w:rPr>
        <w:t xml:space="preserve">, P. A. (1992). The Essential Oil of Amomum tsao-ko Crevost et </w:t>
      </w:r>
      <w:proofErr w:type="spellStart"/>
      <w:r>
        <w:rPr>
          <w:color w:val="000000"/>
          <w:sz w:val="20"/>
          <w:szCs w:val="20"/>
        </w:rPr>
        <w:t>Lemarie</w:t>
      </w:r>
      <w:proofErr w:type="spellEnd"/>
      <w:r>
        <w:rPr>
          <w:color w:val="000000"/>
          <w:sz w:val="20"/>
          <w:szCs w:val="20"/>
        </w:rPr>
        <w:t xml:space="preserve"> from Vietnam. The Journal of essential oil research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4(1), 91-92. doi: 10.1080/10412905.1992.9698020</w:t>
      </w:r>
      <w:bookmarkEnd w:id="27"/>
    </w:p>
    <w:p w14:paraId="44B5682F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28" w:name="_nebF8B7E9B9_2F64_47CA_BF9B_55AF12D72A12"/>
      <w:r>
        <w:rPr>
          <w:color w:val="000000"/>
          <w:sz w:val="20"/>
          <w:szCs w:val="20"/>
        </w:rPr>
        <w:t xml:space="preserve">Feng, X., Jiang, Z. T., Wang, Y., and Li, R. (2010). Composition comparison of essential oils extracted by </w:t>
      </w:r>
      <w:proofErr w:type="spellStart"/>
      <w:r>
        <w:rPr>
          <w:color w:val="000000"/>
          <w:sz w:val="20"/>
          <w:szCs w:val="20"/>
        </w:rPr>
        <w:t>hydrodistillation</w:t>
      </w:r>
      <w:proofErr w:type="spellEnd"/>
      <w:r>
        <w:rPr>
          <w:color w:val="000000"/>
          <w:sz w:val="20"/>
          <w:szCs w:val="20"/>
        </w:rPr>
        <w:t xml:space="preserve"> and microwave-assisted </w:t>
      </w:r>
      <w:proofErr w:type="spellStart"/>
      <w:r>
        <w:rPr>
          <w:color w:val="000000"/>
          <w:sz w:val="20"/>
          <w:szCs w:val="20"/>
        </w:rPr>
        <w:t>hydrodistillation</w:t>
      </w:r>
      <w:proofErr w:type="spellEnd"/>
      <w:r>
        <w:rPr>
          <w:color w:val="000000"/>
          <w:sz w:val="20"/>
          <w:szCs w:val="20"/>
        </w:rPr>
        <w:t xml:space="preserve"> from Amomum tsao-ko in China. Journal of essential oil-bearing plants (Dehra Dun)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13(3), 286-291. doi: 10.1080/0972060X.2010.10643823</w:t>
      </w:r>
      <w:bookmarkEnd w:id="28"/>
    </w:p>
    <w:p w14:paraId="7E6AB6CD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29" w:name="_nebA5C42DB0_047E_4591_8274_049F909ADDF4"/>
      <w:r>
        <w:rPr>
          <w:color w:val="000000"/>
          <w:sz w:val="20"/>
          <w:szCs w:val="20"/>
        </w:rPr>
        <w:t xml:space="preserve">He, Q. M., Qin, J. P., Huang, Y., Li, Y. R., and Liu, W. L. (2013). Analysis of volatile oils from the seeds and shells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by GC-MS. Chinese Journal of Experimental Traditional Medical Formulae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19(14), 112-117</w:t>
      </w:r>
      <w:bookmarkEnd w:id="29"/>
    </w:p>
    <w:p w14:paraId="5EF3CD9B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0" w:name="_nebBC1786F3_5923_42C8_A271_B726BC27E9CC"/>
      <w:r>
        <w:rPr>
          <w:color w:val="000000"/>
          <w:sz w:val="20"/>
          <w:szCs w:val="20"/>
        </w:rPr>
        <w:t xml:space="preserve">He, X. F., Chen, J. J., Huang, X. Y., Hu, J., Zhang, X. K., Guo, Y. Q., Zhang, X. M., and </w:t>
      </w:r>
      <w:proofErr w:type="spellStart"/>
      <w:r>
        <w:rPr>
          <w:color w:val="000000"/>
          <w:sz w:val="20"/>
          <w:szCs w:val="20"/>
        </w:rPr>
        <w:t>Geng</w:t>
      </w:r>
      <w:proofErr w:type="spellEnd"/>
      <w:r>
        <w:rPr>
          <w:color w:val="000000"/>
          <w:sz w:val="20"/>
          <w:szCs w:val="20"/>
        </w:rPr>
        <w:t xml:space="preserve">, C. A. (2021). The antidiabetic potency of Amomum tsao-ko and its active flavanols, as PTP1B selective and </w:t>
      </w:r>
      <w:r>
        <w:rPr>
          <w:rFonts w:ascii="宋体" w:cs="宋体" w:hint="eastAsia"/>
          <w:color w:val="000000"/>
          <w:sz w:val="20"/>
          <w:szCs w:val="20"/>
        </w:rPr>
        <w:t>α</w:t>
      </w:r>
      <w:r>
        <w:rPr>
          <w:color w:val="000000"/>
          <w:sz w:val="20"/>
          <w:szCs w:val="20"/>
        </w:rPr>
        <w:t>-glucosidase dual inhibitors. Ind. Crop. Prod. 160, 112908. doi: 10.1016/j.indcrop.2020.112908</w:t>
      </w:r>
      <w:bookmarkEnd w:id="30"/>
    </w:p>
    <w:p w14:paraId="4A23AC51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1" w:name="_nebFB113DE4_D557_429C_B3AF_43F5C0F13A77"/>
      <w:r>
        <w:rPr>
          <w:color w:val="000000"/>
          <w:sz w:val="20"/>
          <w:szCs w:val="20"/>
        </w:rPr>
        <w:t xml:space="preserve">He, X. F., Chen, J. J., Li, T. Z., Zhang, X. K., Guo, Y. Q., Zhang, X. M., Hu, J., and </w:t>
      </w:r>
      <w:proofErr w:type="spellStart"/>
      <w:r>
        <w:rPr>
          <w:color w:val="000000"/>
          <w:sz w:val="20"/>
          <w:szCs w:val="20"/>
        </w:rPr>
        <w:t>Geng</w:t>
      </w:r>
      <w:proofErr w:type="spellEnd"/>
      <w:r>
        <w:rPr>
          <w:color w:val="000000"/>
          <w:sz w:val="20"/>
          <w:szCs w:val="20"/>
        </w:rPr>
        <w:t xml:space="preserve">, C. A. (2020). Nineteen new Flavanol-Fatty alcohol hybrids with alpha-glucosidase and PTP1B dual inhibition: one unusual type of antidiabetic constituent from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>. J. Agric. Food Chem. 68(41), 11434-11448. doi: 10.1021/acs.jafc.0c04615</w:t>
      </w:r>
      <w:bookmarkEnd w:id="31"/>
    </w:p>
    <w:p w14:paraId="559686AD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2" w:name="_neb3465337D_B4CF_4F17_8385_B2E21F656351"/>
      <w:r>
        <w:rPr>
          <w:color w:val="000000"/>
          <w:sz w:val="20"/>
          <w:szCs w:val="20"/>
        </w:rPr>
        <w:t xml:space="preserve">He, X. F., Wang, H. M., </w:t>
      </w:r>
      <w:proofErr w:type="spellStart"/>
      <w:r>
        <w:rPr>
          <w:color w:val="000000"/>
          <w:sz w:val="20"/>
          <w:szCs w:val="20"/>
        </w:rPr>
        <w:t>Geng</w:t>
      </w:r>
      <w:proofErr w:type="spellEnd"/>
      <w:r>
        <w:rPr>
          <w:color w:val="000000"/>
          <w:sz w:val="20"/>
          <w:szCs w:val="20"/>
        </w:rPr>
        <w:t xml:space="preserve">, C. A., Hu, J., Zhang, X. M., Guo, Y. Q., and Chen, J. J. (2020). </w:t>
      </w:r>
      <w:proofErr w:type="spellStart"/>
      <w:r>
        <w:rPr>
          <w:color w:val="000000"/>
          <w:sz w:val="20"/>
          <w:szCs w:val="20"/>
        </w:rPr>
        <w:t>Amomutsaokols</w:t>
      </w:r>
      <w:proofErr w:type="spellEnd"/>
      <w:r>
        <w:rPr>
          <w:color w:val="000000"/>
          <w:sz w:val="20"/>
          <w:szCs w:val="20"/>
        </w:rPr>
        <w:t xml:space="preserve"> A-K, diarylheptanoids from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and their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rFonts w:ascii="宋体" w:cs="宋体" w:hint="eastAsia"/>
          <w:color w:val="000000"/>
          <w:sz w:val="20"/>
          <w:szCs w:val="20"/>
        </w:rPr>
        <w:t>α</w:t>
      </w:r>
      <w:r>
        <w:rPr>
          <w:color w:val="000000"/>
          <w:sz w:val="20"/>
          <w:szCs w:val="20"/>
        </w:rPr>
        <w:t>-glucosidase inhibitory activity. Phytochemistry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177, 112418. doi: 10.1016/j.phytochem.2020.112418</w:t>
      </w:r>
      <w:bookmarkEnd w:id="32"/>
    </w:p>
    <w:p w14:paraId="0AB9803B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3" w:name="_nebE53B49C0_D973_44DB_9291_0D41BFB73AFB"/>
      <w:r>
        <w:rPr>
          <w:color w:val="000000"/>
          <w:sz w:val="20"/>
          <w:szCs w:val="20"/>
        </w:rPr>
        <w:t xml:space="preserve">He, X. F., Zhang, X. K., </w:t>
      </w:r>
      <w:proofErr w:type="spellStart"/>
      <w:r>
        <w:rPr>
          <w:color w:val="000000"/>
          <w:sz w:val="20"/>
          <w:szCs w:val="20"/>
        </w:rPr>
        <w:t>Geng</w:t>
      </w:r>
      <w:proofErr w:type="spellEnd"/>
      <w:r>
        <w:rPr>
          <w:color w:val="000000"/>
          <w:sz w:val="20"/>
          <w:szCs w:val="20"/>
        </w:rPr>
        <w:t xml:space="preserve">, C. A., Hu, J., Zhang, X. M., Guo, Y. Q., and Chen, J. J. (2020). </w:t>
      </w:r>
      <w:proofErr w:type="spellStart"/>
      <w:r>
        <w:rPr>
          <w:color w:val="000000"/>
          <w:sz w:val="20"/>
          <w:szCs w:val="20"/>
        </w:rPr>
        <w:t>Tsaokopyranols</w:t>
      </w:r>
      <w:proofErr w:type="spellEnd"/>
      <w:r>
        <w:rPr>
          <w:color w:val="000000"/>
          <w:sz w:val="20"/>
          <w:szCs w:val="20"/>
        </w:rPr>
        <w:t xml:space="preserve"> A</w:t>
      </w:r>
      <w:r>
        <w:rPr>
          <w:rFonts w:ascii="宋体" w:cs="宋体" w:hint="eastAsia"/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M, 2,6-epoxydiarylheptanoids from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and their </w:t>
      </w:r>
      <w:r>
        <w:rPr>
          <w:rFonts w:ascii="宋体" w:cs="宋体" w:hint="eastAsia"/>
          <w:color w:val="000000"/>
          <w:sz w:val="20"/>
          <w:szCs w:val="20"/>
        </w:rPr>
        <w:t>α</w:t>
      </w:r>
      <w:r>
        <w:rPr>
          <w:color w:val="000000"/>
          <w:sz w:val="20"/>
          <w:szCs w:val="20"/>
        </w:rPr>
        <w:t>-glucosidase inhibitory activity. Bioorganic Chem. 96, 103638. doi: 10.1016/j.bioorg.2020.103638</w:t>
      </w:r>
      <w:bookmarkEnd w:id="33"/>
    </w:p>
    <w:p w14:paraId="097901B2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4" w:name="_nebFE3D83C8_91D5_4413_A99F_3613598C0FFA"/>
      <w:r>
        <w:rPr>
          <w:color w:val="000000"/>
          <w:sz w:val="20"/>
          <w:szCs w:val="20"/>
        </w:rPr>
        <w:t xml:space="preserve">Hong, S. S., Choi, C. W., Lee, J. E., Jung, Y. W., Lee, J. A., </w:t>
      </w:r>
      <w:proofErr w:type="spellStart"/>
      <w:r>
        <w:rPr>
          <w:color w:val="000000"/>
          <w:sz w:val="20"/>
          <w:szCs w:val="20"/>
        </w:rPr>
        <w:t>Jeong</w:t>
      </w:r>
      <w:proofErr w:type="spellEnd"/>
      <w:r>
        <w:rPr>
          <w:color w:val="000000"/>
          <w:sz w:val="20"/>
          <w:szCs w:val="20"/>
        </w:rPr>
        <w:t xml:space="preserve">, W., Choi, Y., Cha, H., </w:t>
      </w:r>
      <w:proofErr w:type="spellStart"/>
      <w:r>
        <w:rPr>
          <w:color w:val="000000"/>
          <w:sz w:val="20"/>
          <w:szCs w:val="20"/>
        </w:rPr>
        <w:t>Ahn</w:t>
      </w:r>
      <w:proofErr w:type="spellEnd"/>
      <w:r>
        <w:rPr>
          <w:color w:val="000000"/>
          <w:sz w:val="20"/>
          <w:szCs w:val="20"/>
        </w:rPr>
        <w:t xml:space="preserve">, E., and Oh, J. S. (2021). Bioassay-guided isolation and identification of anti-obesity phytochemicals from fruits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>. Appl. Biol. Chem. 64(1). doi: 10.1186/s13765-020-00576-0</w:t>
      </w:r>
      <w:bookmarkEnd w:id="34"/>
    </w:p>
    <w:p w14:paraId="0242CE3A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5" w:name="_neb73FCB147_2850_4498_B058_76D80C369D46"/>
      <w:r>
        <w:rPr>
          <w:color w:val="000000"/>
          <w:sz w:val="20"/>
          <w:szCs w:val="20"/>
        </w:rPr>
        <w:t xml:space="preserve">Hong, S. S., Lee, J. E., Jung, Y. W., Park, J. H., Lee, J. A., </w:t>
      </w:r>
      <w:proofErr w:type="spellStart"/>
      <w:r>
        <w:rPr>
          <w:color w:val="000000"/>
          <w:sz w:val="20"/>
          <w:szCs w:val="20"/>
        </w:rPr>
        <w:t>Jeong</w:t>
      </w:r>
      <w:proofErr w:type="spellEnd"/>
      <w:r>
        <w:rPr>
          <w:color w:val="000000"/>
          <w:sz w:val="20"/>
          <w:szCs w:val="20"/>
        </w:rPr>
        <w:t xml:space="preserve">, W., </w:t>
      </w:r>
      <w:proofErr w:type="spellStart"/>
      <w:r>
        <w:rPr>
          <w:color w:val="000000"/>
          <w:sz w:val="20"/>
          <w:szCs w:val="20"/>
        </w:rPr>
        <w:t>Ahn</w:t>
      </w:r>
      <w:proofErr w:type="spellEnd"/>
      <w:r>
        <w:rPr>
          <w:color w:val="000000"/>
          <w:sz w:val="20"/>
          <w:szCs w:val="20"/>
        </w:rPr>
        <w:t xml:space="preserve">, E. K., Choi, C. W., and Oh, J. S. (2021). Monoterpenoids from the fruits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have inhibitory effects on nitric oxide production. Plants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10(2), 257. doi: 10.3390/plants10020257</w:t>
      </w:r>
      <w:bookmarkEnd w:id="35"/>
    </w:p>
    <w:p w14:paraId="57EE4243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6" w:name="_neb9650D54D_AA0A_4F90_9C3D_5961D833C26C"/>
      <w:r>
        <w:rPr>
          <w:color w:val="000000"/>
          <w:sz w:val="20"/>
          <w:szCs w:val="20"/>
        </w:rPr>
        <w:t xml:space="preserve">Hong, S. S., Lee, J. H., Choi, Y., </w:t>
      </w:r>
      <w:proofErr w:type="spellStart"/>
      <w:r>
        <w:rPr>
          <w:color w:val="000000"/>
          <w:sz w:val="20"/>
          <w:szCs w:val="20"/>
        </w:rPr>
        <w:t>Jeong</w:t>
      </w:r>
      <w:proofErr w:type="spellEnd"/>
      <w:r>
        <w:rPr>
          <w:color w:val="000000"/>
          <w:sz w:val="20"/>
          <w:szCs w:val="20"/>
        </w:rPr>
        <w:t xml:space="preserve">, W., </w:t>
      </w:r>
      <w:proofErr w:type="spellStart"/>
      <w:r>
        <w:rPr>
          <w:color w:val="000000"/>
          <w:sz w:val="20"/>
          <w:szCs w:val="20"/>
        </w:rPr>
        <w:t>Ahn</w:t>
      </w:r>
      <w:proofErr w:type="spellEnd"/>
      <w:r>
        <w:rPr>
          <w:color w:val="000000"/>
          <w:sz w:val="20"/>
          <w:szCs w:val="20"/>
        </w:rPr>
        <w:t xml:space="preserve">, E., </w:t>
      </w:r>
      <w:proofErr w:type="spellStart"/>
      <w:r>
        <w:rPr>
          <w:color w:val="000000"/>
          <w:sz w:val="20"/>
          <w:szCs w:val="20"/>
        </w:rPr>
        <w:t>Lym</w:t>
      </w:r>
      <w:proofErr w:type="spellEnd"/>
      <w:r>
        <w:rPr>
          <w:color w:val="000000"/>
          <w:sz w:val="20"/>
          <w:szCs w:val="20"/>
        </w:rPr>
        <w:t xml:space="preserve">, S. H., and Oh, J. S. (2015). </w:t>
      </w:r>
      <w:proofErr w:type="spellStart"/>
      <w:r>
        <w:rPr>
          <w:color w:val="000000"/>
          <w:sz w:val="20"/>
          <w:szCs w:val="20"/>
        </w:rPr>
        <w:t>Amotsaokonal</w:t>
      </w:r>
      <w:proofErr w:type="spellEnd"/>
      <w:r>
        <w:rPr>
          <w:color w:val="000000"/>
          <w:sz w:val="20"/>
          <w:szCs w:val="20"/>
        </w:rPr>
        <w:t xml:space="preserve"> A</w:t>
      </w:r>
      <w:r>
        <w:rPr>
          <w:rFonts w:ascii="宋体" w:cs="宋体" w:hint="eastAsia"/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C, benzaldehyde and </w:t>
      </w:r>
      <w:proofErr w:type="spellStart"/>
      <w:r>
        <w:rPr>
          <w:color w:val="000000"/>
          <w:sz w:val="20"/>
          <w:szCs w:val="20"/>
        </w:rPr>
        <w:t>cycloterpenal</w:t>
      </w:r>
      <w:proofErr w:type="spellEnd"/>
      <w:r>
        <w:rPr>
          <w:color w:val="000000"/>
          <w:sz w:val="20"/>
          <w:szCs w:val="20"/>
        </w:rPr>
        <w:t xml:space="preserve"> from Amomum tsao-ko. Tetrahedron Lett. 56(48), 6681-6684. doi: 10.1016/j.tetlet.2015.10.045</w:t>
      </w:r>
      <w:bookmarkEnd w:id="36"/>
    </w:p>
    <w:p w14:paraId="6A70F136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7" w:name="_neb456E099C_456D_4E58_9DD6_078F2D27083A"/>
      <w:proofErr w:type="spellStart"/>
      <w:r>
        <w:rPr>
          <w:color w:val="000000"/>
          <w:sz w:val="20"/>
          <w:szCs w:val="20"/>
        </w:rPr>
        <w:t>Jin</w:t>
      </w:r>
      <w:proofErr w:type="spellEnd"/>
      <w:r>
        <w:rPr>
          <w:color w:val="000000"/>
          <w:sz w:val="20"/>
          <w:szCs w:val="20"/>
        </w:rPr>
        <w:t xml:space="preserve">, J. H., Cheng, Z., and Chen, D. (2013). Two new compounds and anti-complementary constituents from Amomum tsao-ko. Nat. Prod. </w:t>
      </w:r>
      <w:proofErr w:type="spellStart"/>
      <w:r>
        <w:rPr>
          <w:color w:val="000000"/>
          <w:sz w:val="20"/>
          <w:szCs w:val="20"/>
        </w:rPr>
        <w:t>Commun</w:t>
      </w:r>
      <w:proofErr w:type="spellEnd"/>
      <w:r>
        <w:rPr>
          <w:color w:val="000000"/>
          <w:sz w:val="20"/>
          <w:szCs w:val="20"/>
        </w:rPr>
        <w:t>. 8(12), 1715-1718. doi: 10.1177/1934578X1300801214</w:t>
      </w:r>
      <w:bookmarkEnd w:id="37"/>
    </w:p>
    <w:p w14:paraId="09E2928A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8" w:name="_neb9A918BBE_3741_4AB8_9C02_059B98038F19"/>
      <w:r>
        <w:rPr>
          <w:color w:val="000000"/>
          <w:sz w:val="20"/>
          <w:szCs w:val="20"/>
        </w:rPr>
        <w:t xml:space="preserve">Kim, J. G., Jang, H., Le, T. P. L., </w:t>
      </w:r>
      <w:proofErr w:type="spellStart"/>
      <w:r>
        <w:rPr>
          <w:color w:val="000000"/>
          <w:sz w:val="20"/>
          <w:szCs w:val="20"/>
        </w:rPr>
        <w:t>Ryoung</w:t>
      </w:r>
      <w:proofErr w:type="spellEnd"/>
      <w:r>
        <w:rPr>
          <w:color w:val="000000"/>
          <w:sz w:val="20"/>
          <w:szCs w:val="20"/>
        </w:rPr>
        <w:t xml:space="preserve">, H., Lee, M. K., Hong, J. T., Lee, D., and Hwang, B. Y. (2019a). Nitric oxide inhibitory constituents from the fruits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>. Natural Product Sciences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25(1), 76. doi: 10.20307/nps.2019.25.1.76</w:t>
      </w:r>
      <w:bookmarkEnd w:id="38"/>
    </w:p>
    <w:p w14:paraId="541C7D84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39" w:name="_neb1E87A129_AE89_430B_A5A5_BE43A87ADB66"/>
      <w:r>
        <w:rPr>
          <w:color w:val="000000"/>
          <w:sz w:val="20"/>
          <w:szCs w:val="20"/>
        </w:rPr>
        <w:t xml:space="preserve">Kim, J. G., Jang, H., Le, T. P. L., </w:t>
      </w:r>
      <w:proofErr w:type="spellStart"/>
      <w:r>
        <w:rPr>
          <w:color w:val="000000"/>
          <w:sz w:val="20"/>
          <w:szCs w:val="20"/>
        </w:rPr>
        <w:t>Ryoung</w:t>
      </w:r>
      <w:proofErr w:type="spellEnd"/>
      <w:r>
        <w:rPr>
          <w:color w:val="000000"/>
          <w:sz w:val="20"/>
          <w:szCs w:val="20"/>
        </w:rPr>
        <w:t xml:space="preserve">, H., Lee, M. K., Hong, J. T., Lee, D., and Hwang, B. Y. (2019b). </w:t>
      </w:r>
      <w:proofErr w:type="spellStart"/>
      <w:r>
        <w:rPr>
          <w:color w:val="000000"/>
          <w:sz w:val="20"/>
          <w:szCs w:val="20"/>
        </w:rPr>
        <w:t>Pyranoflavanones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pyranochalcones</w:t>
      </w:r>
      <w:proofErr w:type="spellEnd"/>
      <w:r>
        <w:rPr>
          <w:color w:val="000000"/>
          <w:sz w:val="20"/>
          <w:szCs w:val="20"/>
        </w:rPr>
        <w:t xml:space="preserve"> from the fruits of</w:t>
      </w:r>
      <w:r>
        <w:rPr>
          <w:i/>
          <w:iCs/>
          <w:color w:val="000000"/>
          <w:sz w:val="20"/>
          <w:szCs w:val="20"/>
        </w:rPr>
        <w:t xml:space="preserve"> Amomum tsao-ko</w:t>
      </w:r>
      <w:r>
        <w:rPr>
          <w:color w:val="000000"/>
          <w:sz w:val="20"/>
          <w:szCs w:val="20"/>
        </w:rPr>
        <w:t>. J. Nat. Prod. 82(7), 1886-1892. doi: 10.1021/acs.jnatprod.9b00155</w:t>
      </w:r>
      <w:bookmarkEnd w:id="39"/>
    </w:p>
    <w:p w14:paraId="6408126F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0" w:name="_neb7E95DE28_704C_42F7_A752_B86D88D63970"/>
      <w:r>
        <w:rPr>
          <w:color w:val="000000"/>
          <w:sz w:val="20"/>
          <w:szCs w:val="20"/>
        </w:rPr>
        <w:t xml:space="preserve">Lee, K., Kim, S., Sung, S., and Kim, Y. (2008). Inhibitory Constituents of Lipopolysaccharide-Induced Nitric Oxide Production in BV2 Microglia isolated </w:t>
      </w:r>
      <w:proofErr w:type="spellStart"/>
      <w:r>
        <w:rPr>
          <w:color w:val="000000"/>
          <w:sz w:val="20"/>
          <w:szCs w:val="20"/>
        </w:rPr>
        <w:t>fromAmomum</w:t>
      </w:r>
      <w:proofErr w:type="spellEnd"/>
      <w:r>
        <w:rPr>
          <w:color w:val="000000"/>
          <w:sz w:val="20"/>
          <w:szCs w:val="20"/>
        </w:rPr>
        <w:t xml:space="preserve"> tsao-ko. Planta Med. 74(8), 867-869. doi: 10.1055/s-2008-1074552</w:t>
      </w:r>
      <w:bookmarkEnd w:id="40"/>
    </w:p>
    <w:p w14:paraId="24B8123B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1" w:name="_neb8DD30659_8445_43D1_A16E_C85EE3DCAC35"/>
      <w:r>
        <w:rPr>
          <w:color w:val="000000"/>
          <w:sz w:val="20"/>
          <w:szCs w:val="20"/>
        </w:rPr>
        <w:lastRenderedPageBreak/>
        <w:t xml:space="preserve">Lee, S., Lee, J. C., </w:t>
      </w:r>
      <w:proofErr w:type="spellStart"/>
      <w:r>
        <w:rPr>
          <w:color w:val="000000"/>
          <w:sz w:val="20"/>
          <w:szCs w:val="20"/>
        </w:rPr>
        <w:t>Subedi</w:t>
      </w:r>
      <w:proofErr w:type="spellEnd"/>
      <w:r>
        <w:rPr>
          <w:color w:val="000000"/>
          <w:sz w:val="20"/>
          <w:szCs w:val="20"/>
        </w:rPr>
        <w:t>, L., Cho, K. H., Kim, S. Y., Park, H., and Kim, K. H. (2019). Bioactive compounds from the seeds of Amomum tsaoko Crevost et Lemaire, a Chinese spice as inhibitors of sphingosine kinases, SPHK1/2. RSC Adv. 9(58), 33957-33968. doi: 10.1039/C9RA07988B</w:t>
      </w:r>
      <w:bookmarkEnd w:id="41"/>
    </w:p>
    <w:p w14:paraId="44A0161C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2" w:name="_neb30C9504B_E36F_4377_B5BC_A00B080B24AF"/>
      <w:r>
        <w:rPr>
          <w:color w:val="000000"/>
          <w:sz w:val="20"/>
          <w:szCs w:val="20"/>
        </w:rPr>
        <w:t>Li, S. C., Ding, J. K., and Yi, Y. F. (1975). Study on chemical constituents of essential oil of Amomum tsao-ko. Chinese Traditional and Herbal Drugs</w:t>
      </w:r>
      <w:bookmarkEnd w:id="42"/>
    </w:p>
    <w:p w14:paraId="4C7CFE3F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3" w:name="_neb6FA4AEB4_BD68_4CF9_AA76_55CD032D2486"/>
      <w:r>
        <w:rPr>
          <w:color w:val="000000"/>
          <w:sz w:val="20"/>
          <w:szCs w:val="20"/>
        </w:rPr>
        <w:t xml:space="preserve">Li, Z. J., Wan, H. Y., Gu, L. L., Han, Y., Zheng, Y. L., Zhang, M. X., and Liu, W. T. (2017). Extraction and LC-MS/MS </w:t>
      </w:r>
      <w:proofErr w:type="spellStart"/>
      <w:r>
        <w:rPr>
          <w:color w:val="000000"/>
          <w:sz w:val="20"/>
          <w:szCs w:val="20"/>
        </w:rPr>
        <w:t>analys</w:t>
      </w:r>
      <w:proofErr w:type="spellEnd"/>
      <w:r>
        <w:rPr>
          <w:color w:val="000000"/>
          <w:sz w:val="20"/>
          <w:szCs w:val="20"/>
        </w:rPr>
        <w:t xml:space="preserve"> is of the polyphenols from</w:t>
      </w:r>
      <w:r>
        <w:rPr>
          <w:i/>
          <w:iCs/>
          <w:color w:val="000000"/>
          <w:sz w:val="20"/>
          <w:szCs w:val="20"/>
        </w:rPr>
        <w:t xml:space="preserve"> Amomum tsaoko</w:t>
      </w:r>
      <w:r>
        <w:rPr>
          <w:color w:val="000000"/>
          <w:sz w:val="20"/>
          <w:szCs w:val="20"/>
        </w:rPr>
        <w:t>. Science and Technology of Food Industry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38(08), 294-299+334</w:t>
      </w:r>
      <w:bookmarkEnd w:id="43"/>
    </w:p>
    <w:p w14:paraId="72329B10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4" w:name="_neb7AAE4B73_FF88_410F_A9EE_BE8079B0A74C"/>
      <w:r>
        <w:rPr>
          <w:color w:val="000000"/>
          <w:sz w:val="20"/>
          <w:szCs w:val="20"/>
        </w:rPr>
        <w:t xml:space="preserve">Li, Z. Q., Lo, L., Dai, W. H., Huang, R., and Zhang, Y. Q. (1998). Chemical constituents of the essential oil on Amomum tsao-ko from Yunnan Province. Acta Botanica </w:t>
      </w:r>
      <w:proofErr w:type="spellStart"/>
      <w:r>
        <w:rPr>
          <w:color w:val="000000"/>
          <w:sz w:val="20"/>
          <w:szCs w:val="20"/>
        </w:rPr>
        <w:t>Yunnanica</w:t>
      </w:r>
      <w:proofErr w:type="spellEnd"/>
      <w:r>
        <w:rPr>
          <w:color w:val="000000"/>
          <w:sz w:val="20"/>
          <w:szCs w:val="20"/>
        </w:rPr>
        <w:t>(01), 119-122</w:t>
      </w:r>
      <w:bookmarkEnd w:id="44"/>
    </w:p>
    <w:p w14:paraId="1A73AF66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5" w:name="_neb12F3EFD0_1BBA_4F44_A94E_71ECBAC8DDD3"/>
      <w:r>
        <w:rPr>
          <w:color w:val="000000"/>
          <w:sz w:val="20"/>
          <w:szCs w:val="20"/>
        </w:rPr>
        <w:t xml:space="preserve">Liu, H., Wang, M., Xu, Y., Zhang, H. X., and Ge, W. H. (2020). Chemical  constituents  from  </w:t>
      </w:r>
      <w:r>
        <w:rPr>
          <w:i/>
          <w:iCs/>
          <w:color w:val="000000"/>
          <w:sz w:val="20"/>
          <w:szCs w:val="20"/>
        </w:rPr>
        <w:t>Amomum  tsao-ko</w:t>
      </w:r>
      <w:r>
        <w:rPr>
          <w:color w:val="000000"/>
          <w:sz w:val="20"/>
          <w:szCs w:val="20"/>
        </w:rPr>
        <w:t>. Chinese Traditional Patent Medicine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42(10), 2648-2651</w:t>
      </w:r>
      <w:bookmarkEnd w:id="45"/>
    </w:p>
    <w:p w14:paraId="631C95D3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6" w:name="_neb8C4D0882_8D66_4033_AE57_D33B892DEF81"/>
      <w:r>
        <w:rPr>
          <w:color w:val="000000"/>
          <w:sz w:val="20"/>
          <w:szCs w:val="20"/>
        </w:rPr>
        <w:t xml:space="preserve">Liu, H., Yan, Q. S., Zou, D. L., Bu, X. L., Zhang, B. J., Ma, X. C., </w:t>
      </w:r>
      <w:proofErr w:type="spellStart"/>
      <w:r>
        <w:rPr>
          <w:color w:val="000000"/>
          <w:sz w:val="20"/>
          <w:szCs w:val="20"/>
        </w:rPr>
        <w:t>Leng</w:t>
      </w:r>
      <w:proofErr w:type="spellEnd"/>
      <w:r>
        <w:rPr>
          <w:color w:val="000000"/>
          <w:sz w:val="20"/>
          <w:szCs w:val="20"/>
        </w:rPr>
        <w:t xml:space="preserve">, A. J., Zhang, H. L., Li, D. W., and Wang, C. (2018). Identification and bioactivity evaluation of ingredients from the fruits of Amomum tsaoko Crevost et Lemaire. </w:t>
      </w:r>
      <w:proofErr w:type="spellStart"/>
      <w:r>
        <w:rPr>
          <w:color w:val="000000"/>
          <w:sz w:val="20"/>
          <w:szCs w:val="20"/>
        </w:rPr>
        <w:t>Phytochem</w:t>
      </w:r>
      <w:proofErr w:type="spellEnd"/>
      <w:r>
        <w:rPr>
          <w:color w:val="000000"/>
          <w:sz w:val="20"/>
          <w:szCs w:val="20"/>
        </w:rPr>
        <w:t>. Lett. 28, 111-115. doi: 10.1016/j.phytol.2018.10.007</w:t>
      </w:r>
      <w:bookmarkEnd w:id="46"/>
    </w:p>
    <w:p w14:paraId="5AAC9B37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7" w:name="_nebDE5E43B4_BA1F_419C_AD6F_89D0E9FDE066"/>
      <w:r>
        <w:rPr>
          <w:color w:val="000000"/>
          <w:sz w:val="20"/>
          <w:szCs w:val="20"/>
        </w:rPr>
        <w:t xml:space="preserve">Liu, L. J., Zhao, Y. M., Ming, J., Chen, J., Zhao, G. H., Chen, Z. Y., Wang, Y. J., and Lei, L. (2021). Polyphenol extract and essential oil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equally alleviate hypercholesterolemia and modulate gut microbiota. Food </w:t>
      </w:r>
      <w:proofErr w:type="spellStart"/>
      <w:r>
        <w:rPr>
          <w:color w:val="000000"/>
          <w:sz w:val="20"/>
          <w:szCs w:val="20"/>
        </w:rPr>
        <w:t>Funct</w:t>
      </w:r>
      <w:proofErr w:type="spellEnd"/>
      <w:r>
        <w:rPr>
          <w:color w:val="000000"/>
          <w:sz w:val="20"/>
          <w:szCs w:val="20"/>
        </w:rPr>
        <w:t>. 12(23), 12008-12021. doi: 10.1039/D1FO03082E</w:t>
      </w:r>
      <w:bookmarkEnd w:id="47"/>
    </w:p>
    <w:p w14:paraId="2ACB6579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8" w:name="_neb574A5DD2_7DF6_4B70_A713_9875448E802F"/>
      <w:r>
        <w:rPr>
          <w:color w:val="000000"/>
          <w:sz w:val="20"/>
          <w:szCs w:val="20"/>
        </w:rPr>
        <w:t>Lu, Z. G., Meng, D. W., Li, W., Wang, P. J., and Ren, H. F. (2013). Chemical components and NaNO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 xml:space="preserve"> scavenging ability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essential oil </w:t>
      </w:r>
      <w:proofErr w:type="spellStart"/>
      <w:r>
        <w:rPr>
          <w:color w:val="000000"/>
          <w:sz w:val="20"/>
          <w:szCs w:val="20"/>
        </w:rPr>
        <w:t>extacted</w:t>
      </w:r>
      <w:proofErr w:type="spellEnd"/>
      <w:r>
        <w:rPr>
          <w:color w:val="000000"/>
          <w:sz w:val="20"/>
          <w:szCs w:val="20"/>
        </w:rPr>
        <w:t xml:space="preserve"> by </w:t>
      </w:r>
      <w:proofErr w:type="spellStart"/>
      <w:r>
        <w:rPr>
          <w:color w:val="000000"/>
          <w:sz w:val="20"/>
          <w:szCs w:val="20"/>
        </w:rPr>
        <w:t>clevenger</w:t>
      </w:r>
      <w:proofErr w:type="spellEnd"/>
      <w:r>
        <w:rPr>
          <w:color w:val="000000"/>
          <w:sz w:val="20"/>
          <w:szCs w:val="20"/>
        </w:rPr>
        <w:t xml:space="preserve"> method. Natural Product Research and Development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25(2), 207-211</w:t>
      </w:r>
      <w:bookmarkEnd w:id="48"/>
    </w:p>
    <w:p w14:paraId="58009A4A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49" w:name="_nebB471DB06_8BAA_4EB0_BAD4_7C007A26FC86"/>
      <w:r>
        <w:rPr>
          <w:color w:val="000000"/>
          <w:sz w:val="20"/>
          <w:szCs w:val="20"/>
        </w:rPr>
        <w:t xml:space="preserve">Lu, Z. G., Wang, P. J., </w:t>
      </w:r>
      <w:proofErr w:type="spellStart"/>
      <w:r>
        <w:rPr>
          <w:color w:val="000000"/>
          <w:sz w:val="20"/>
          <w:szCs w:val="20"/>
        </w:rPr>
        <w:t>Chongsong</w:t>
      </w:r>
      <w:proofErr w:type="spellEnd"/>
      <w:r>
        <w:rPr>
          <w:color w:val="000000"/>
          <w:sz w:val="20"/>
          <w:szCs w:val="20"/>
        </w:rPr>
        <w:t xml:space="preserve">, Z. J., and Li, W. (2010). </w:t>
      </w:r>
      <w:proofErr w:type="spellStart"/>
      <w:r>
        <w:rPr>
          <w:color w:val="000000"/>
          <w:sz w:val="20"/>
          <w:szCs w:val="20"/>
        </w:rPr>
        <w:t>Studyon</w:t>
      </w:r>
      <w:proofErr w:type="spellEnd"/>
      <w:r>
        <w:rPr>
          <w:color w:val="000000"/>
          <w:sz w:val="20"/>
          <w:szCs w:val="20"/>
        </w:rPr>
        <w:t xml:space="preserve"> Aroma Components of </w:t>
      </w:r>
      <w:proofErr w:type="spellStart"/>
      <w:r>
        <w:rPr>
          <w:color w:val="000000"/>
          <w:sz w:val="20"/>
          <w:szCs w:val="20"/>
        </w:rPr>
        <w:t>Tasoko</w:t>
      </w:r>
      <w:proofErr w:type="spellEnd"/>
      <w:r>
        <w:rPr>
          <w:color w:val="000000"/>
          <w:sz w:val="20"/>
          <w:szCs w:val="20"/>
        </w:rPr>
        <w:t xml:space="preserve"> Amomum by HS-SPME and GC-MS. </w:t>
      </w:r>
      <w:proofErr w:type="spellStart"/>
      <w:r>
        <w:rPr>
          <w:color w:val="000000"/>
          <w:sz w:val="20"/>
          <w:szCs w:val="20"/>
        </w:rPr>
        <w:t>Flavour</w:t>
      </w:r>
      <w:proofErr w:type="spellEnd"/>
      <w:r>
        <w:rPr>
          <w:color w:val="000000"/>
          <w:sz w:val="20"/>
          <w:szCs w:val="20"/>
        </w:rPr>
        <w:t xml:space="preserve"> Fragrance Cosmetics(04), 17-21</w:t>
      </w:r>
      <w:bookmarkEnd w:id="49"/>
    </w:p>
    <w:p w14:paraId="2A2BDFBA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0" w:name="_nebD8910278_D88F_4A69_AA89_54E0D8DEE20E"/>
      <w:r>
        <w:rPr>
          <w:color w:val="000000"/>
          <w:sz w:val="20"/>
          <w:szCs w:val="20"/>
        </w:rPr>
        <w:t>Lu, Z. U., Meng, D. W., Li, W., Wang, P. J., and Ren, H. F. (2013). Chemical components and NaNO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 xml:space="preserve"> scavenging ability of</w:t>
      </w:r>
      <w:r>
        <w:rPr>
          <w:i/>
          <w:iCs/>
          <w:color w:val="000000"/>
          <w:sz w:val="20"/>
          <w:szCs w:val="20"/>
        </w:rPr>
        <w:t xml:space="preserve"> Amomum Tsao-ko</w:t>
      </w:r>
      <w:r>
        <w:rPr>
          <w:color w:val="000000"/>
          <w:sz w:val="20"/>
          <w:szCs w:val="20"/>
        </w:rPr>
        <w:t xml:space="preserve"> essential oil </w:t>
      </w:r>
      <w:proofErr w:type="spellStart"/>
      <w:r>
        <w:rPr>
          <w:color w:val="000000"/>
          <w:sz w:val="20"/>
          <w:szCs w:val="20"/>
        </w:rPr>
        <w:t>extacted</w:t>
      </w:r>
      <w:proofErr w:type="spellEnd"/>
      <w:r>
        <w:rPr>
          <w:color w:val="000000"/>
          <w:sz w:val="20"/>
          <w:szCs w:val="20"/>
        </w:rPr>
        <w:t xml:space="preserve"> by Clevenger method. Natural Product Research and Development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25(02), 207-211</w:t>
      </w:r>
      <w:bookmarkEnd w:id="50"/>
    </w:p>
    <w:p w14:paraId="7032AA0D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1" w:name="_neb7F394E2A_D8F9_456D_A72A_0C5F9127EEA1"/>
      <w:r>
        <w:rPr>
          <w:color w:val="000000"/>
          <w:sz w:val="20"/>
          <w:szCs w:val="20"/>
        </w:rPr>
        <w:t xml:space="preserve">Martin, T. S., </w:t>
      </w:r>
      <w:proofErr w:type="spellStart"/>
      <w:r>
        <w:rPr>
          <w:color w:val="000000"/>
          <w:sz w:val="20"/>
          <w:szCs w:val="20"/>
        </w:rPr>
        <w:t>Kikuzaki</w:t>
      </w:r>
      <w:proofErr w:type="spellEnd"/>
      <w:r>
        <w:rPr>
          <w:color w:val="000000"/>
          <w:sz w:val="20"/>
          <w:szCs w:val="20"/>
        </w:rPr>
        <w:t xml:space="preserve">, H., </w:t>
      </w:r>
      <w:proofErr w:type="spellStart"/>
      <w:r>
        <w:rPr>
          <w:color w:val="000000"/>
          <w:sz w:val="20"/>
          <w:szCs w:val="20"/>
        </w:rPr>
        <w:t>Hisamoto</w:t>
      </w:r>
      <w:proofErr w:type="spellEnd"/>
      <w:r>
        <w:rPr>
          <w:color w:val="000000"/>
          <w:sz w:val="20"/>
          <w:szCs w:val="20"/>
        </w:rPr>
        <w:t>, M., and Nakatani, N. (2000). Constituents of Amomum tsao-ko and their radical scavenging and antioxidant activities. Journal of the American Oil Chemists' Society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77(6), 667-673. doi: 10.1007/s11746-000-0107-4</w:t>
      </w:r>
      <w:bookmarkEnd w:id="51"/>
    </w:p>
    <w:p w14:paraId="62B29980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2" w:name="_neb6F329558_CFE9_46A7_BD82_0E242104E70E"/>
      <w:r>
        <w:rPr>
          <w:color w:val="000000"/>
          <w:sz w:val="20"/>
          <w:szCs w:val="20"/>
        </w:rPr>
        <w:t xml:space="preserve">Meng, D. W., Li, W., Wang, P. J., </w:t>
      </w:r>
      <w:proofErr w:type="spellStart"/>
      <w:r>
        <w:rPr>
          <w:color w:val="000000"/>
          <w:sz w:val="20"/>
          <w:szCs w:val="20"/>
        </w:rPr>
        <w:t>Chongsong</w:t>
      </w:r>
      <w:proofErr w:type="spellEnd"/>
      <w:r>
        <w:rPr>
          <w:color w:val="000000"/>
          <w:sz w:val="20"/>
          <w:szCs w:val="20"/>
        </w:rPr>
        <w:t>, Z. J., Ren, H. F., and Lu, Z. G. (2013). Identification of compositions of Amomum tsao-ko essential oil using GC-MS and Its Antibacterial Activity. Journal of Food Science and Technology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31(05), 24-30</w:t>
      </w:r>
      <w:bookmarkEnd w:id="52"/>
    </w:p>
    <w:p w14:paraId="78B7A92D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3" w:name="_neb3D8F7D70_F810_47AF_8780_82525E5309AF"/>
      <w:r>
        <w:rPr>
          <w:color w:val="000000"/>
          <w:sz w:val="20"/>
          <w:szCs w:val="20"/>
        </w:rPr>
        <w:t xml:space="preserve">Min, Y., Yu, L., and </w:t>
      </w:r>
      <w:proofErr w:type="spellStart"/>
      <w:r>
        <w:rPr>
          <w:color w:val="000000"/>
          <w:sz w:val="20"/>
          <w:szCs w:val="20"/>
        </w:rPr>
        <w:t>Qiliang</w:t>
      </w:r>
      <w:proofErr w:type="spellEnd"/>
      <w:r>
        <w:rPr>
          <w:color w:val="000000"/>
          <w:sz w:val="20"/>
          <w:szCs w:val="20"/>
        </w:rPr>
        <w:t>, C. (2014). Headspace GC-MS Analysis of A. tsao-ko Volatile Oil Components. Chemical Enterprise Management(27), 103</w:t>
      </w:r>
      <w:bookmarkEnd w:id="53"/>
    </w:p>
    <w:p w14:paraId="38E20FD8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4" w:name="_nebD89C9565_36C6_4D20_9437_F6C09ACCB416"/>
      <w:r>
        <w:rPr>
          <w:color w:val="000000"/>
          <w:sz w:val="20"/>
          <w:szCs w:val="20"/>
        </w:rPr>
        <w:t xml:space="preserve">Moon, S. S., Cho, S. C., and Lee, J. Y. (2005). </w:t>
      </w:r>
      <w:proofErr w:type="spellStart"/>
      <w:r>
        <w:rPr>
          <w:color w:val="000000"/>
          <w:sz w:val="20"/>
          <w:szCs w:val="20"/>
        </w:rPr>
        <w:t>Tsaokoarylone</w:t>
      </w:r>
      <w:proofErr w:type="spellEnd"/>
      <w:r>
        <w:rPr>
          <w:color w:val="000000"/>
          <w:sz w:val="20"/>
          <w:szCs w:val="20"/>
        </w:rPr>
        <w:t>, a Cytotoxic Diarylheptanoid from Amomum tsao-ko Fruits. Bull. Korean Chem. Soc. 26(3), 447-450</w:t>
      </w:r>
      <w:bookmarkEnd w:id="54"/>
    </w:p>
    <w:p w14:paraId="5386ABE8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5" w:name="_nebB6FA5174_E916_4C3A_823C_FC7A1478FA58"/>
      <w:r>
        <w:rPr>
          <w:color w:val="000000"/>
          <w:sz w:val="20"/>
          <w:szCs w:val="20"/>
        </w:rPr>
        <w:t xml:space="preserve">Moon, S. S., Lee, J. Y., and Cho, S. C. (2004). </w:t>
      </w:r>
      <w:proofErr w:type="spellStart"/>
      <w:r>
        <w:rPr>
          <w:color w:val="000000"/>
          <w:sz w:val="20"/>
          <w:szCs w:val="20"/>
        </w:rPr>
        <w:t>Isotsaokoin</w:t>
      </w:r>
      <w:proofErr w:type="spellEnd"/>
      <w:r>
        <w:rPr>
          <w:color w:val="000000"/>
          <w:sz w:val="20"/>
          <w:szCs w:val="20"/>
        </w:rPr>
        <w:t xml:space="preserve">, an Antifungal Agent </w:t>
      </w:r>
      <w:proofErr w:type="spellStart"/>
      <w:r>
        <w:rPr>
          <w:color w:val="000000"/>
          <w:sz w:val="20"/>
          <w:szCs w:val="20"/>
        </w:rPr>
        <w:t>fromAmomumtsao</w:t>
      </w:r>
      <w:proofErr w:type="spellEnd"/>
      <w:r>
        <w:rPr>
          <w:color w:val="000000"/>
          <w:sz w:val="20"/>
          <w:szCs w:val="20"/>
        </w:rPr>
        <w:t>-ko. J. Nat. Prod. 67(5), 889-891. doi: 10.1021/np030464l</w:t>
      </w:r>
      <w:bookmarkEnd w:id="55"/>
    </w:p>
    <w:p w14:paraId="707DC655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6" w:name="_neb02EA8020_8C6B_4873_89AB_CEDEA6D0C842"/>
      <w:proofErr w:type="spellStart"/>
      <w:r>
        <w:rPr>
          <w:color w:val="000000"/>
          <w:sz w:val="20"/>
          <w:szCs w:val="20"/>
        </w:rPr>
        <w:t>Qiu</w:t>
      </w:r>
      <w:proofErr w:type="spellEnd"/>
      <w:r>
        <w:rPr>
          <w:color w:val="000000"/>
          <w:sz w:val="20"/>
          <w:szCs w:val="20"/>
        </w:rPr>
        <w:t xml:space="preserve">, H. Y., Liu, X. L., Chen, W. X., Wu, L. Y., and Wang, Q. (2012). Extraction and separation and GC-MS analysis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antibacterial substances. Science and Technology of Food Industry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33(11), 104-108+112</w:t>
      </w:r>
      <w:bookmarkEnd w:id="56"/>
    </w:p>
    <w:p w14:paraId="242EB007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7" w:name="_neb25406876_DA68_41E8_98E6_9C9746EBE1F4"/>
      <w:r>
        <w:rPr>
          <w:color w:val="000000"/>
          <w:sz w:val="20"/>
          <w:szCs w:val="20"/>
        </w:rPr>
        <w:lastRenderedPageBreak/>
        <w:t xml:space="preserve">Shim, K. S., Hwang, Y. H., Jang, S. A., Kim, T., and Ha, H. (2021). Ethanol extract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ameliorates ovariectomy-induced trabecular loss and fat accumulation. Molecules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26(4), 784. doi: 10.3390/molecules26040784</w:t>
      </w:r>
      <w:bookmarkEnd w:id="57"/>
    </w:p>
    <w:p w14:paraId="2E23CDD7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8" w:name="_neb557219AB_0958_4205_9C13_C5A8E4F58326"/>
      <w:r>
        <w:rPr>
          <w:color w:val="000000"/>
          <w:sz w:val="20"/>
          <w:szCs w:val="20"/>
        </w:rPr>
        <w:t xml:space="preserve">Sim, S., Tan, S. K., </w:t>
      </w:r>
      <w:proofErr w:type="spellStart"/>
      <w:r>
        <w:rPr>
          <w:color w:val="000000"/>
          <w:sz w:val="20"/>
          <w:szCs w:val="20"/>
        </w:rPr>
        <w:t>Kohlenberg</w:t>
      </w:r>
      <w:proofErr w:type="spellEnd"/>
      <w:r>
        <w:rPr>
          <w:color w:val="000000"/>
          <w:sz w:val="20"/>
          <w:szCs w:val="20"/>
        </w:rPr>
        <w:t xml:space="preserve">, B., and Braun, N. A. (2019). </w:t>
      </w:r>
      <w:r>
        <w:rPr>
          <w:i/>
          <w:iCs/>
          <w:color w:val="000000"/>
          <w:sz w:val="20"/>
          <w:szCs w:val="20"/>
        </w:rPr>
        <w:t>Amomum</w:t>
      </w:r>
      <w:r>
        <w:rPr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tsao-ko</w:t>
      </w:r>
      <w:r>
        <w:rPr>
          <w:color w:val="000000"/>
          <w:sz w:val="20"/>
          <w:szCs w:val="20"/>
        </w:rPr>
        <w:t xml:space="preserve"> </w:t>
      </w:r>
      <w:r>
        <w:rPr>
          <w:rFonts w:ascii="宋体" w:cs="宋体" w:hint="eastAsia"/>
          <w:color w:val="000000"/>
          <w:sz w:val="20"/>
          <w:szCs w:val="20"/>
        </w:rPr>
        <w:t>—</w:t>
      </w:r>
      <w:r>
        <w:rPr>
          <w:color w:val="000000"/>
          <w:sz w:val="20"/>
          <w:szCs w:val="20"/>
        </w:rPr>
        <w:t xml:space="preserve">Chinese black cardamom: detailed oil Composition and comparison with two other cardamom species. Nat. Prod. </w:t>
      </w:r>
      <w:proofErr w:type="spellStart"/>
      <w:r>
        <w:rPr>
          <w:color w:val="000000"/>
          <w:sz w:val="20"/>
          <w:szCs w:val="20"/>
        </w:rPr>
        <w:t>Commun</w:t>
      </w:r>
      <w:proofErr w:type="spellEnd"/>
      <w:r>
        <w:rPr>
          <w:color w:val="000000"/>
          <w:sz w:val="20"/>
          <w:szCs w:val="20"/>
        </w:rPr>
        <w:t>. 14(7), 1934578X1985767. doi: 10.1177/1934578X19857675</w:t>
      </w:r>
      <w:bookmarkEnd w:id="58"/>
    </w:p>
    <w:p w14:paraId="2E9C8E05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59" w:name="_neb0CD76198_9F4F_42DA_BE66_623260174166"/>
      <w:proofErr w:type="spellStart"/>
      <w:r>
        <w:rPr>
          <w:color w:val="000000"/>
          <w:sz w:val="20"/>
          <w:szCs w:val="20"/>
        </w:rPr>
        <w:t>Starkenmann</w:t>
      </w:r>
      <w:proofErr w:type="spellEnd"/>
      <w:r>
        <w:rPr>
          <w:color w:val="000000"/>
          <w:sz w:val="20"/>
          <w:szCs w:val="20"/>
        </w:rPr>
        <w:t xml:space="preserve">, C., </w:t>
      </w:r>
      <w:proofErr w:type="spellStart"/>
      <w:r>
        <w:rPr>
          <w:color w:val="000000"/>
          <w:sz w:val="20"/>
          <w:szCs w:val="20"/>
        </w:rPr>
        <w:t>Mayenzet</w:t>
      </w:r>
      <w:proofErr w:type="spellEnd"/>
      <w:r>
        <w:rPr>
          <w:color w:val="000000"/>
          <w:sz w:val="20"/>
          <w:szCs w:val="20"/>
        </w:rPr>
        <w:t xml:space="preserve">, F., </w:t>
      </w:r>
      <w:proofErr w:type="spellStart"/>
      <w:r>
        <w:rPr>
          <w:color w:val="000000"/>
          <w:sz w:val="20"/>
          <w:szCs w:val="20"/>
        </w:rPr>
        <w:t>Brauchli</w:t>
      </w:r>
      <w:proofErr w:type="spellEnd"/>
      <w:r>
        <w:rPr>
          <w:color w:val="000000"/>
          <w:sz w:val="20"/>
          <w:szCs w:val="20"/>
        </w:rPr>
        <w:t xml:space="preserve">, R., </w:t>
      </w:r>
      <w:proofErr w:type="spellStart"/>
      <w:r>
        <w:rPr>
          <w:color w:val="000000"/>
          <w:sz w:val="20"/>
          <w:szCs w:val="20"/>
        </w:rPr>
        <w:t>Wunsche</w:t>
      </w:r>
      <w:proofErr w:type="spellEnd"/>
      <w:r>
        <w:rPr>
          <w:color w:val="000000"/>
          <w:sz w:val="20"/>
          <w:szCs w:val="20"/>
        </w:rPr>
        <w:t xml:space="preserve">, L., and Vial, C. (2007). Structure elucidation of a pungent compound in black cardamom: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Crevost et </w:t>
      </w:r>
      <w:proofErr w:type="spellStart"/>
      <w:r>
        <w:rPr>
          <w:color w:val="000000"/>
          <w:sz w:val="20"/>
          <w:szCs w:val="20"/>
        </w:rPr>
        <w:t>Lemarié</w:t>
      </w:r>
      <w:proofErr w:type="spellEnd"/>
      <w:r>
        <w:rPr>
          <w:color w:val="000000"/>
          <w:sz w:val="20"/>
          <w:szCs w:val="20"/>
        </w:rPr>
        <w:t xml:space="preserve"> (Zingiberaceae). J. Agric. Food Chem. 55(26), 10902-10907. doi: 10.1021/jf072707b</w:t>
      </w:r>
      <w:bookmarkEnd w:id="59"/>
    </w:p>
    <w:p w14:paraId="47011249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0" w:name="_neb2C55E0F8_7E52_44BA_9B91_ED4057722F1F"/>
      <w:r>
        <w:rPr>
          <w:color w:val="000000"/>
          <w:sz w:val="20"/>
          <w:szCs w:val="20"/>
        </w:rPr>
        <w:t xml:space="preserve">Wan, H. Y., Gu, L. L., Liu, W. T., and Lu, X. G. (2015). Extraction of volatile oil from </w:t>
      </w:r>
      <w:r>
        <w:rPr>
          <w:i/>
          <w:iCs/>
          <w:color w:val="000000"/>
          <w:sz w:val="20"/>
          <w:szCs w:val="20"/>
        </w:rPr>
        <w:t>tsaoko</w:t>
      </w:r>
      <w:r>
        <w:rPr>
          <w:color w:val="000000"/>
          <w:sz w:val="20"/>
          <w:szCs w:val="20"/>
        </w:rPr>
        <w:t xml:space="preserve"> by supercritical fluid CO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 xml:space="preserve"> extraction and its component analysis. Modern Chemical Industry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35(12), 96-100</w:t>
      </w:r>
      <w:bookmarkEnd w:id="60"/>
    </w:p>
    <w:p w14:paraId="0F274467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1" w:name="_neb4544A09F_960F_4806_9BE3_3138FFCE7196"/>
      <w:r>
        <w:rPr>
          <w:color w:val="000000"/>
          <w:sz w:val="20"/>
          <w:szCs w:val="20"/>
        </w:rPr>
        <w:t xml:space="preserve">Wang, W., Yang, C. R., and Zhang, Y. J. (2009). Phenolic constituents from the fruits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</w:t>
      </w:r>
      <w:r>
        <w:rPr>
          <w:rFonts w:ascii="宋体" w:cs="宋体"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Zingiberaceae</w:t>
      </w:r>
      <w:r>
        <w:rPr>
          <w:rFonts w:ascii="宋体" w:cs="宋体"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 xml:space="preserve">. Acta Botanica </w:t>
      </w:r>
      <w:proofErr w:type="spellStart"/>
      <w:r>
        <w:rPr>
          <w:color w:val="000000"/>
          <w:sz w:val="20"/>
          <w:szCs w:val="20"/>
        </w:rPr>
        <w:t>Yunnanica</w:t>
      </w:r>
      <w:proofErr w:type="spellEnd"/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31(03), 284-288</w:t>
      </w:r>
      <w:bookmarkEnd w:id="61"/>
    </w:p>
    <w:p w14:paraId="7077DAA3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2" w:name="_neb591A795E_4D59_40DD_BF01_C9EE07A78D08"/>
      <w:r>
        <w:rPr>
          <w:color w:val="000000"/>
          <w:sz w:val="20"/>
          <w:szCs w:val="20"/>
        </w:rPr>
        <w:t xml:space="preserve">Wang, Y., You, C. X., Wang, C. F., Yang, K., Chen, R., Zhang, W. Y., Du, S. S., </w:t>
      </w:r>
      <w:proofErr w:type="spellStart"/>
      <w:r>
        <w:rPr>
          <w:color w:val="000000"/>
          <w:sz w:val="20"/>
          <w:szCs w:val="20"/>
        </w:rPr>
        <w:t>Geng</w:t>
      </w:r>
      <w:proofErr w:type="spellEnd"/>
      <w:r>
        <w:rPr>
          <w:color w:val="000000"/>
          <w:sz w:val="20"/>
          <w:szCs w:val="20"/>
        </w:rPr>
        <w:t>, Z. F., and Deng, Z. W. (2014). Chemical constituents and insecticidal activities of the essential oil from Amomum tsaoko against two stored-product insects. J. Oleo Sci. 63(10), 1019-1026. doi: 10.5650/jos.ess14087</w:t>
      </w:r>
      <w:bookmarkEnd w:id="62"/>
    </w:p>
    <w:p w14:paraId="410B9A66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3" w:name="_nebC2F48657_73F0_4EA3_834B_4AC05292F792"/>
      <w:r>
        <w:rPr>
          <w:color w:val="000000"/>
          <w:sz w:val="20"/>
          <w:szCs w:val="20"/>
        </w:rPr>
        <w:t>Wu, Y. F., Ge, F. H., Shi, Q. L., Tan, X. H., and Wu, H. Q. (1997). Study of supercritical-CO2 fluid extraction in extracting essential oils of Amomum tsao-ko. Journal of Chinese Medicinal Materials(05), 240-241</w:t>
      </w:r>
      <w:bookmarkEnd w:id="63"/>
    </w:p>
    <w:p w14:paraId="752F0634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4" w:name="_neb0F6D36BC_067A_403D_9A95_A0AB4EFA1923"/>
      <w:r>
        <w:rPr>
          <w:color w:val="000000"/>
          <w:sz w:val="20"/>
          <w:szCs w:val="20"/>
        </w:rPr>
        <w:t xml:space="preserve">Yan, M., Lu, Y., and Chen, Q. L. (2014). Headspace Gas Chromatography-Mass Spectrometry analysis of volatile oil components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>. Chemical Enterprise Management(27), 103</w:t>
      </w:r>
      <w:bookmarkEnd w:id="64"/>
    </w:p>
    <w:p w14:paraId="280E0037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5" w:name="_neb72FD8E09_E732_4FD2_848B_60F678016ABA"/>
      <w:r>
        <w:rPr>
          <w:color w:val="000000"/>
          <w:sz w:val="20"/>
          <w:szCs w:val="20"/>
        </w:rPr>
        <w:t xml:space="preserve">Yang, Q. K., Zhou, T. S., Kong, F. H., Wang, W. Y., Yang, F. X., and Jiang, S. Z. (1994). Study on chemical composition and fragrance of fresh and dried Amomum tsao-ko essential oil. </w:t>
      </w:r>
      <w:proofErr w:type="spellStart"/>
      <w:r>
        <w:rPr>
          <w:color w:val="000000"/>
          <w:sz w:val="20"/>
          <w:szCs w:val="20"/>
        </w:rPr>
        <w:t>Flavour</w:t>
      </w:r>
      <w:proofErr w:type="spellEnd"/>
      <w:r>
        <w:rPr>
          <w:color w:val="000000"/>
          <w:sz w:val="20"/>
          <w:szCs w:val="20"/>
        </w:rPr>
        <w:t xml:space="preserve"> Fragrance Cosmetics(01), 1-5</w:t>
      </w:r>
      <w:bookmarkEnd w:id="65"/>
    </w:p>
    <w:p w14:paraId="3C2AF341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6" w:name="_neb5889CCD5_D51F_4841_8304_0ADD2A3B1685"/>
      <w:r>
        <w:rPr>
          <w:color w:val="000000"/>
          <w:sz w:val="20"/>
          <w:szCs w:val="20"/>
        </w:rPr>
        <w:t xml:space="preserve">Yang, X. Z., </w:t>
      </w:r>
      <w:proofErr w:type="spellStart"/>
      <w:r>
        <w:rPr>
          <w:color w:val="000000"/>
          <w:sz w:val="20"/>
          <w:szCs w:val="20"/>
        </w:rPr>
        <w:t>Küenzi</w:t>
      </w:r>
      <w:proofErr w:type="spellEnd"/>
      <w:r>
        <w:rPr>
          <w:color w:val="000000"/>
          <w:sz w:val="20"/>
          <w:szCs w:val="20"/>
        </w:rPr>
        <w:t xml:space="preserve">, P., </w:t>
      </w:r>
      <w:proofErr w:type="spellStart"/>
      <w:r>
        <w:rPr>
          <w:color w:val="000000"/>
          <w:sz w:val="20"/>
          <w:szCs w:val="20"/>
        </w:rPr>
        <w:t>Plitzko</w:t>
      </w:r>
      <w:proofErr w:type="spellEnd"/>
      <w:r>
        <w:rPr>
          <w:color w:val="000000"/>
          <w:sz w:val="20"/>
          <w:szCs w:val="20"/>
        </w:rPr>
        <w:t xml:space="preserve">, I., </w:t>
      </w:r>
      <w:proofErr w:type="spellStart"/>
      <w:r>
        <w:rPr>
          <w:color w:val="000000"/>
          <w:sz w:val="20"/>
          <w:szCs w:val="20"/>
        </w:rPr>
        <w:t>Potterat</w:t>
      </w:r>
      <w:proofErr w:type="spellEnd"/>
      <w:r>
        <w:rPr>
          <w:color w:val="000000"/>
          <w:sz w:val="20"/>
          <w:szCs w:val="20"/>
        </w:rPr>
        <w:t xml:space="preserve">, O., and Hamburger, M. (2009). </w:t>
      </w:r>
      <w:proofErr w:type="spellStart"/>
      <w:r>
        <w:rPr>
          <w:color w:val="000000"/>
          <w:sz w:val="20"/>
          <w:szCs w:val="20"/>
        </w:rPr>
        <w:t>Bicyclononane</w:t>
      </w:r>
      <w:proofErr w:type="spellEnd"/>
      <w:r>
        <w:rPr>
          <w:color w:val="000000"/>
          <w:sz w:val="20"/>
          <w:szCs w:val="20"/>
        </w:rPr>
        <w:t xml:space="preserve"> aldehydes and antiproliferative constituents from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>. Planta Med. 75(5), 543-6. doi: 10.1055/s-0029-1185320</w:t>
      </w:r>
      <w:bookmarkEnd w:id="66"/>
    </w:p>
    <w:p w14:paraId="56C2E412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7" w:name="_neb1E725113_ACA3_44A3_A021_5FFAF8AA2FDB"/>
      <w:r>
        <w:rPr>
          <w:color w:val="000000"/>
          <w:sz w:val="20"/>
          <w:szCs w:val="20"/>
        </w:rPr>
        <w:t>Yang, Y., Yan, R. W., Cai, X. Q., Zheng, Z. L., and Zou, G. L. (2008). Chemical composition and antimicrobial activity of the essential oil of Amomum tsao-ko. J. Sci. Food Agric. 88(12), 2111-2116. doi: 10.1002/jsfa.3321</w:t>
      </w:r>
      <w:bookmarkEnd w:id="67"/>
    </w:p>
    <w:p w14:paraId="0DB4701E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8" w:name="_nebF96F3650_BC48_4EBD_A448_BE23C1A6C5DB"/>
      <w:r>
        <w:rPr>
          <w:color w:val="000000"/>
          <w:sz w:val="20"/>
          <w:szCs w:val="20"/>
        </w:rPr>
        <w:t xml:space="preserve">Yang, Y., Yan, R. W., Cai, X. Q., Zheng, Z., and Zou, G. L. (2008). Chemical composition and antimicrobial activity of the essential oil </w:t>
      </w:r>
      <w:proofErr w:type="spellStart"/>
      <w:r>
        <w:rPr>
          <w:color w:val="000000"/>
          <w:sz w:val="20"/>
          <w:szCs w:val="20"/>
        </w:rPr>
        <w:t>ofAmomum</w:t>
      </w:r>
      <w:proofErr w:type="spellEnd"/>
      <w:r>
        <w:rPr>
          <w:color w:val="000000"/>
          <w:sz w:val="20"/>
          <w:szCs w:val="20"/>
        </w:rPr>
        <w:t xml:space="preserve"> tsao-ko. J. Sci. Food Agric. 88(12), 2111-2116. doi: 10.1002/jsfa.3321</w:t>
      </w:r>
      <w:bookmarkEnd w:id="68"/>
    </w:p>
    <w:p w14:paraId="5E3DDFC0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69" w:name="_nebC7EB9604_AF55_43AA_A0B7_BFBEBF38CC68"/>
      <w:r>
        <w:rPr>
          <w:color w:val="000000"/>
          <w:sz w:val="20"/>
          <w:szCs w:val="20"/>
        </w:rPr>
        <w:t xml:space="preserve">Zhang, T. T., Lu, C. L., and Jiang, J. G. (2014). Bioactivity evaluation of ingredients identified from the fruits of </w:t>
      </w:r>
      <w:r>
        <w:rPr>
          <w:i/>
          <w:iCs/>
          <w:color w:val="000000"/>
          <w:sz w:val="20"/>
          <w:szCs w:val="20"/>
        </w:rPr>
        <w:t>Amomum tsaoko</w:t>
      </w:r>
      <w:r>
        <w:rPr>
          <w:color w:val="000000"/>
          <w:sz w:val="20"/>
          <w:szCs w:val="20"/>
        </w:rPr>
        <w:t xml:space="preserve"> Crevost et Lemaire, a Chinese spice. Food </w:t>
      </w:r>
      <w:proofErr w:type="spellStart"/>
      <w:r>
        <w:rPr>
          <w:color w:val="000000"/>
          <w:sz w:val="20"/>
          <w:szCs w:val="20"/>
        </w:rPr>
        <w:t>Funct</w:t>
      </w:r>
      <w:proofErr w:type="spellEnd"/>
      <w:r>
        <w:rPr>
          <w:color w:val="000000"/>
          <w:sz w:val="20"/>
          <w:szCs w:val="20"/>
        </w:rPr>
        <w:t>. 5(8), 1747. doi: 10.1039/C4FO00169A</w:t>
      </w:r>
      <w:bookmarkEnd w:id="69"/>
    </w:p>
    <w:p w14:paraId="06BDB314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70" w:name="_neb9E85725B_1AA3_41E8_B731_68AC5AF7FB25"/>
      <w:r>
        <w:rPr>
          <w:color w:val="000000"/>
          <w:sz w:val="20"/>
          <w:szCs w:val="20"/>
        </w:rPr>
        <w:t>Zhang, T. T., Lu, C. L., and Jiang, J. G. (2015). Antioxidant and anti-tumour evaluation of compounds identified from fruit of</w:t>
      </w:r>
      <w:r>
        <w:rPr>
          <w:i/>
          <w:iCs/>
          <w:color w:val="000000"/>
          <w:sz w:val="20"/>
          <w:szCs w:val="20"/>
        </w:rPr>
        <w:t xml:space="preserve"> Amomum tsaoko</w:t>
      </w:r>
      <w:r>
        <w:rPr>
          <w:color w:val="000000"/>
          <w:sz w:val="20"/>
          <w:szCs w:val="20"/>
        </w:rPr>
        <w:t xml:space="preserve"> Crevost et Lemaire. J. </w:t>
      </w:r>
      <w:proofErr w:type="spellStart"/>
      <w:r>
        <w:rPr>
          <w:color w:val="000000"/>
          <w:sz w:val="20"/>
          <w:szCs w:val="20"/>
        </w:rPr>
        <w:t>Funct</w:t>
      </w:r>
      <w:proofErr w:type="spellEnd"/>
      <w:r>
        <w:rPr>
          <w:color w:val="000000"/>
          <w:sz w:val="20"/>
          <w:szCs w:val="20"/>
        </w:rPr>
        <w:t>. Food. 18, 423-431. doi: 10.1016/j.jff.2015.08.005</w:t>
      </w:r>
      <w:bookmarkEnd w:id="70"/>
    </w:p>
    <w:p w14:paraId="368BB014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71" w:name="_neb06A9219F_7760_471F_9092_719F5AFF737D"/>
      <w:r>
        <w:rPr>
          <w:color w:val="000000"/>
          <w:sz w:val="20"/>
          <w:szCs w:val="20"/>
        </w:rPr>
        <w:t xml:space="preserve">Zhang, T. T., Lu, C. L., and Jiang, J. G. (2016). Neuroprotective and anti-Inflammatory effects of </w:t>
      </w:r>
      <w:proofErr w:type="spellStart"/>
      <w:r>
        <w:rPr>
          <w:color w:val="000000"/>
          <w:sz w:val="20"/>
          <w:szCs w:val="20"/>
        </w:rPr>
        <w:t>diphenylheptanes</w:t>
      </w:r>
      <w:proofErr w:type="spellEnd"/>
      <w:r>
        <w:rPr>
          <w:color w:val="000000"/>
          <w:sz w:val="20"/>
          <w:szCs w:val="20"/>
        </w:rPr>
        <w:t xml:space="preserve"> from the fruits of </w:t>
      </w:r>
      <w:r>
        <w:rPr>
          <w:i/>
          <w:iCs/>
          <w:color w:val="000000"/>
          <w:sz w:val="20"/>
          <w:szCs w:val="20"/>
        </w:rPr>
        <w:t>Amomum tsaoko</w:t>
      </w:r>
      <w:r>
        <w:rPr>
          <w:color w:val="000000"/>
          <w:sz w:val="20"/>
          <w:szCs w:val="20"/>
        </w:rPr>
        <w:t xml:space="preserve">, a Chinese spice. Plant Food Hum. </w:t>
      </w:r>
      <w:proofErr w:type="spellStart"/>
      <w:r>
        <w:rPr>
          <w:color w:val="000000"/>
          <w:sz w:val="20"/>
          <w:szCs w:val="20"/>
        </w:rPr>
        <w:t>Nutr</w:t>
      </w:r>
      <w:proofErr w:type="spellEnd"/>
      <w:r>
        <w:rPr>
          <w:color w:val="000000"/>
          <w:sz w:val="20"/>
          <w:szCs w:val="20"/>
        </w:rPr>
        <w:t>. 71(4), 450-453. doi: 10.1007/s11130-016-0570-5</w:t>
      </w:r>
      <w:bookmarkEnd w:id="71"/>
    </w:p>
    <w:p w14:paraId="27EEB061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72" w:name="_neb6610829B_F0B5_4AAA_9F86_B877B00F8830"/>
      <w:r>
        <w:rPr>
          <w:color w:val="000000"/>
          <w:sz w:val="20"/>
          <w:szCs w:val="20"/>
        </w:rPr>
        <w:t xml:space="preserve">Zhang, W., Chen, J. W., Shen, Y., Yang, Z. Q., </w:t>
      </w:r>
      <w:proofErr w:type="spellStart"/>
      <w:r>
        <w:rPr>
          <w:color w:val="000000"/>
          <w:sz w:val="20"/>
          <w:szCs w:val="20"/>
        </w:rPr>
        <w:t>Xie</w:t>
      </w:r>
      <w:proofErr w:type="spellEnd"/>
      <w:r>
        <w:rPr>
          <w:color w:val="000000"/>
          <w:sz w:val="20"/>
          <w:szCs w:val="20"/>
        </w:rPr>
        <w:t>, S. Q., and Yang, S. C. (2012). Extraction and Determination of Essential Oil in Different Cultivars of Amomum Tsao-Ko. Advanced Materials Research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549, 474-477. doi: 10.4028/www.scientific.net/AMR.549.474</w:t>
      </w:r>
      <w:bookmarkEnd w:id="72"/>
    </w:p>
    <w:p w14:paraId="0AF14D29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73" w:name="_nebE853CAF5_C72E_423A_8CB4_E99BC8F48A4A"/>
      <w:r>
        <w:rPr>
          <w:color w:val="000000"/>
          <w:sz w:val="20"/>
          <w:szCs w:val="20"/>
        </w:rPr>
        <w:t xml:space="preserve">Zhang, X. F., Tang, Y. J., Guan, X. X., Lu, X., Li, J., Chen, X. L., Deng, J. L., and Fan, J. M. (2021). Flavonoid constituents of </w:t>
      </w:r>
      <w:r>
        <w:rPr>
          <w:i/>
          <w:iCs/>
          <w:color w:val="000000"/>
          <w:sz w:val="20"/>
          <w:szCs w:val="20"/>
        </w:rPr>
        <w:t>Amomum tsao-ko</w:t>
      </w:r>
      <w:r>
        <w:rPr>
          <w:color w:val="000000"/>
          <w:sz w:val="20"/>
          <w:szCs w:val="20"/>
        </w:rPr>
        <w:t xml:space="preserve"> Crevost et </w:t>
      </w:r>
      <w:proofErr w:type="spellStart"/>
      <w:r>
        <w:rPr>
          <w:color w:val="000000"/>
          <w:sz w:val="20"/>
          <w:szCs w:val="20"/>
        </w:rPr>
        <w:t>Lemarie</w:t>
      </w:r>
      <w:proofErr w:type="spellEnd"/>
      <w:r>
        <w:rPr>
          <w:color w:val="000000"/>
          <w:sz w:val="20"/>
          <w:szCs w:val="20"/>
        </w:rPr>
        <w:t xml:space="preserve"> and its antioxidant, antidiabetic effects in diabetic rats</w:t>
      </w:r>
      <w:r>
        <w:rPr>
          <w:rFonts w:ascii="宋体" w:cs="宋体" w:hint="eastAsia"/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in vitro and in vivo studies. Food </w:t>
      </w:r>
      <w:proofErr w:type="spellStart"/>
      <w:r>
        <w:rPr>
          <w:color w:val="000000"/>
          <w:sz w:val="20"/>
          <w:szCs w:val="20"/>
        </w:rPr>
        <w:t>Funct</w:t>
      </w:r>
      <w:proofErr w:type="spellEnd"/>
      <w:r>
        <w:rPr>
          <w:color w:val="000000"/>
          <w:sz w:val="20"/>
          <w:szCs w:val="20"/>
        </w:rPr>
        <w:t>. doi: 10.1039/D1FO02974F</w:t>
      </w:r>
      <w:bookmarkEnd w:id="73"/>
    </w:p>
    <w:p w14:paraId="6629E227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74" w:name="_nebE003A2F1_8749_46D5_A9D5_4EF57F5427A6"/>
      <w:r>
        <w:rPr>
          <w:color w:val="000000"/>
          <w:sz w:val="20"/>
          <w:szCs w:val="20"/>
        </w:rPr>
        <w:lastRenderedPageBreak/>
        <w:t xml:space="preserve">Zhao, Y., </w:t>
      </w:r>
      <w:proofErr w:type="spellStart"/>
      <w:r>
        <w:rPr>
          <w:color w:val="000000"/>
          <w:sz w:val="20"/>
          <w:szCs w:val="20"/>
        </w:rPr>
        <w:t>Qiu</w:t>
      </w:r>
      <w:proofErr w:type="spellEnd"/>
      <w:r>
        <w:rPr>
          <w:color w:val="000000"/>
          <w:sz w:val="20"/>
          <w:szCs w:val="20"/>
        </w:rPr>
        <w:t>, Q., Zhang, G. Y., Xiao, Z. H., and Liu, T. L. (2004). Study on chemical constituents of volatile oils from Amomum tsao-ko from Guangxi and Yunnan. Chinese Traditional and Herbal Drugs (11), 29-31</w:t>
      </w:r>
      <w:bookmarkEnd w:id="74"/>
    </w:p>
    <w:p w14:paraId="6FD5DE36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75" w:name="_neb5847809B_6279_4A3C_8E5E_A490C4D5BB38"/>
      <w:r>
        <w:rPr>
          <w:color w:val="000000"/>
          <w:sz w:val="20"/>
          <w:szCs w:val="20"/>
        </w:rPr>
        <w:t xml:space="preserve">Zhao, Y., Zhang, G. Y., Xiao, Z. H., and </w:t>
      </w:r>
      <w:proofErr w:type="spellStart"/>
      <w:r>
        <w:rPr>
          <w:color w:val="000000"/>
          <w:sz w:val="20"/>
          <w:szCs w:val="20"/>
        </w:rPr>
        <w:t>Qiu</w:t>
      </w:r>
      <w:proofErr w:type="spellEnd"/>
      <w:r>
        <w:rPr>
          <w:color w:val="000000"/>
          <w:sz w:val="20"/>
          <w:szCs w:val="20"/>
        </w:rPr>
        <w:t>, Q. (2004). Study on the extraction of chemical constituents of volatile oil from Amomum tsao-ko by supercritical C02 fluid extraction. Chinese Medical Sciences Journal(9), 69-70</w:t>
      </w:r>
      <w:bookmarkEnd w:id="75"/>
    </w:p>
    <w:p w14:paraId="7ABABAF8" w14:textId="77777777" w:rsidR="00A05A8D" w:rsidRDefault="00A05A8D" w:rsidP="00A05A8D">
      <w:pPr>
        <w:autoSpaceDE w:val="0"/>
        <w:autoSpaceDN w:val="0"/>
        <w:adjustRightInd w:val="0"/>
        <w:ind w:left="160" w:hanging="160"/>
        <w:rPr>
          <w:szCs w:val="24"/>
        </w:rPr>
      </w:pPr>
      <w:bookmarkStart w:id="76" w:name="_neb49E2793A_8EC8_43D5_B88B_AB013EBAC6B6"/>
      <w:r>
        <w:rPr>
          <w:color w:val="000000"/>
          <w:sz w:val="20"/>
          <w:szCs w:val="20"/>
        </w:rPr>
        <w:t>Zhu, Y., Yu, D. J., and Wu, J. (2012). Analysis of essential oil constituents from tsaoko by GC-MS. China Pharmaceuticals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21(21)</w:t>
      </w:r>
      <w:bookmarkEnd w:id="76"/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80697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2F89" w14:textId="77777777" w:rsidR="00CE4F14" w:rsidRDefault="00CE4F14" w:rsidP="00117666">
      <w:pPr>
        <w:spacing w:after="0"/>
      </w:pPr>
      <w:r>
        <w:separator/>
      </w:r>
    </w:p>
  </w:endnote>
  <w:endnote w:type="continuationSeparator" w:id="0">
    <w:p w14:paraId="447EB9C7" w14:textId="77777777" w:rsidR="00CE4F14" w:rsidRDefault="00CE4F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ESRI AMFM Electric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04C3" w14:textId="77777777" w:rsidR="00CE4F14" w:rsidRDefault="00CE4F14" w:rsidP="00117666">
      <w:pPr>
        <w:spacing w:after="0"/>
      </w:pPr>
      <w:r>
        <w:separator/>
      </w:r>
    </w:p>
  </w:footnote>
  <w:footnote w:type="continuationSeparator" w:id="0">
    <w:p w14:paraId="2286EBEB" w14:textId="77777777" w:rsidR="00CE4F14" w:rsidRDefault="00CE4F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86649704">
    <w:abstractNumId w:val="0"/>
  </w:num>
  <w:num w:numId="2" w16cid:durableId="1950771393">
    <w:abstractNumId w:val="4"/>
  </w:num>
  <w:num w:numId="3" w16cid:durableId="1772311151">
    <w:abstractNumId w:val="1"/>
  </w:num>
  <w:num w:numId="4" w16cid:durableId="1590774973">
    <w:abstractNumId w:val="5"/>
  </w:num>
  <w:num w:numId="5" w16cid:durableId="788358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4501096">
    <w:abstractNumId w:val="3"/>
  </w:num>
  <w:num w:numId="7" w16cid:durableId="1857189303">
    <w:abstractNumId w:val="6"/>
  </w:num>
  <w:num w:numId="8" w16cid:durableId="664281627">
    <w:abstractNumId w:val="6"/>
  </w:num>
  <w:num w:numId="9" w16cid:durableId="337118086">
    <w:abstractNumId w:val="6"/>
  </w:num>
  <w:num w:numId="10" w16cid:durableId="1336490736">
    <w:abstractNumId w:val="6"/>
  </w:num>
  <w:num w:numId="11" w16cid:durableId="797258827">
    <w:abstractNumId w:val="6"/>
  </w:num>
  <w:num w:numId="12" w16cid:durableId="1477524178">
    <w:abstractNumId w:val="6"/>
  </w:num>
  <w:num w:numId="13" w16cid:durableId="1067411544">
    <w:abstractNumId w:val="3"/>
  </w:num>
  <w:num w:numId="14" w16cid:durableId="1083186130">
    <w:abstractNumId w:val="2"/>
  </w:num>
  <w:num w:numId="15" w16cid:durableId="956519830">
    <w:abstractNumId w:val="2"/>
  </w:num>
  <w:num w:numId="16" w16cid:durableId="1606497974">
    <w:abstractNumId w:val="2"/>
  </w:num>
  <w:num w:numId="17" w16cid:durableId="1373923863">
    <w:abstractNumId w:val="2"/>
  </w:num>
  <w:num w:numId="18" w16cid:durableId="169611524">
    <w:abstractNumId w:val="2"/>
  </w:num>
  <w:num w:numId="19" w16cid:durableId="306711047">
    <w:abstractNumId w:val="2"/>
  </w:num>
  <w:num w:numId="20" w16cid:durableId="248075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tTA2MTU2NbU0MDFT0lEKTi0uzszPAykwrAUA0mzPMC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43C4C"/>
    <w:rsid w:val="003544FB"/>
    <w:rsid w:val="003D2F2D"/>
    <w:rsid w:val="00401590"/>
    <w:rsid w:val="004050E8"/>
    <w:rsid w:val="00447801"/>
    <w:rsid w:val="00452E9C"/>
    <w:rsid w:val="004735C8"/>
    <w:rsid w:val="004947A6"/>
    <w:rsid w:val="004961FF"/>
    <w:rsid w:val="00517A89"/>
    <w:rsid w:val="005250F2"/>
    <w:rsid w:val="0055786C"/>
    <w:rsid w:val="00593EEA"/>
    <w:rsid w:val="005A5EEE"/>
    <w:rsid w:val="006375C7"/>
    <w:rsid w:val="00654E8F"/>
    <w:rsid w:val="00660D05"/>
    <w:rsid w:val="00680616"/>
    <w:rsid w:val="006820B1"/>
    <w:rsid w:val="006B7D14"/>
    <w:rsid w:val="00701727"/>
    <w:rsid w:val="0070566C"/>
    <w:rsid w:val="00714C50"/>
    <w:rsid w:val="00725A7D"/>
    <w:rsid w:val="007501BE"/>
    <w:rsid w:val="00775644"/>
    <w:rsid w:val="00790BB3"/>
    <w:rsid w:val="00793440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80697"/>
    <w:rsid w:val="00994A3D"/>
    <w:rsid w:val="009C2B12"/>
    <w:rsid w:val="00A05A8D"/>
    <w:rsid w:val="00A174D9"/>
    <w:rsid w:val="00A25F7F"/>
    <w:rsid w:val="00AA4D24"/>
    <w:rsid w:val="00AB6715"/>
    <w:rsid w:val="00B1671E"/>
    <w:rsid w:val="00B25EB8"/>
    <w:rsid w:val="00B37F4D"/>
    <w:rsid w:val="00BD4E12"/>
    <w:rsid w:val="00BE0848"/>
    <w:rsid w:val="00C52A7B"/>
    <w:rsid w:val="00C56BAF"/>
    <w:rsid w:val="00C679AA"/>
    <w:rsid w:val="00C75972"/>
    <w:rsid w:val="00CD066B"/>
    <w:rsid w:val="00CE4F14"/>
    <w:rsid w:val="00CE4FEE"/>
    <w:rsid w:val="00D060CF"/>
    <w:rsid w:val="00D373CE"/>
    <w:rsid w:val="00DB37D0"/>
    <w:rsid w:val="00DB59C3"/>
    <w:rsid w:val="00DC259A"/>
    <w:rsid w:val="00DE23E8"/>
    <w:rsid w:val="00E52377"/>
    <w:rsid w:val="00E537AD"/>
    <w:rsid w:val="00E64E17"/>
    <w:rsid w:val="00E70DCA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050E8"/>
    <w:pPr>
      <w:keepNext/>
      <w:keepLines/>
      <w:spacing w:before="40" w:after="0" w:line="259" w:lineRule="auto"/>
      <w:outlineLvl w:val="5"/>
    </w:pPr>
    <w:rPr>
      <w:rFonts w:asciiTheme="minorHAnsi" w:hAnsiTheme="minorHAnsi"/>
      <w:color w:val="244061" w:themeColor="accent1" w:themeShade="80"/>
      <w:sz w:val="22"/>
      <w:lang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050E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050E8"/>
    <w:pPr>
      <w:keepNext/>
      <w:keepLines/>
      <w:spacing w:before="40" w:after="0" w:line="259" w:lineRule="auto"/>
      <w:outlineLvl w:val="7"/>
    </w:pPr>
    <w:rPr>
      <w:rFonts w:asciiTheme="minorHAnsi" w:hAnsiTheme="minorHAnsi"/>
      <w:color w:val="262626" w:themeColor="text1" w:themeTint="D9"/>
      <w:sz w:val="21"/>
      <w:szCs w:val="21"/>
      <w:lang w:eastAsia="zh-CN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050E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11"/>
    <w:qFormat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qFormat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qFormat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qFormat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unhideWhenUsed/>
    <w:qFormat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qFormat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qFormat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qFormat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nhideWhenUsed/>
    <w:qFormat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qFormat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99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qFormat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qFormat/>
    <w:rsid w:val="00AB6715"/>
  </w:style>
  <w:style w:type="character" w:customStyle="1" w:styleId="30">
    <w:name w:val="标题 3 字符"/>
    <w:basedOn w:val="a1"/>
    <w:link w:val="3"/>
    <w:uiPriority w:val="9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9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uiPriority w:val="10"/>
    <w:qFormat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character" w:customStyle="1" w:styleId="60">
    <w:name w:val="标题 6 字符"/>
    <w:basedOn w:val="a1"/>
    <w:link w:val="6"/>
    <w:uiPriority w:val="9"/>
    <w:semiHidden/>
    <w:qFormat/>
    <w:rsid w:val="004050E8"/>
    <w:rPr>
      <w:color w:val="244061" w:themeColor="accent1" w:themeShade="80"/>
      <w:lang w:eastAsia="zh-CN"/>
    </w:rPr>
  </w:style>
  <w:style w:type="character" w:customStyle="1" w:styleId="70">
    <w:name w:val="标题 7 字符"/>
    <w:basedOn w:val="a1"/>
    <w:link w:val="7"/>
    <w:uiPriority w:val="9"/>
    <w:semiHidden/>
    <w:qFormat/>
    <w:rsid w:val="004050E8"/>
    <w:rPr>
      <w:rFonts w:asciiTheme="majorHAnsi" w:eastAsiaTheme="majorEastAsia" w:hAnsiTheme="majorHAnsi" w:cstheme="majorBidi"/>
      <w:i/>
      <w:iCs/>
      <w:color w:val="244061" w:themeColor="accent1" w:themeShade="80"/>
      <w:lang w:eastAsia="zh-CN"/>
    </w:rPr>
  </w:style>
  <w:style w:type="character" w:customStyle="1" w:styleId="80">
    <w:name w:val="标题 8 字符"/>
    <w:basedOn w:val="a1"/>
    <w:link w:val="8"/>
    <w:uiPriority w:val="9"/>
    <w:semiHidden/>
    <w:qFormat/>
    <w:rsid w:val="004050E8"/>
    <w:rPr>
      <w:color w:val="262626" w:themeColor="text1" w:themeTint="D9"/>
      <w:sz w:val="21"/>
      <w:szCs w:val="21"/>
      <w:lang w:eastAsia="zh-CN"/>
    </w:rPr>
  </w:style>
  <w:style w:type="character" w:customStyle="1" w:styleId="90">
    <w:name w:val="标题 9 字符"/>
    <w:basedOn w:val="a1"/>
    <w:link w:val="9"/>
    <w:uiPriority w:val="9"/>
    <w:semiHidden/>
    <w:qFormat/>
    <w:rsid w:val="004050E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zh-CN"/>
    </w:rPr>
  </w:style>
  <w:style w:type="character" w:customStyle="1" w:styleId="11">
    <w:name w:val="不明显强调1"/>
    <w:basedOn w:val="a1"/>
    <w:uiPriority w:val="19"/>
    <w:qFormat/>
    <w:rsid w:val="004050E8"/>
    <w:rPr>
      <w:i/>
      <w:iCs/>
      <w:color w:val="404040" w:themeColor="text1" w:themeTint="BF"/>
    </w:rPr>
  </w:style>
  <w:style w:type="paragraph" w:styleId="aff8">
    <w:name w:val="Intense Quote"/>
    <w:basedOn w:val="a0"/>
    <w:next w:val="a0"/>
    <w:link w:val="aff9"/>
    <w:uiPriority w:val="30"/>
    <w:qFormat/>
    <w:rsid w:val="004050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4F81BD" w:themeColor="accent1"/>
      <w:sz w:val="22"/>
      <w:lang w:eastAsia="zh-CN"/>
    </w:rPr>
  </w:style>
  <w:style w:type="character" w:customStyle="1" w:styleId="aff9">
    <w:name w:val="明显引用 字符"/>
    <w:basedOn w:val="a1"/>
    <w:link w:val="aff8"/>
    <w:uiPriority w:val="30"/>
    <w:qFormat/>
    <w:rsid w:val="004050E8"/>
    <w:rPr>
      <w:i/>
      <w:iCs/>
      <w:color w:val="4F81BD" w:themeColor="accent1"/>
      <w:lang w:eastAsia="zh-CN"/>
    </w:rPr>
  </w:style>
  <w:style w:type="character" w:customStyle="1" w:styleId="12">
    <w:name w:val="明显强调1"/>
    <w:basedOn w:val="a1"/>
    <w:uiPriority w:val="21"/>
    <w:qFormat/>
    <w:rsid w:val="004050E8"/>
    <w:rPr>
      <w:i/>
      <w:iCs/>
      <w:color w:val="4F81BD" w:themeColor="accent1"/>
    </w:rPr>
  </w:style>
  <w:style w:type="character" w:customStyle="1" w:styleId="13">
    <w:name w:val="不明显参考1"/>
    <w:basedOn w:val="a1"/>
    <w:uiPriority w:val="31"/>
    <w:qFormat/>
    <w:rsid w:val="004050E8"/>
    <w:rPr>
      <w:smallCaps/>
      <w:color w:val="404040" w:themeColor="text1" w:themeTint="BF"/>
    </w:rPr>
  </w:style>
  <w:style w:type="character" w:customStyle="1" w:styleId="14">
    <w:name w:val="明显参考1"/>
    <w:basedOn w:val="a1"/>
    <w:uiPriority w:val="32"/>
    <w:qFormat/>
    <w:rsid w:val="004050E8"/>
    <w:rPr>
      <w:b/>
      <w:bCs/>
      <w:smallCaps/>
      <w:color w:val="4F81BD" w:themeColor="accent1"/>
      <w:spacing w:val="5"/>
    </w:rPr>
  </w:style>
  <w:style w:type="character" w:customStyle="1" w:styleId="15">
    <w:name w:val="书籍标题1"/>
    <w:basedOn w:val="a1"/>
    <w:uiPriority w:val="33"/>
    <w:qFormat/>
    <w:rsid w:val="004050E8"/>
    <w:rPr>
      <w:b/>
      <w:bCs/>
      <w:i/>
      <w:iCs/>
      <w:spacing w:val="5"/>
    </w:rPr>
  </w:style>
  <w:style w:type="paragraph" w:customStyle="1" w:styleId="TOC1">
    <w:name w:val="TOC 标题1"/>
    <w:basedOn w:val="1"/>
    <w:next w:val="a0"/>
    <w:uiPriority w:val="39"/>
    <w:semiHidden/>
    <w:unhideWhenUsed/>
    <w:qFormat/>
    <w:rsid w:val="004050E8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zh-CN"/>
    </w:rPr>
  </w:style>
  <w:style w:type="character" w:customStyle="1" w:styleId="16">
    <w:name w:val="尾注文本 字符1"/>
    <w:basedOn w:val="a1"/>
    <w:uiPriority w:val="99"/>
    <w:semiHidden/>
    <w:qFormat/>
    <w:rsid w:val="004050E8"/>
  </w:style>
  <w:style w:type="character" w:customStyle="1" w:styleId="fontstyle01">
    <w:name w:val="fontstyle01"/>
    <w:basedOn w:val="a1"/>
    <w:qFormat/>
    <w:rsid w:val="004050E8"/>
    <w:rPr>
      <w:rFonts w:ascii="MingLiU" w:eastAsia="MingLiU" w:hAnsi="MingLiU" w:cs="MingLiU"/>
      <w:color w:val="000000"/>
      <w:sz w:val="16"/>
      <w:szCs w:val="16"/>
    </w:rPr>
  </w:style>
  <w:style w:type="paragraph" w:customStyle="1" w:styleId="NoSpacing1">
    <w:name w:val="No Spacing1"/>
    <w:basedOn w:val="a0"/>
    <w:uiPriority w:val="99"/>
    <w:qFormat/>
    <w:rsid w:val="004050E8"/>
    <w:pPr>
      <w:widowControl w:val="0"/>
      <w:spacing w:before="0" w:after="0"/>
      <w:jc w:val="both"/>
    </w:pPr>
    <w:rPr>
      <w:rFonts w:eastAsia="宋体" w:cs="Times New Roman"/>
      <w:kern w:val="2"/>
      <w:sz w:val="21"/>
      <w:szCs w:val="21"/>
      <w:lang w:eastAsia="zh-CN"/>
    </w:rPr>
  </w:style>
  <w:style w:type="paragraph" w:customStyle="1" w:styleId="17">
    <w:name w:val="无间隔1"/>
    <w:basedOn w:val="a0"/>
    <w:uiPriority w:val="99"/>
    <w:qFormat/>
    <w:rsid w:val="004050E8"/>
    <w:pPr>
      <w:widowControl w:val="0"/>
      <w:spacing w:before="0" w:after="0"/>
      <w:jc w:val="both"/>
    </w:pPr>
    <w:rPr>
      <w:rFonts w:eastAsia="宋体" w:cs="Times New Roman"/>
      <w:kern w:val="2"/>
      <w:sz w:val="21"/>
      <w:szCs w:val="21"/>
      <w:lang w:eastAsia="zh-CN"/>
    </w:rPr>
  </w:style>
  <w:style w:type="character" w:customStyle="1" w:styleId="font31">
    <w:name w:val="font31"/>
    <w:basedOn w:val="a1"/>
    <w:qFormat/>
    <w:rsid w:val="004050E8"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paragraph" w:customStyle="1" w:styleId="18">
    <w:name w:val="修订1"/>
    <w:hidden/>
    <w:uiPriority w:val="99"/>
    <w:semiHidden/>
    <w:qFormat/>
    <w:rsid w:val="004050E8"/>
    <w:pPr>
      <w:spacing w:after="0" w:line="240" w:lineRule="auto"/>
    </w:pPr>
    <w:rPr>
      <w:rFonts w:ascii="Times New Roman" w:eastAsia="宋体" w:hAnsi="Times New Roman" w:cs="Times New Roman"/>
      <w:kern w:val="2"/>
      <w:sz w:val="21"/>
      <w:lang w:eastAsia="zh-CN"/>
    </w:rPr>
  </w:style>
  <w:style w:type="paragraph" w:customStyle="1" w:styleId="msonormal0">
    <w:name w:val="msonormal"/>
    <w:basedOn w:val="a0"/>
    <w:uiPriority w:val="99"/>
    <w:qFormat/>
    <w:rsid w:val="004050E8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msonospacing0">
    <w:name w:val="msonospacing"/>
    <w:basedOn w:val="a0"/>
    <w:qFormat/>
    <w:rsid w:val="004050E8"/>
    <w:pPr>
      <w:widowControl w:val="0"/>
      <w:spacing w:before="0" w:after="0"/>
      <w:jc w:val="both"/>
    </w:pPr>
    <w:rPr>
      <w:rFonts w:eastAsia="宋体" w:cs="Times New Roman"/>
      <w:kern w:val="2"/>
      <w:sz w:val="21"/>
      <w:lang w:eastAsia="zh-CN"/>
    </w:rPr>
  </w:style>
  <w:style w:type="character" w:customStyle="1" w:styleId="19">
    <w:name w:val="未处理的提及1"/>
    <w:basedOn w:val="a1"/>
    <w:uiPriority w:val="99"/>
    <w:semiHidden/>
    <w:unhideWhenUsed/>
    <w:qFormat/>
    <w:rsid w:val="004050E8"/>
    <w:rPr>
      <w:color w:val="605E5C"/>
      <w:shd w:val="clear" w:color="auto" w:fill="E1DFDD"/>
    </w:rPr>
  </w:style>
  <w:style w:type="paragraph" w:customStyle="1" w:styleId="1a">
    <w:name w:val="正文1"/>
    <w:rsid w:val="004050E8"/>
    <w:pPr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  <w:lang w:eastAsia="zh-CN"/>
    </w:rPr>
  </w:style>
  <w:style w:type="character" w:customStyle="1" w:styleId="fontstyle21">
    <w:name w:val="fontstyle21"/>
    <w:basedOn w:val="a1"/>
    <w:rsid w:val="004050E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1"/>
    <w:qFormat/>
    <w:rsid w:val="004050E8"/>
    <w:rPr>
      <w:rFonts w:ascii="TimesNewRomanPSMT" w:eastAsia="TimesNewRomanPSMT" w:hAnsi="TimesNewRomanPSMT" w:cs="TimesNewRomanPSMT"/>
      <w:color w:val="000000"/>
      <w:sz w:val="18"/>
      <w:szCs w:val="18"/>
    </w:rPr>
  </w:style>
  <w:style w:type="character" w:styleId="affa">
    <w:name w:val="Unresolved Mention"/>
    <w:basedOn w:val="a1"/>
    <w:uiPriority w:val="99"/>
    <w:semiHidden/>
    <w:unhideWhenUsed/>
    <w:rsid w:val="0040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hemsrc.com/en/cas/106-25-2_175405.html" TargetMode="External"/><Relationship Id="rId18" Type="http://schemas.openxmlformats.org/officeDocument/2006/relationships/hyperlink" Target="https://www.chemsrc.com/en/cas/3777-69-3_196939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hemsrc.com/en/cas/106-24-1_125147.html" TargetMode="External"/><Relationship Id="rId17" Type="http://schemas.openxmlformats.org/officeDocument/2006/relationships/hyperlink" Target="https://www.chemsrc.com/en/cas/821-55-6_108528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emsrc.com/en/cas/38363-23-4_895167.html" TargetMode="External"/><Relationship Id="rId20" Type="http://schemas.openxmlformats.org/officeDocument/2006/relationships/image" Target="media/image1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msrc.com/en/cas/138-86-3_50966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emsrc.com/en/cas/112-31-2_584838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chemsrc.com/en/cas/3777-71-7_19575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hemsrc.com/en/cas/1632-73-1_336211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125</TotalTime>
  <Pages>62</Pages>
  <Words>10815</Words>
  <Characters>61652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刚大爷</cp:lastModifiedBy>
  <cp:revision>11</cp:revision>
  <cp:lastPrinted>2013-10-03T12:51:00Z</cp:lastPrinted>
  <dcterms:created xsi:type="dcterms:W3CDTF">2018-11-23T08:58:00Z</dcterms:created>
  <dcterms:modified xsi:type="dcterms:W3CDTF">2023-05-06T02:52:00Z</dcterms:modified>
</cp:coreProperties>
</file>